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7DB" w:rsidRPr="004B59DA" w:rsidRDefault="00ED6A40" w:rsidP="00A737DB">
      <w:pPr>
        <w:pStyle w:val="Textkrper"/>
        <w:rPr>
          <w:rFonts w:cs="Arial"/>
        </w:rPr>
      </w:pPr>
      <w:r>
        <w:rPr>
          <w:noProof/>
          <w:lang w:val="de-AT" w:eastAsia="de-AT" w:bidi="ar-SA"/>
        </w:rPr>
        <w:drawing>
          <wp:anchor distT="0" distB="0" distL="114300" distR="114300" simplePos="0" relativeHeight="251658240" behindDoc="1" locked="0" layoutInCell="1" allowOverlap="1">
            <wp:simplePos x="0" y="0"/>
            <wp:positionH relativeFrom="margin">
              <wp:posOffset>4603750</wp:posOffset>
            </wp:positionH>
            <wp:positionV relativeFrom="paragraph">
              <wp:posOffset>-847725</wp:posOffset>
            </wp:positionV>
            <wp:extent cx="2009775" cy="1733210"/>
            <wp:effectExtent l="0" t="0" r="0" b="635"/>
            <wp:wrapNone/>
            <wp:docPr id="2" name="Bild 2" descr="Kontakt Ausbildungszentrum Wiener Rotes Kreuz – Rotes Kre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akt Ausbildungszentrum Wiener Rotes Kreuz – Rotes Kreu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73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7DB" w:rsidRPr="004B59DA">
        <w:rPr>
          <w:rFonts w:cs="Arial"/>
        </w:rPr>
        <w:t xml:space="preserve">                                                                   </w:t>
      </w:r>
    </w:p>
    <w:p w:rsidR="00A737DB" w:rsidRPr="004B59DA" w:rsidRDefault="00A737DB" w:rsidP="00A737DB">
      <w:pPr>
        <w:pStyle w:val="Textkrper"/>
        <w:rPr>
          <w:rFonts w:cs="Arial"/>
        </w:rPr>
      </w:pPr>
    </w:p>
    <w:p w:rsidR="00A737DB" w:rsidRDefault="00A737DB" w:rsidP="00A737DB">
      <w:pPr>
        <w:pStyle w:val="Textkrper"/>
        <w:rPr>
          <w:rFonts w:cs="Arial"/>
        </w:rPr>
      </w:pPr>
    </w:p>
    <w:p w:rsidR="00ED6A40" w:rsidRDefault="00ED6A40" w:rsidP="00A737DB">
      <w:pPr>
        <w:pStyle w:val="Textkrper"/>
        <w:rPr>
          <w:rFonts w:cs="Arial"/>
        </w:rPr>
      </w:pPr>
    </w:p>
    <w:p w:rsidR="004B59DA" w:rsidRDefault="004B59DA" w:rsidP="00A737DB">
      <w:pPr>
        <w:pStyle w:val="Textkrper"/>
        <w:rPr>
          <w:rFonts w:cs="Arial"/>
        </w:rPr>
      </w:pPr>
    </w:p>
    <w:p w:rsidR="004B59DA" w:rsidRPr="004B59DA" w:rsidRDefault="004B59DA" w:rsidP="00A737DB">
      <w:pPr>
        <w:pStyle w:val="Textkrper"/>
        <w:rPr>
          <w:rFonts w:cs="Arial"/>
        </w:rPr>
      </w:pPr>
    </w:p>
    <w:p w:rsidR="00A737DB" w:rsidRPr="004B59DA" w:rsidRDefault="00A737DB" w:rsidP="00541D4D">
      <w:pPr>
        <w:pStyle w:val="Titel"/>
        <w:jc w:val="center"/>
      </w:pPr>
      <w:r w:rsidRPr="00541D4D">
        <w:rPr>
          <w:rFonts w:ascii="Arial" w:hAnsi="Arial" w:cs="Arial"/>
          <w:b/>
        </w:rPr>
        <w:t>FALLDARSTELLUNG</w:t>
      </w:r>
    </w:p>
    <w:p w:rsidR="00A737DB" w:rsidRPr="00541D4D" w:rsidRDefault="00A737DB" w:rsidP="00541D4D">
      <w:pPr>
        <w:jc w:val="center"/>
        <w:rPr>
          <w:rFonts w:cs="Arial"/>
          <w:sz w:val="36"/>
          <w:szCs w:val="36"/>
        </w:rPr>
      </w:pPr>
      <w:r w:rsidRPr="00541D4D">
        <w:rPr>
          <w:rFonts w:cs="Arial"/>
          <w:sz w:val="36"/>
          <w:szCs w:val="36"/>
        </w:rPr>
        <w:t>Ausbildung in der Heimhilf</w:t>
      </w:r>
      <w:r w:rsidRPr="00541D4D">
        <w:rPr>
          <w:rFonts w:cs="Arial"/>
          <w:spacing w:val="15"/>
          <w:sz w:val="36"/>
          <w:szCs w:val="36"/>
        </w:rPr>
        <w:t>e</w:t>
      </w:r>
    </w:p>
    <w:p w:rsidR="00A737DB" w:rsidRPr="004B59DA" w:rsidRDefault="00A737DB" w:rsidP="00A737DB">
      <w:pPr>
        <w:pStyle w:val="Textkrper"/>
        <w:rPr>
          <w:rFonts w:cs="Arial"/>
        </w:rPr>
      </w:pPr>
    </w:p>
    <w:p w:rsidR="00A737DB" w:rsidRPr="004B59DA" w:rsidRDefault="00A737DB" w:rsidP="00A737DB">
      <w:pPr>
        <w:pStyle w:val="Textkrper"/>
        <w:rPr>
          <w:rFonts w:cs="Arial"/>
        </w:rPr>
      </w:pPr>
    </w:p>
    <w:p w:rsidR="00541D4D" w:rsidRDefault="00541D4D" w:rsidP="00A737DB">
      <w:pPr>
        <w:pStyle w:val="Textkrper"/>
        <w:spacing w:before="6"/>
        <w:rPr>
          <w:rFonts w:cs="Arial"/>
          <w:sz w:val="22"/>
        </w:rPr>
      </w:pPr>
    </w:p>
    <w:p w:rsidR="004B59DA" w:rsidRPr="004B59DA" w:rsidRDefault="004B59DA" w:rsidP="00A737DB">
      <w:pPr>
        <w:pStyle w:val="Textkrper"/>
        <w:spacing w:before="6"/>
        <w:rPr>
          <w:rFonts w:cs="Arial"/>
          <w:sz w:val="22"/>
        </w:rPr>
      </w:pPr>
    </w:p>
    <w:sdt>
      <w:sdtPr>
        <w:rPr>
          <w:rFonts w:cs="Arial"/>
          <w:color w:val="231F20"/>
          <w:u w:val="single" w:color="231F20"/>
        </w:rPr>
        <w:alias w:val="Kursbezeichnung"/>
        <w:tag w:val="Kursbezeichnung"/>
        <w:id w:val="470715293"/>
        <w:placeholder>
          <w:docPart w:val="027E7B9311BB4B738E950BEBEA6F5252"/>
        </w:placeholder>
        <w:text/>
      </w:sdtPr>
      <w:sdtContent>
        <w:p w:rsidR="004B59DA" w:rsidRPr="004B59DA" w:rsidRDefault="004B59DA" w:rsidP="004B59DA">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A737DB" w:rsidRPr="00541D4D" w:rsidRDefault="00A737DB" w:rsidP="0041306F">
      <w:pPr>
        <w:tabs>
          <w:tab w:val="left" w:pos="2405"/>
          <w:tab w:val="left" w:pos="5920"/>
        </w:tabs>
        <w:spacing w:line="270" w:lineRule="exact"/>
        <w:ind w:left="874"/>
        <w:rPr>
          <w:rFonts w:cs="Arial"/>
          <w:b/>
          <w:sz w:val="24"/>
          <w:szCs w:val="24"/>
        </w:rPr>
      </w:pPr>
      <w:r w:rsidRPr="00541D4D">
        <w:rPr>
          <w:rFonts w:cs="Arial"/>
          <w:b/>
          <w:color w:val="231F20"/>
          <w:sz w:val="24"/>
          <w:szCs w:val="24"/>
        </w:rPr>
        <w:t>Kurs</w:t>
      </w:r>
      <w:r w:rsidR="0041306F" w:rsidRPr="00541D4D">
        <w:rPr>
          <w:rFonts w:cs="Arial"/>
          <w:b/>
          <w:color w:val="231F20"/>
          <w:sz w:val="24"/>
          <w:szCs w:val="24"/>
        </w:rPr>
        <w:t>bezeichnung</w:t>
      </w:r>
      <w:r w:rsidR="001E1D56">
        <w:rPr>
          <w:rFonts w:cs="Arial"/>
          <w:b/>
          <w:color w:val="231F20"/>
          <w:sz w:val="24"/>
          <w:szCs w:val="24"/>
        </w:rPr>
        <w:t xml:space="preserve">/ Kursnummer/ Kursjahr </w:t>
      </w:r>
    </w:p>
    <w:p w:rsidR="00A737DB" w:rsidRPr="004B59DA" w:rsidRDefault="00A737DB" w:rsidP="00A737DB">
      <w:pPr>
        <w:pStyle w:val="Textkrper"/>
        <w:spacing w:line="270" w:lineRule="exact"/>
        <w:rPr>
          <w:rFonts w:cs="Arial"/>
        </w:rPr>
      </w:pPr>
    </w:p>
    <w:p w:rsidR="00A737DB" w:rsidRDefault="00A737DB" w:rsidP="00A737DB">
      <w:pPr>
        <w:pStyle w:val="Textkrper"/>
        <w:spacing w:line="270" w:lineRule="exact"/>
        <w:rPr>
          <w:rFonts w:cs="Arial"/>
        </w:rPr>
      </w:pPr>
    </w:p>
    <w:p w:rsidR="002D5A12" w:rsidRDefault="002D5A12" w:rsidP="00A737DB">
      <w:pPr>
        <w:pStyle w:val="Textkrper"/>
        <w:spacing w:line="270" w:lineRule="exact"/>
        <w:rPr>
          <w:rFonts w:cs="Arial"/>
        </w:rPr>
      </w:pPr>
    </w:p>
    <w:p w:rsidR="002D5A12" w:rsidRDefault="002D5A12" w:rsidP="00A737DB">
      <w:pPr>
        <w:pStyle w:val="Textkrper"/>
        <w:spacing w:line="270" w:lineRule="exact"/>
        <w:rPr>
          <w:rFonts w:cs="Arial"/>
        </w:rPr>
      </w:pPr>
    </w:p>
    <w:p w:rsidR="002D5A12" w:rsidRPr="004B59DA" w:rsidRDefault="002D5A12" w:rsidP="00A737DB">
      <w:pPr>
        <w:pStyle w:val="Textkrper"/>
        <w:spacing w:line="270" w:lineRule="exact"/>
        <w:rPr>
          <w:rFonts w:cs="Arial"/>
        </w:rPr>
      </w:pPr>
    </w:p>
    <w:sdt>
      <w:sdtPr>
        <w:rPr>
          <w:rFonts w:cs="Arial"/>
          <w:color w:val="231F20"/>
          <w:u w:val="single" w:color="231F20"/>
        </w:rPr>
        <w:alias w:val="Vor- und Nachname Auszubildende"/>
        <w:tag w:val="Vor- und Nachname Auszubildende"/>
        <w:id w:val="-1912611652"/>
        <w:placeholder>
          <w:docPart w:val="DC8C9167CC074071880D217078FB46F9"/>
        </w:placeholder>
        <w:text/>
      </w:sdtPr>
      <w:sdtContent>
        <w:p w:rsidR="002D5A12" w:rsidRPr="004B59DA" w:rsidRDefault="002D5A12" w:rsidP="002D5A12">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2D5A12" w:rsidRPr="00541D4D" w:rsidRDefault="002D5A12" w:rsidP="002D5A12">
      <w:pPr>
        <w:tabs>
          <w:tab w:val="left" w:pos="2405"/>
          <w:tab w:val="left" w:pos="5920"/>
        </w:tabs>
        <w:spacing w:line="270" w:lineRule="exact"/>
        <w:ind w:left="874"/>
        <w:rPr>
          <w:rFonts w:cs="Arial"/>
          <w:b/>
          <w:sz w:val="24"/>
          <w:szCs w:val="24"/>
        </w:rPr>
      </w:pPr>
      <w:r>
        <w:rPr>
          <w:rFonts w:cs="Arial"/>
          <w:b/>
          <w:color w:val="231F20"/>
          <w:sz w:val="24"/>
          <w:szCs w:val="24"/>
        </w:rPr>
        <w:t>Vor- und Nachname Auszubildende</w:t>
      </w:r>
    </w:p>
    <w:p w:rsidR="00A737DB" w:rsidRPr="004B59DA" w:rsidRDefault="00A737DB" w:rsidP="00A737DB">
      <w:pPr>
        <w:pStyle w:val="Textkrper"/>
        <w:spacing w:line="270" w:lineRule="exact"/>
        <w:rPr>
          <w:rFonts w:cs="Arial"/>
        </w:rPr>
      </w:pPr>
    </w:p>
    <w:p w:rsidR="00A737DB" w:rsidRDefault="00A737DB" w:rsidP="00A737DB">
      <w:pPr>
        <w:pStyle w:val="Textkrper"/>
        <w:spacing w:line="270" w:lineRule="exact"/>
        <w:rPr>
          <w:rFonts w:cs="Arial"/>
        </w:rPr>
      </w:pPr>
    </w:p>
    <w:p w:rsidR="002D5A12" w:rsidRDefault="002D5A12" w:rsidP="00A737DB">
      <w:pPr>
        <w:pStyle w:val="Textkrper"/>
        <w:spacing w:line="270" w:lineRule="exact"/>
        <w:rPr>
          <w:rFonts w:cs="Arial"/>
        </w:rPr>
      </w:pPr>
    </w:p>
    <w:p w:rsidR="001E1D56" w:rsidRDefault="001E1D56" w:rsidP="00A737DB">
      <w:pPr>
        <w:pStyle w:val="Textkrper"/>
        <w:spacing w:line="270" w:lineRule="exact"/>
        <w:rPr>
          <w:rFonts w:cs="Arial"/>
        </w:rPr>
      </w:pPr>
    </w:p>
    <w:p w:rsidR="001E1D56" w:rsidRPr="004B59DA" w:rsidRDefault="001E1D56" w:rsidP="00A737DB">
      <w:pPr>
        <w:pStyle w:val="Textkrper"/>
        <w:spacing w:line="270" w:lineRule="exact"/>
        <w:rPr>
          <w:rFonts w:cs="Arial"/>
        </w:rPr>
      </w:pPr>
    </w:p>
    <w:sdt>
      <w:sdtPr>
        <w:rPr>
          <w:rFonts w:cs="Arial"/>
          <w:color w:val="231F20"/>
          <w:u w:val="single" w:color="231F20"/>
        </w:rPr>
        <w:alias w:val="Begleitung durch Lehrkraft AWZ: Vor- und Nachname "/>
        <w:tag w:val="Begleitung durch Lehrkraft AWZ: Vor- und Nachname "/>
        <w:id w:val="1788000075"/>
        <w:placeholder>
          <w:docPart w:val="9DE80914960A436590B516A1C1FFFD33"/>
        </w:placeholder>
        <w:text/>
      </w:sdtPr>
      <w:sdtContent>
        <w:p w:rsidR="002D5A12" w:rsidRPr="004B59DA" w:rsidRDefault="002D5A12" w:rsidP="002D5A12">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A737DB" w:rsidRDefault="00ED6A40" w:rsidP="002D5A12">
      <w:pPr>
        <w:pStyle w:val="Textkrper"/>
        <w:spacing w:line="270" w:lineRule="exact"/>
        <w:ind w:left="166" w:firstLine="708"/>
        <w:rPr>
          <w:rFonts w:cs="Arial"/>
          <w:b/>
          <w:sz w:val="24"/>
          <w:szCs w:val="24"/>
        </w:rPr>
      </w:pPr>
      <w:r>
        <w:rPr>
          <w:rFonts w:cs="Arial"/>
          <w:b/>
          <w:sz w:val="24"/>
          <w:szCs w:val="24"/>
        </w:rPr>
        <w:t>Begleitung durch Lehrkraft</w:t>
      </w:r>
      <w:r w:rsidR="002D5A12" w:rsidRPr="00541D4D">
        <w:rPr>
          <w:rFonts w:cs="Arial"/>
          <w:b/>
          <w:sz w:val="24"/>
          <w:szCs w:val="24"/>
        </w:rPr>
        <w:t>: Vor- und Nachname</w:t>
      </w:r>
    </w:p>
    <w:p w:rsidR="002D5A12" w:rsidRDefault="002D5A12" w:rsidP="001E1D56">
      <w:pPr>
        <w:pStyle w:val="Textkrper"/>
        <w:spacing w:line="270" w:lineRule="exact"/>
        <w:rPr>
          <w:rFonts w:cs="Arial"/>
          <w:b/>
          <w:sz w:val="24"/>
          <w:szCs w:val="24"/>
        </w:rPr>
      </w:pPr>
    </w:p>
    <w:p w:rsidR="002D5A12" w:rsidRDefault="002D5A12" w:rsidP="001E1D56">
      <w:pPr>
        <w:pStyle w:val="Textkrper"/>
        <w:spacing w:line="270" w:lineRule="exact"/>
        <w:rPr>
          <w:rFonts w:cs="Arial"/>
        </w:rPr>
      </w:pPr>
    </w:p>
    <w:p w:rsidR="002D5A12" w:rsidRDefault="002D5A12" w:rsidP="002D5A12">
      <w:pPr>
        <w:pStyle w:val="Textkrper"/>
        <w:spacing w:line="270" w:lineRule="exact"/>
        <w:ind w:left="166" w:firstLine="708"/>
        <w:rPr>
          <w:rFonts w:cs="Arial"/>
        </w:rPr>
      </w:pPr>
    </w:p>
    <w:p w:rsidR="001E1D56" w:rsidRDefault="001E1D56" w:rsidP="002D5A12">
      <w:pPr>
        <w:pStyle w:val="Textkrper"/>
        <w:spacing w:line="270" w:lineRule="exact"/>
        <w:ind w:left="166" w:firstLine="708"/>
        <w:rPr>
          <w:rFonts w:cs="Arial"/>
        </w:rPr>
      </w:pPr>
    </w:p>
    <w:p w:rsidR="001E1D56" w:rsidRDefault="001E1D56" w:rsidP="002D5A12">
      <w:pPr>
        <w:pStyle w:val="Textkrper"/>
        <w:spacing w:line="270" w:lineRule="exact"/>
        <w:ind w:left="166" w:firstLine="708"/>
        <w:rPr>
          <w:rFonts w:cs="Arial"/>
        </w:rPr>
      </w:pPr>
    </w:p>
    <w:sdt>
      <w:sdtPr>
        <w:rPr>
          <w:rFonts w:cs="Arial"/>
          <w:color w:val="231F20"/>
          <w:u w:val="single" w:color="231F20"/>
        </w:rPr>
        <w:alias w:val="Begleitung durch fachlich geeignete Person aus der Praxis"/>
        <w:tag w:val="Begleitung durch fachlich geeignete Person aus der Praxis"/>
        <w:id w:val="-510534380"/>
        <w:placeholder>
          <w:docPart w:val="45CFE5F93D2B4369BFE7D20B635204BD"/>
        </w:placeholder>
        <w:text/>
      </w:sdtPr>
      <w:sdtContent>
        <w:p w:rsidR="001E1D56" w:rsidRPr="004B59DA" w:rsidRDefault="001E1D56" w:rsidP="001E1D56">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2D5A12" w:rsidRPr="004B59DA" w:rsidRDefault="002D5A12" w:rsidP="002D5A12">
      <w:pPr>
        <w:pStyle w:val="Textkrper"/>
        <w:spacing w:line="270" w:lineRule="exact"/>
        <w:ind w:left="166" w:firstLine="708"/>
        <w:rPr>
          <w:rFonts w:cs="Arial"/>
        </w:rPr>
      </w:pPr>
    </w:p>
    <w:p w:rsidR="00A737DB" w:rsidRPr="004B59DA" w:rsidRDefault="002D5A12" w:rsidP="002D5A12">
      <w:pPr>
        <w:pStyle w:val="Textkrper"/>
        <w:spacing w:line="270" w:lineRule="exact"/>
        <w:ind w:left="874"/>
        <w:rPr>
          <w:rFonts w:cs="Arial"/>
        </w:rPr>
      </w:pPr>
      <w:r w:rsidRPr="00541D4D">
        <w:rPr>
          <w:rFonts w:cs="Arial"/>
          <w:b/>
          <w:sz w:val="24"/>
          <w:szCs w:val="24"/>
        </w:rPr>
        <w:t xml:space="preserve">Begleitung durch </w:t>
      </w:r>
      <w:r w:rsidR="00ED6A40">
        <w:rPr>
          <w:rFonts w:cs="Arial"/>
          <w:b/>
          <w:sz w:val="24"/>
          <w:szCs w:val="24"/>
        </w:rPr>
        <w:t>Fachkraft</w:t>
      </w:r>
      <w:r w:rsidR="001E1D56">
        <w:rPr>
          <w:rFonts w:cs="Arial"/>
          <w:b/>
          <w:sz w:val="24"/>
          <w:szCs w:val="24"/>
        </w:rPr>
        <w:t xml:space="preserve"> aus der Praxis: </w:t>
      </w:r>
      <w:r w:rsidRPr="00541D4D">
        <w:rPr>
          <w:rFonts w:cs="Arial"/>
          <w:b/>
          <w:sz w:val="24"/>
          <w:szCs w:val="24"/>
        </w:rPr>
        <w:t>Vor- und Nachname inkl. Angabe der Berufsgruppe</w:t>
      </w:r>
    </w:p>
    <w:p w:rsidR="00A737DB" w:rsidRDefault="00A737DB" w:rsidP="00A737DB">
      <w:pPr>
        <w:pStyle w:val="Textkrper"/>
        <w:spacing w:line="270" w:lineRule="exact"/>
        <w:rPr>
          <w:rFonts w:cs="Arial"/>
        </w:rPr>
      </w:pPr>
    </w:p>
    <w:p w:rsidR="001E1D56" w:rsidRDefault="001E1D56" w:rsidP="00A737DB">
      <w:pPr>
        <w:pStyle w:val="Textkrper"/>
        <w:spacing w:line="270" w:lineRule="exact"/>
        <w:rPr>
          <w:rFonts w:cs="Arial"/>
        </w:rPr>
      </w:pPr>
    </w:p>
    <w:p w:rsidR="001E1D56" w:rsidRDefault="001E1D56" w:rsidP="00A737DB">
      <w:pPr>
        <w:pStyle w:val="Textkrper"/>
        <w:spacing w:line="270" w:lineRule="exact"/>
        <w:rPr>
          <w:rFonts w:cs="Arial"/>
        </w:rPr>
      </w:pPr>
    </w:p>
    <w:p w:rsidR="001E1D56" w:rsidRPr="004B59DA" w:rsidRDefault="001E1D56" w:rsidP="00A737DB">
      <w:pPr>
        <w:pStyle w:val="Textkrper"/>
        <w:spacing w:line="270" w:lineRule="exact"/>
        <w:rPr>
          <w:rFonts w:cs="Arial"/>
        </w:rPr>
      </w:pPr>
    </w:p>
    <w:sdt>
      <w:sdtPr>
        <w:rPr>
          <w:rFonts w:cs="Arial"/>
          <w:color w:val="231F20"/>
          <w:u w:val="single" w:color="231F20"/>
        </w:rPr>
        <w:alias w:val="Begleitung durch fachlich geeignete Person aus der Praxis"/>
        <w:tag w:val="Begleitung durch fachlich geeignete Person aus der Praxis"/>
        <w:id w:val="1637372320"/>
        <w:placeholder>
          <w:docPart w:val="B31159A4246A4F13A89C29F4A85A505D"/>
        </w:placeholder>
        <w:text/>
      </w:sdtPr>
      <w:sdtContent>
        <w:p w:rsidR="001E1D56" w:rsidRPr="004B59DA" w:rsidRDefault="001E1D56" w:rsidP="001E1D56">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1E1D56" w:rsidRDefault="001E1D56" w:rsidP="001E1D56">
      <w:pPr>
        <w:pStyle w:val="Textkrper"/>
        <w:spacing w:line="270" w:lineRule="exact"/>
        <w:ind w:left="166" w:firstLine="708"/>
        <w:rPr>
          <w:rFonts w:cs="Arial"/>
          <w:b/>
          <w:sz w:val="24"/>
          <w:szCs w:val="24"/>
        </w:rPr>
      </w:pPr>
      <w:r w:rsidRPr="001E1D56">
        <w:rPr>
          <w:rFonts w:cs="Arial"/>
          <w:b/>
          <w:sz w:val="24"/>
          <w:szCs w:val="24"/>
        </w:rPr>
        <w:t>Erst</w:t>
      </w:r>
      <w:r>
        <w:rPr>
          <w:rFonts w:cs="Arial"/>
          <w:b/>
          <w:sz w:val="24"/>
          <w:szCs w:val="24"/>
        </w:rPr>
        <w:t>er Abgabetermin Falldarstellung</w:t>
      </w:r>
    </w:p>
    <w:p w:rsidR="001E1D56" w:rsidRPr="001E1D56" w:rsidRDefault="001E1D56" w:rsidP="001E1D56">
      <w:pPr>
        <w:pStyle w:val="Textkrper"/>
        <w:spacing w:line="270" w:lineRule="exact"/>
        <w:ind w:left="166" w:firstLine="708"/>
        <w:rPr>
          <w:rFonts w:cs="Arial"/>
          <w:b/>
          <w:sz w:val="24"/>
          <w:szCs w:val="24"/>
        </w:rPr>
      </w:pPr>
    </w:p>
    <w:p w:rsidR="001E1D56" w:rsidRDefault="001E1D56" w:rsidP="001E1D56">
      <w:pPr>
        <w:pStyle w:val="Textkrper"/>
        <w:spacing w:line="270" w:lineRule="exact"/>
        <w:ind w:left="166" w:firstLine="708"/>
        <w:rPr>
          <w:rFonts w:cs="Arial"/>
        </w:rPr>
      </w:pPr>
    </w:p>
    <w:p w:rsidR="001E1D56" w:rsidRDefault="001E1D56" w:rsidP="001E1D56">
      <w:pPr>
        <w:pStyle w:val="Textkrper"/>
        <w:spacing w:line="270" w:lineRule="exact"/>
        <w:ind w:left="166" w:firstLine="708"/>
        <w:rPr>
          <w:rFonts w:cs="Arial"/>
        </w:rPr>
      </w:pPr>
    </w:p>
    <w:p w:rsidR="001E1D56" w:rsidRDefault="001E1D56" w:rsidP="001E1D56">
      <w:pPr>
        <w:pStyle w:val="Textkrper"/>
        <w:spacing w:line="270" w:lineRule="exact"/>
        <w:ind w:left="166" w:firstLine="708"/>
        <w:rPr>
          <w:rFonts w:cs="Arial"/>
        </w:rPr>
      </w:pPr>
    </w:p>
    <w:p w:rsidR="001E1D56" w:rsidRPr="004B59DA" w:rsidRDefault="001E1D56" w:rsidP="001E1D56">
      <w:pPr>
        <w:pStyle w:val="Textkrper"/>
        <w:spacing w:line="270" w:lineRule="exact"/>
        <w:rPr>
          <w:rFonts w:cs="Arial"/>
        </w:rPr>
      </w:pPr>
    </w:p>
    <w:sdt>
      <w:sdtPr>
        <w:rPr>
          <w:rFonts w:cs="Arial"/>
          <w:color w:val="231F20"/>
          <w:u w:val="single" w:color="231F20"/>
        </w:rPr>
        <w:alias w:val="Begleitung durch fachlich geeignete Person aus der Praxis"/>
        <w:tag w:val="Begleitung durch fachlich geeignete Person aus der Praxis"/>
        <w:id w:val="839508750"/>
        <w:placeholder>
          <w:docPart w:val="8B4A9B4D6E004C99A4D165B1D570C0A7"/>
        </w:placeholder>
        <w:text/>
      </w:sdtPr>
      <w:sdtContent>
        <w:p w:rsidR="001E1D56" w:rsidRPr="004B59DA" w:rsidRDefault="001E1D56" w:rsidP="001E1D56">
          <w:pPr>
            <w:spacing w:line="270" w:lineRule="exact"/>
            <w:ind w:left="874"/>
            <w:rPr>
              <w:rFonts w:cs="Arial"/>
            </w:rPr>
          </w:pPr>
          <w:r w:rsidRPr="004B59DA">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r>
            <w:rPr>
              <w:rFonts w:cs="Arial"/>
              <w:color w:val="231F20"/>
              <w:u w:val="single" w:color="231F20"/>
            </w:rPr>
            <w:tab/>
          </w:r>
        </w:p>
      </w:sdtContent>
    </w:sdt>
    <w:p w:rsidR="001E1D56" w:rsidRPr="001E1D56" w:rsidRDefault="001E1D56" w:rsidP="001E1D56">
      <w:pPr>
        <w:pStyle w:val="Textkrper"/>
        <w:spacing w:line="270" w:lineRule="exact"/>
        <w:ind w:left="166" w:firstLine="708"/>
        <w:rPr>
          <w:rFonts w:cs="Arial"/>
          <w:b/>
          <w:sz w:val="24"/>
          <w:szCs w:val="24"/>
        </w:rPr>
      </w:pPr>
      <w:r>
        <w:rPr>
          <w:rFonts w:cs="Arial"/>
          <w:b/>
          <w:sz w:val="24"/>
          <w:szCs w:val="24"/>
        </w:rPr>
        <w:t>Endabgabetermin Falldarstellung</w:t>
      </w:r>
    </w:p>
    <w:p w:rsidR="004B59DA" w:rsidRPr="004B59DA" w:rsidRDefault="004B59DA" w:rsidP="00A737DB">
      <w:pPr>
        <w:spacing w:line="270" w:lineRule="exact"/>
        <w:rPr>
          <w:rFonts w:cs="Arial"/>
        </w:rPr>
        <w:sectPr w:rsidR="004B59DA" w:rsidRPr="004B59DA">
          <w:headerReference w:type="default" r:id="rId9"/>
          <w:footerReference w:type="even" r:id="rId10"/>
          <w:footerReference w:type="default" r:id="rId11"/>
          <w:pgSz w:w="11910" w:h="16840"/>
          <w:pgMar w:top="1560" w:right="580" w:bottom="900" w:left="760" w:header="0" w:footer="701" w:gutter="0"/>
          <w:pgNumType w:start="1"/>
          <w:cols w:space="720"/>
        </w:sectPr>
      </w:pPr>
    </w:p>
    <w:p w:rsidR="0073062D" w:rsidRDefault="001E1D56">
      <w:pPr>
        <w:widowControl/>
        <w:autoSpaceDE/>
        <w:autoSpaceDN/>
        <w:spacing w:after="200" w:line="276" w:lineRule="auto"/>
        <w:rPr>
          <w:b/>
          <w:sz w:val="28"/>
          <w:szCs w:val="28"/>
        </w:rPr>
      </w:pPr>
      <w:r>
        <w:rPr>
          <w:b/>
          <w:sz w:val="28"/>
          <w:szCs w:val="28"/>
        </w:rPr>
        <w:lastRenderedPageBreak/>
        <w:t>G</w:t>
      </w:r>
      <w:r w:rsidR="00E307D7">
        <w:rPr>
          <w:b/>
          <w:sz w:val="28"/>
          <w:szCs w:val="28"/>
        </w:rPr>
        <w:t xml:space="preserve">esetzliche Grundlagen und </w:t>
      </w:r>
      <w:r w:rsidR="0073062D" w:rsidRPr="0073062D">
        <w:rPr>
          <w:b/>
          <w:sz w:val="28"/>
          <w:szCs w:val="28"/>
        </w:rPr>
        <w:t>Informationen zur Falldarstellung</w:t>
      </w:r>
    </w:p>
    <w:p w:rsidR="00ED6A40" w:rsidRPr="004C2E40" w:rsidRDefault="00ED6A40" w:rsidP="004C2E40">
      <w:pPr>
        <w:widowControl/>
        <w:autoSpaceDE/>
        <w:autoSpaceDN/>
        <w:spacing w:line="360" w:lineRule="auto"/>
        <w:jc w:val="both"/>
        <w:rPr>
          <w:rFonts w:eastAsia="Helvetica Neue" w:cs="Helvetica Neue"/>
          <w:bCs/>
          <w:szCs w:val="60"/>
        </w:rPr>
      </w:pPr>
      <w:r w:rsidRPr="004C2E40">
        <w:rPr>
          <w:rFonts w:eastAsia="Helvetica Neue" w:cs="Helvetica Neue"/>
          <w:bCs/>
          <w:szCs w:val="60"/>
        </w:rPr>
        <w:t>Die Grundlage für die Erstellung der Falldarstellung bil</w:t>
      </w:r>
      <w:r w:rsidR="007A6B26">
        <w:rPr>
          <w:rFonts w:eastAsia="Helvetica Neue" w:cs="Helvetica Neue"/>
          <w:bCs/>
          <w:szCs w:val="60"/>
        </w:rPr>
        <w:t>det das Wiener Sozialbetreuungs- Berufs</w:t>
      </w:r>
      <w:r w:rsidRPr="004C2E40">
        <w:rPr>
          <w:rFonts w:eastAsia="Helvetica Neue" w:cs="Helvetica Neue"/>
          <w:bCs/>
          <w:szCs w:val="60"/>
        </w:rPr>
        <w:t>gesetz in der Fassung vom 01.09.2018, welches als verbindliche rechtliche Grundlage für die Ausbildung und Prüfung von Heimhelfer*innen dient. Im Abschnitt 4 des Gesetzes, der die Abschlussprüfung regelt, findet sich im §20 (2) eine genaue Vorgabe, die die Anforderungen an die Erstellung der Falldarstellung beschreibt.</w:t>
      </w:r>
    </w:p>
    <w:p w:rsidR="00ED6A40" w:rsidRPr="004C2E40" w:rsidRDefault="00ED6A40" w:rsidP="004C2E40">
      <w:pPr>
        <w:widowControl/>
        <w:autoSpaceDE/>
        <w:autoSpaceDN/>
        <w:spacing w:line="360" w:lineRule="auto"/>
        <w:jc w:val="both"/>
        <w:outlineLvl w:val="2"/>
        <w:rPr>
          <w:rFonts w:eastAsia="Helvetica Neue" w:cs="Helvetica Neue"/>
          <w:bCs/>
          <w:szCs w:val="60"/>
        </w:rPr>
      </w:pPr>
    </w:p>
    <w:p w:rsidR="00ED6A40" w:rsidRPr="004C2E40" w:rsidRDefault="00ED6A40" w:rsidP="004C2E40">
      <w:pPr>
        <w:widowControl/>
        <w:autoSpaceDE/>
        <w:autoSpaceDN/>
        <w:spacing w:line="360" w:lineRule="auto"/>
        <w:jc w:val="both"/>
        <w:outlineLvl w:val="2"/>
        <w:rPr>
          <w:rFonts w:eastAsia="Helvetica Neue" w:cs="Helvetica Neue"/>
          <w:bCs/>
          <w:szCs w:val="60"/>
        </w:rPr>
      </w:pPr>
      <w:r w:rsidRPr="004C2E40">
        <w:rPr>
          <w:rFonts w:eastAsia="Helvetica Neue" w:cs="Helvetica Neue"/>
          <w:bCs/>
          <w:szCs w:val="60"/>
        </w:rPr>
        <w:t>§20 (2) der Abschlussprüfungsordnung lautet:</w:t>
      </w:r>
    </w:p>
    <w:p w:rsidR="00ED6A40" w:rsidRPr="004C2E40" w:rsidRDefault="00ED6A40" w:rsidP="004C2E40">
      <w:pPr>
        <w:widowControl/>
        <w:autoSpaceDE/>
        <w:autoSpaceDN/>
        <w:spacing w:line="360" w:lineRule="auto"/>
        <w:ind w:firstLine="708"/>
        <w:jc w:val="both"/>
        <w:rPr>
          <w:rFonts w:eastAsia="Helvetica Neue" w:cs="Helvetica Neue"/>
          <w:bCs/>
          <w:i/>
          <w:szCs w:val="60"/>
        </w:rPr>
      </w:pPr>
      <w:r w:rsidRPr="004C2E40">
        <w:rPr>
          <w:rFonts w:eastAsia="Helvetica Neue" w:cs="Helvetica Neue"/>
          <w:bCs/>
          <w:i/>
          <w:szCs w:val="60"/>
        </w:rPr>
        <w:t>„Für die Abschlussprüfung ist von den Ausbildungsteilnehmerinnen und Ausbildungsteilnehmern eine nach den Aktivitäten und existenziellen Erfahrungen des täglichen Lebens (AEDL) strukturierte Falldarstellung aus der Praxis, in der der Lernstoff vernetzt angewandt wird, schriftlich auszuarbeiten. Die Ausarbeitung der Falldarstellung wird durch die Lehrerin oder den Lehrer für Gesundheits- und Krankenpflege begleitet. Die Falldarstellung ist spätestens eine Woche vor der Abschlussprüfung der Lehrerin oder dem Lehrer für Gesundheits- und Krankenpflege abzugeben, andernfalls eine Zulassung zur Abschlussprüfung nicht möglich ist.“</w:t>
      </w:r>
    </w:p>
    <w:p w:rsidR="00ED6A40" w:rsidRPr="004C2E40" w:rsidRDefault="00ED6A40" w:rsidP="004C2E40">
      <w:pPr>
        <w:widowControl/>
        <w:autoSpaceDE/>
        <w:autoSpaceDN/>
        <w:spacing w:line="360" w:lineRule="auto"/>
        <w:jc w:val="both"/>
        <w:rPr>
          <w:rFonts w:eastAsia="Helvetica Neue" w:cs="Helvetica Neue"/>
          <w:bCs/>
          <w:szCs w:val="60"/>
        </w:rPr>
      </w:pPr>
    </w:p>
    <w:p w:rsidR="00ED6A40" w:rsidRDefault="00F86C9D" w:rsidP="00E21B2D">
      <w:pPr>
        <w:widowControl/>
        <w:autoSpaceDE/>
        <w:autoSpaceDN/>
        <w:spacing w:line="360" w:lineRule="auto"/>
        <w:jc w:val="both"/>
      </w:pPr>
      <w:r>
        <w:t>Diese Regelung zeigt, wie wichtig es ist, einen realen Fall sowohl praktisch als auch theoretisch genau zu beschreiben. Die Falldarstellung ist somit ein unverzichtbarer Bestandteil Ihrer Abschlussprüfung Ziel ist es, das Wissen aus verschiedenen Lehrveranstaltungen zu verbinden und in der Praxis anzuwenden. Die Falldarstellung geht über eine einfache Beschreibung hinaus und legt den Fokus auf die ganzheitliche Betrachtung der Bedürfnisse von betreuungsbedürftigen Menschen.</w:t>
      </w:r>
    </w:p>
    <w:p w:rsidR="00F86C9D" w:rsidRPr="004C2E40" w:rsidRDefault="00F86C9D" w:rsidP="00E21B2D">
      <w:pPr>
        <w:widowControl/>
        <w:autoSpaceDE/>
        <w:autoSpaceDN/>
        <w:spacing w:line="360" w:lineRule="auto"/>
        <w:jc w:val="both"/>
        <w:rPr>
          <w:rFonts w:eastAsia="Helvetica Neue" w:cs="Helvetica Neue"/>
          <w:bCs/>
          <w:szCs w:val="60"/>
        </w:rPr>
      </w:pPr>
    </w:p>
    <w:p w:rsidR="00F86C9D" w:rsidRDefault="00F86C9D" w:rsidP="001E1D56">
      <w:pPr>
        <w:widowControl/>
        <w:autoSpaceDE/>
        <w:autoSpaceDN/>
        <w:spacing w:line="360" w:lineRule="auto"/>
        <w:jc w:val="both"/>
      </w:pPr>
      <w:r>
        <w:t xml:space="preserve">Im Rahmen Ihres extramuralen Praktikums erarbeiten Sie einen von Ihnen gewählten Fall und beschreiben ihn anhand vorgegebener Punkte. Zunächst sammeln Sie alle wichtigen Informationen zur betreuungsbedürftigen Person, die für eine individuelle Betreuung wichtig sind. Danach beschreiben Sie die </w:t>
      </w:r>
      <w:r w:rsidRPr="007A6B26">
        <w:t>A</w:t>
      </w:r>
      <w:r w:rsidR="007A6B26">
        <w:t>(B)</w:t>
      </w:r>
      <w:r w:rsidRPr="007A6B26">
        <w:t>EDL,</w:t>
      </w:r>
      <w:r>
        <w:t xml:space="preserve"> unter Berücksichtigung vorhandener Dokumentationen (z.B. Biografie). Probleme und Ressourcen werden ebenfalls aufgeführt. Anschließend formulieren Sie Ziele und beschreiben die Maßnahmen, die zur Zielerreichung ergriffen wurden. </w:t>
      </w:r>
    </w:p>
    <w:p w:rsidR="00F86C9D" w:rsidRDefault="00F86C9D" w:rsidP="001E1D56">
      <w:pPr>
        <w:widowControl/>
        <w:autoSpaceDE/>
        <w:autoSpaceDN/>
        <w:spacing w:line="360" w:lineRule="auto"/>
        <w:jc w:val="both"/>
      </w:pPr>
    </w:p>
    <w:p w:rsidR="00ED6A40" w:rsidRPr="001E1D56" w:rsidRDefault="00E21B2D" w:rsidP="001E1D56">
      <w:pPr>
        <w:widowControl/>
        <w:autoSpaceDE/>
        <w:autoSpaceDN/>
        <w:spacing w:line="360" w:lineRule="auto"/>
        <w:jc w:val="both"/>
      </w:pPr>
      <w:r>
        <w:lastRenderedPageBreak/>
        <w:t xml:space="preserve">Durch eine genaue Beschreibung der wichtigsten Informationen, </w:t>
      </w:r>
      <w:r w:rsidR="00342F9E">
        <w:t>der A</w:t>
      </w:r>
      <w:r w:rsidR="007A6B26">
        <w:t>(B)</w:t>
      </w:r>
      <w:r w:rsidR="00342F9E">
        <w:t>EDL</w:t>
      </w:r>
      <w:r>
        <w:t xml:space="preserve"> und der festgelegten Ziele und Maßnahmen wird der individuelle Betreuungsansatz klar und verständlich. Diese Vorgehensweise hilft dabei, die Betreuung zu überdenken und trägt dazu bei, die Qualität der Betreuung ständig zu verbessern.</w:t>
      </w:r>
    </w:p>
    <w:p w:rsidR="00F86C9D" w:rsidRDefault="00F86C9D" w:rsidP="00E21B2D">
      <w:pPr>
        <w:spacing w:before="240" w:line="276" w:lineRule="auto"/>
        <w:jc w:val="center"/>
        <w:rPr>
          <w:b/>
          <w:sz w:val="24"/>
          <w:szCs w:val="28"/>
        </w:rPr>
      </w:pPr>
    </w:p>
    <w:p w:rsidR="005C1AFC" w:rsidRPr="00E21B2D" w:rsidRDefault="000D7119" w:rsidP="00E21B2D">
      <w:pPr>
        <w:spacing w:before="240" w:line="276" w:lineRule="auto"/>
        <w:jc w:val="center"/>
        <w:rPr>
          <w:b/>
          <w:sz w:val="24"/>
          <w:szCs w:val="28"/>
        </w:rPr>
      </w:pPr>
      <w:r w:rsidRPr="00E21B2D">
        <w:rPr>
          <w:b/>
          <w:sz w:val="24"/>
          <w:szCs w:val="28"/>
        </w:rPr>
        <w:t>Viel Erfolg bei der Erstellung!</w:t>
      </w:r>
    </w:p>
    <w:p w:rsidR="00ED6A40" w:rsidRDefault="00ED6A40" w:rsidP="000D7119">
      <w:pPr>
        <w:spacing w:before="240" w:line="276" w:lineRule="auto"/>
        <w:jc w:val="center"/>
        <w:rPr>
          <w:b/>
          <w:sz w:val="28"/>
          <w:szCs w:val="28"/>
        </w:rPr>
      </w:pPr>
    </w:p>
    <w:p w:rsidR="00ED6A40" w:rsidRDefault="00ED6A40" w:rsidP="004C2E40">
      <w:pPr>
        <w:spacing w:before="240" w:line="276" w:lineRule="auto"/>
        <w:rPr>
          <w:b/>
          <w:sz w:val="28"/>
          <w:szCs w:val="28"/>
        </w:rPr>
      </w:pPr>
    </w:p>
    <w:p w:rsidR="00E35688" w:rsidRPr="004C2E40" w:rsidRDefault="00A737DB" w:rsidP="00E35688">
      <w:pPr>
        <w:pStyle w:val="berschrift1"/>
        <w:rPr>
          <w:sz w:val="22"/>
        </w:rPr>
      </w:pPr>
      <w:r w:rsidRPr="00BB297F">
        <w:t>Beschreiben Sie die persönliche Lebenssituati</w:t>
      </w:r>
      <w:r w:rsidR="004C2E40">
        <w:t xml:space="preserve">on des/der </w:t>
      </w:r>
      <w:r w:rsidRPr="00BB297F">
        <w:t>Kund</w:t>
      </w:r>
      <w:r w:rsidR="004C2E40">
        <w:t>en*</w:t>
      </w:r>
      <w:r w:rsidR="009B1780" w:rsidRPr="00BB297F">
        <w:t>i</w:t>
      </w:r>
      <w:r w:rsidRPr="00BB297F">
        <w:t>n</w:t>
      </w:r>
      <w:r w:rsidR="00B3210D" w:rsidRPr="00BB297F">
        <w:t xml:space="preserve">. </w:t>
      </w:r>
      <w:r w:rsidR="00B3210D" w:rsidRPr="00BB297F">
        <w:rPr>
          <w:b w:val="0"/>
        </w:rPr>
        <w:t>Beantworten Sie bitte alle Punkte</w:t>
      </w:r>
      <w:r w:rsidRPr="00BB297F">
        <w:rPr>
          <w:b w:val="0"/>
        </w:rPr>
        <w:t>.</w:t>
      </w:r>
    </w:p>
    <w:p w:rsidR="004C2E40" w:rsidRPr="00BB297F" w:rsidRDefault="004C2E40" w:rsidP="004C2E40">
      <w:pPr>
        <w:pStyle w:val="berschrift1"/>
        <w:numPr>
          <w:ilvl w:val="0"/>
          <w:numId w:val="0"/>
        </w:numPr>
        <w:ind w:left="432"/>
        <w:rPr>
          <w:sz w:val="22"/>
        </w:rPr>
      </w:pPr>
    </w:p>
    <w:tbl>
      <w:tblPr>
        <w:tblStyle w:val="Tabellenraster"/>
        <w:tblW w:w="0" w:type="auto"/>
        <w:tblLook w:val="04A0" w:firstRow="1" w:lastRow="0" w:firstColumn="1" w:lastColumn="0" w:noHBand="0" w:noVBand="1"/>
      </w:tblPr>
      <w:tblGrid>
        <w:gridCol w:w="3114"/>
        <w:gridCol w:w="7446"/>
      </w:tblGrid>
      <w:tr w:rsidR="00BB297F" w:rsidRPr="00BB297F" w:rsidTr="00E35688">
        <w:trPr>
          <w:trHeight w:val="567"/>
        </w:trPr>
        <w:tc>
          <w:tcPr>
            <w:tcW w:w="3114" w:type="dxa"/>
            <w:vAlign w:val="center"/>
          </w:tcPr>
          <w:p w:rsidR="00E35688" w:rsidRPr="00BB297F" w:rsidRDefault="00E35688" w:rsidP="00E35688">
            <w:r w:rsidRPr="00BB297F">
              <w:t>Alter</w:t>
            </w:r>
          </w:p>
        </w:tc>
        <w:sdt>
          <w:sdtPr>
            <w:id w:val="-1194537492"/>
            <w:placeholder>
              <w:docPart w:val="EFCDDD67141843BDA74B2446AF155C66"/>
            </w:placeholder>
            <w:text/>
          </w:sdtPr>
          <w:sdtContent>
            <w:tc>
              <w:tcPr>
                <w:tcW w:w="7446" w:type="dxa"/>
              </w:tcPr>
              <w:p w:rsidR="00E35688" w:rsidRPr="00BB297F" w:rsidRDefault="006F332C" w:rsidP="00E35688">
                <w:r>
                  <w:t xml:space="preserve">  </w:t>
                </w:r>
              </w:p>
            </w:tc>
          </w:sdtContent>
        </w:sdt>
      </w:tr>
      <w:tr w:rsidR="00BB297F" w:rsidRPr="00BB297F" w:rsidTr="00E35688">
        <w:trPr>
          <w:trHeight w:val="567"/>
        </w:trPr>
        <w:tc>
          <w:tcPr>
            <w:tcW w:w="3114" w:type="dxa"/>
            <w:vAlign w:val="center"/>
          </w:tcPr>
          <w:p w:rsidR="00BB297F" w:rsidRPr="00BB297F" w:rsidRDefault="00BB297F" w:rsidP="00BB297F">
            <w:r w:rsidRPr="00BB297F">
              <w:t>Herkunft (Geburtsort, Geburtsland)</w:t>
            </w:r>
          </w:p>
        </w:tc>
        <w:sdt>
          <w:sdtPr>
            <w:id w:val="-450244644"/>
            <w:placeholder>
              <w:docPart w:val="C1CA38678CB742798C4CCA1D3FE99DC6"/>
            </w:placeholder>
            <w:text/>
          </w:sdtPr>
          <w:sdtContent>
            <w:tc>
              <w:tcPr>
                <w:tcW w:w="7446" w:type="dxa"/>
              </w:tcPr>
              <w:p w:rsidR="00BB297F" w:rsidRPr="00BB297F" w:rsidRDefault="006F332C" w:rsidP="00BB297F">
                <w:r>
                  <w:t xml:space="preserve"> </w:t>
                </w:r>
              </w:p>
            </w:tc>
          </w:sdtContent>
        </w:sdt>
      </w:tr>
      <w:tr w:rsidR="00BB297F" w:rsidRPr="00BB297F" w:rsidTr="00E35688">
        <w:trPr>
          <w:trHeight w:val="567"/>
        </w:trPr>
        <w:tc>
          <w:tcPr>
            <w:tcW w:w="3114" w:type="dxa"/>
            <w:vAlign w:val="center"/>
          </w:tcPr>
          <w:p w:rsidR="00BB297F" w:rsidRPr="00BB297F" w:rsidRDefault="00BB297F" w:rsidP="00BB297F">
            <w:r w:rsidRPr="00BB297F">
              <w:t>Beruf</w:t>
            </w:r>
          </w:p>
        </w:tc>
        <w:sdt>
          <w:sdtPr>
            <w:id w:val="432871451"/>
            <w:placeholder>
              <w:docPart w:val="D8EAA8A755BB483EA5468E04962B8A8A"/>
            </w:placeholder>
            <w:text/>
          </w:sdtPr>
          <w:sdtContent>
            <w:tc>
              <w:tcPr>
                <w:tcW w:w="7446" w:type="dxa"/>
              </w:tcPr>
              <w:p w:rsidR="00BB297F" w:rsidRPr="00BB297F" w:rsidRDefault="006F332C" w:rsidP="00BB297F">
                <w:r>
                  <w:t xml:space="preserve"> </w:t>
                </w:r>
              </w:p>
            </w:tc>
          </w:sdtContent>
        </w:sdt>
      </w:tr>
      <w:tr w:rsidR="00BB297F" w:rsidRPr="00BB297F" w:rsidTr="00E35688">
        <w:trPr>
          <w:trHeight w:val="567"/>
        </w:trPr>
        <w:tc>
          <w:tcPr>
            <w:tcW w:w="3114" w:type="dxa"/>
            <w:vAlign w:val="center"/>
          </w:tcPr>
          <w:p w:rsidR="00BB297F" w:rsidRPr="00BB297F" w:rsidRDefault="004C2E40" w:rsidP="00BB297F">
            <w:r>
              <w:t>Partner*</w:t>
            </w:r>
            <w:r w:rsidR="00BB297F" w:rsidRPr="00BB297F">
              <w:t>in</w:t>
            </w:r>
          </w:p>
        </w:tc>
        <w:sdt>
          <w:sdtPr>
            <w:id w:val="154498880"/>
            <w:placeholder>
              <w:docPart w:val="100787FACA5D4452B2318BC47CC478F8"/>
            </w:placeholder>
            <w:text/>
          </w:sdtPr>
          <w:sdtContent>
            <w:tc>
              <w:tcPr>
                <w:tcW w:w="7446" w:type="dxa"/>
              </w:tcPr>
              <w:p w:rsidR="00BB297F" w:rsidRPr="00BB297F" w:rsidRDefault="006F332C" w:rsidP="00BB297F">
                <w:r>
                  <w:t xml:space="preserve"> </w:t>
                </w:r>
              </w:p>
            </w:tc>
          </w:sdtContent>
        </w:sdt>
      </w:tr>
      <w:tr w:rsidR="00BB297F" w:rsidRPr="00BB297F" w:rsidTr="00E35688">
        <w:trPr>
          <w:trHeight w:val="567"/>
        </w:trPr>
        <w:tc>
          <w:tcPr>
            <w:tcW w:w="3114" w:type="dxa"/>
            <w:vAlign w:val="center"/>
          </w:tcPr>
          <w:p w:rsidR="00BB297F" w:rsidRPr="00BB297F" w:rsidRDefault="00BB297F" w:rsidP="00BB297F">
            <w:r w:rsidRPr="00BB297F">
              <w:lastRenderedPageBreak/>
              <w:t>Familie (z.B. Kinder, Enkel, Geschwister)</w:t>
            </w:r>
          </w:p>
        </w:tc>
        <w:sdt>
          <w:sdtPr>
            <w:rPr>
              <w:color w:val="FFFFFF" w:themeColor="background1"/>
              <w:sz w:val="96"/>
              <w:szCs w:val="96"/>
            </w:rPr>
            <w:id w:val="-1380232404"/>
            <w:placeholder>
              <w:docPart w:val="6DF12818F1FB4A2DA2D0FCFCC1A9A929"/>
            </w:placeholder>
            <w:text/>
          </w:sdtPr>
          <w:sdtContent>
            <w:tc>
              <w:tcPr>
                <w:tcW w:w="7446" w:type="dxa"/>
              </w:tcPr>
              <w:p w:rsidR="00BB297F" w:rsidRPr="00BB297F" w:rsidRDefault="006F332C" w:rsidP="00BB297F">
                <w:r w:rsidRPr="00C4302C">
                  <w:rPr>
                    <w:color w:val="FFFFFF" w:themeColor="background1"/>
                    <w:sz w:val="96"/>
                    <w:szCs w:val="96"/>
                  </w:rPr>
                  <w:t xml:space="preserve"> </w:t>
                </w:r>
                <w:r w:rsidR="00C4302C" w:rsidRPr="00C4302C">
                  <w:rPr>
                    <w:color w:val="FFFFFF" w:themeColor="background1"/>
                    <w:sz w:val="96"/>
                    <w:szCs w:val="96"/>
                  </w:rPr>
                  <w:t>A</w:t>
                </w:r>
              </w:p>
            </w:tc>
          </w:sdtContent>
        </w:sdt>
      </w:tr>
      <w:tr w:rsidR="00BB297F" w:rsidRPr="00BB297F" w:rsidTr="00E35688">
        <w:trPr>
          <w:trHeight w:val="567"/>
        </w:trPr>
        <w:tc>
          <w:tcPr>
            <w:tcW w:w="3114" w:type="dxa"/>
            <w:vAlign w:val="center"/>
          </w:tcPr>
          <w:p w:rsidR="00BB297F" w:rsidRPr="00BB297F" w:rsidRDefault="00BB297F" w:rsidP="00BB297F">
            <w:r w:rsidRPr="00BB297F">
              <w:t>Lebt allein oder mit Familie</w:t>
            </w:r>
          </w:p>
        </w:tc>
        <w:tc>
          <w:tcPr>
            <w:tcW w:w="7446" w:type="dxa"/>
          </w:tcPr>
          <w:p w:rsidR="00BB297F" w:rsidRPr="00BB297F" w:rsidRDefault="00C4302C" w:rsidP="00C4302C">
            <w:sdt>
              <w:sdtPr>
                <w:id w:val="-1194533258"/>
                <w:placeholder>
                  <w:docPart w:val="EF9DD1E5452641F2B4B134A5CB0B26FA"/>
                </w:placeholder>
                <w:text/>
              </w:sdtPr>
              <w:sdtContent>
                <w:r w:rsidR="006F332C">
                  <w:t xml:space="preserve">  </w:t>
                </w:r>
              </w:sdtContent>
            </w:sdt>
            <w:r w:rsidRPr="00C4302C">
              <w:rPr>
                <w:sz w:val="144"/>
                <w:szCs w:val="144"/>
              </w:rPr>
              <w:t xml:space="preserve"> </w:t>
            </w:r>
            <w:r w:rsidRPr="00C4302C">
              <w:rPr>
                <w:color w:val="FFFFFF" w:themeColor="background1"/>
                <w:sz w:val="96"/>
                <w:szCs w:val="96"/>
              </w:rPr>
              <w:t>A</w:t>
            </w:r>
            <w:r w:rsidRPr="00C4302C">
              <w:rPr>
                <w:color w:val="FFFFFF" w:themeColor="background1"/>
                <w:sz w:val="144"/>
                <w:szCs w:val="144"/>
              </w:rPr>
              <w:t xml:space="preserve"> </w:t>
            </w:r>
          </w:p>
        </w:tc>
      </w:tr>
      <w:tr w:rsidR="00BB297F" w:rsidRPr="00BB297F" w:rsidTr="00E35688">
        <w:trPr>
          <w:trHeight w:val="567"/>
        </w:trPr>
        <w:tc>
          <w:tcPr>
            <w:tcW w:w="3114" w:type="dxa"/>
            <w:vAlign w:val="center"/>
          </w:tcPr>
          <w:p w:rsidR="00BB297F" w:rsidRPr="00BB297F" w:rsidRDefault="00BB297F" w:rsidP="00BB297F">
            <w:r w:rsidRPr="00BB297F">
              <w:t xml:space="preserve">Sonstige wichtige Infos zur Lebenssituation </w:t>
            </w:r>
          </w:p>
        </w:tc>
        <w:sdt>
          <w:sdtPr>
            <w:rPr>
              <w:color w:val="FFFFFF" w:themeColor="background1"/>
              <w:sz w:val="96"/>
              <w:szCs w:val="96"/>
            </w:rPr>
            <w:id w:val="-895438114"/>
            <w:placeholder>
              <w:docPart w:val="2BB45311A181444494141B8EF97FF8D0"/>
            </w:placeholder>
            <w:text/>
          </w:sdtPr>
          <w:sdtContent>
            <w:tc>
              <w:tcPr>
                <w:tcW w:w="7446" w:type="dxa"/>
              </w:tcPr>
              <w:p w:rsidR="00BB297F" w:rsidRPr="00BB297F" w:rsidRDefault="00C4302C" w:rsidP="00C4302C">
                <w:r w:rsidRPr="00C4302C">
                  <w:rPr>
                    <w:color w:val="FFFFFF" w:themeColor="background1"/>
                    <w:sz w:val="96"/>
                    <w:szCs w:val="96"/>
                  </w:rPr>
                  <w:t xml:space="preserve"> A </w:t>
                </w:r>
              </w:p>
            </w:tc>
          </w:sdtContent>
        </w:sdt>
      </w:tr>
    </w:tbl>
    <w:p w:rsidR="003A5A74" w:rsidRDefault="003A5A74" w:rsidP="00A737DB">
      <w:pPr>
        <w:pStyle w:val="Textkrper"/>
        <w:spacing w:before="4" w:line="270" w:lineRule="exact"/>
        <w:rPr>
          <w:rFonts w:cs="Arial"/>
          <w:b/>
          <w:sz w:val="17"/>
        </w:rPr>
      </w:pPr>
    </w:p>
    <w:p w:rsidR="004C2E40" w:rsidRPr="00BB297F" w:rsidRDefault="004C2E40" w:rsidP="00A737DB">
      <w:pPr>
        <w:pStyle w:val="Textkrper"/>
        <w:spacing w:before="4" w:line="270" w:lineRule="exact"/>
        <w:rPr>
          <w:rFonts w:cs="Arial"/>
          <w:b/>
          <w:sz w:val="17"/>
        </w:rPr>
      </w:pPr>
    </w:p>
    <w:p w:rsidR="00875EAD" w:rsidRPr="00BB297F" w:rsidRDefault="00A737DB" w:rsidP="00541D4D">
      <w:pPr>
        <w:pStyle w:val="berschrift1"/>
        <w:rPr>
          <w:sz w:val="22"/>
        </w:rPr>
      </w:pPr>
      <w:r w:rsidRPr="00BB297F">
        <w:t>Wie ist das soziale Netzwerk aufgebaut?</w:t>
      </w:r>
      <w:r w:rsidR="00B3210D" w:rsidRPr="00BB297F">
        <w:t xml:space="preserve"> </w:t>
      </w:r>
      <w:bookmarkStart w:id="0" w:name="_Hlk107310189"/>
    </w:p>
    <w:p w:rsidR="00802B13" w:rsidRDefault="00B3210D" w:rsidP="00E35688">
      <w:pPr>
        <w:pStyle w:val="berschrift1"/>
        <w:numPr>
          <w:ilvl w:val="0"/>
          <w:numId w:val="0"/>
        </w:numPr>
        <w:ind w:left="432"/>
        <w:rPr>
          <w:b w:val="0"/>
        </w:rPr>
      </w:pPr>
      <w:r w:rsidRPr="00BB297F">
        <w:rPr>
          <w:b w:val="0"/>
        </w:rPr>
        <w:t>Beantworten Sie bitte alle</w:t>
      </w:r>
      <w:r w:rsidRPr="00BB297F">
        <w:t xml:space="preserve"> </w:t>
      </w:r>
      <w:r w:rsidRPr="00BB297F">
        <w:rPr>
          <w:b w:val="0"/>
        </w:rPr>
        <w:t>Punkte.</w:t>
      </w:r>
    </w:p>
    <w:p w:rsidR="004C2E40" w:rsidRPr="00BB297F" w:rsidRDefault="004C2E40" w:rsidP="00E35688">
      <w:pPr>
        <w:pStyle w:val="berschrift1"/>
        <w:numPr>
          <w:ilvl w:val="0"/>
          <w:numId w:val="0"/>
        </w:numPr>
        <w:ind w:left="432"/>
        <w:rPr>
          <w:b w:val="0"/>
        </w:rPr>
      </w:pPr>
    </w:p>
    <w:tbl>
      <w:tblPr>
        <w:tblStyle w:val="Tabellenraster"/>
        <w:tblW w:w="0" w:type="auto"/>
        <w:tblLook w:val="04A0" w:firstRow="1" w:lastRow="0" w:firstColumn="1" w:lastColumn="0" w:noHBand="0" w:noVBand="1"/>
      </w:tblPr>
      <w:tblGrid>
        <w:gridCol w:w="3114"/>
        <w:gridCol w:w="7446"/>
      </w:tblGrid>
      <w:tr w:rsidR="00BB297F" w:rsidRPr="00BB297F" w:rsidTr="00E4199E">
        <w:trPr>
          <w:trHeight w:val="567"/>
        </w:trPr>
        <w:tc>
          <w:tcPr>
            <w:tcW w:w="3114" w:type="dxa"/>
            <w:vAlign w:val="center"/>
          </w:tcPr>
          <w:p w:rsidR="00E35688" w:rsidRPr="00BB297F" w:rsidRDefault="00E35688" w:rsidP="00E4199E">
            <w:r w:rsidRPr="00BB297F">
              <w:t>Nachbarn</w:t>
            </w:r>
          </w:p>
        </w:tc>
        <w:tc>
          <w:tcPr>
            <w:tcW w:w="7446" w:type="dxa"/>
          </w:tcPr>
          <w:p w:rsidR="00E35688" w:rsidRPr="00BB297F" w:rsidRDefault="00C4302C" w:rsidP="00E4199E">
            <w:sdt>
              <w:sdtPr>
                <w:id w:val="2098286098"/>
                <w:placeholder>
                  <w:docPart w:val="685CC0256F824DE2A49C06C2D78BB97A"/>
                </w:placeholder>
                <w:text/>
              </w:sdtPr>
              <w:sdtContent>
                <w:r w:rsidR="006F332C">
                  <w:t xml:space="preserve"> </w:t>
                </w:r>
              </w:sdtContent>
            </w:sdt>
            <w:r w:rsidRPr="00C4302C">
              <w:rPr>
                <w:color w:val="FFFFFF" w:themeColor="background1"/>
                <w:sz w:val="144"/>
                <w:szCs w:val="144"/>
              </w:rPr>
              <w:t xml:space="preserve"> </w:t>
            </w:r>
            <w:r w:rsidRPr="00C4302C">
              <w:rPr>
                <w:color w:val="FFFFFF" w:themeColor="background1"/>
                <w:sz w:val="96"/>
                <w:szCs w:val="96"/>
              </w:rPr>
              <w:t>A</w:t>
            </w:r>
          </w:p>
        </w:tc>
      </w:tr>
      <w:tr w:rsidR="00BB297F" w:rsidRPr="00BB297F" w:rsidTr="00E4199E">
        <w:trPr>
          <w:trHeight w:val="567"/>
        </w:trPr>
        <w:tc>
          <w:tcPr>
            <w:tcW w:w="3114" w:type="dxa"/>
            <w:vAlign w:val="center"/>
          </w:tcPr>
          <w:p w:rsidR="00E35688" w:rsidRPr="00BB297F" w:rsidRDefault="00E35688" w:rsidP="00E4199E">
            <w:r w:rsidRPr="00BB297F">
              <w:t>Bekannte</w:t>
            </w:r>
          </w:p>
        </w:tc>
        <w:tc>
          <w:tcPr>
            <w:tcW w:w="7446" w:type="dxa"/>
          </w:tcPr>
          <w:p w:rsidR="00E35688" w:rsidRPr="00BB297F" w:rsidRDefault="00C4302C" w:rsidP="00E4199E">
            <w:sdt>
              <w:sdtPr>
                <w:id w:val="-1925021323"/>
                <w:placeholder>
                  <w:docPart w:val="1C233C67BEA14DFB93202C79BEC22C66"/>
                </w:placeholder>
                <w:text/>
              </w:sdtPr>
              <w:sdtContent>
                <w:r w:rsidR="006F332C">
                  <w:t xml:space="preserve"> </w:t>
                </w:r>
              </w:sdtContent>
            </w:sdt>
            <w:r w:rsidRPr="00C4302C">
              <w:rPr>
                <w:color w:val="FFFFFF" w:themeColor="background1"/>
                <w:sz w:val="96"/>
                <w:szCs w:val="96"/>
              </w:rPr>
              <w:t xml:space="preserve"> A</w:t>
            </w:r>
          </w:p>
        </w:tc>
      </w:tr>
      <w:tr w:rsidR="00BB297F" w:rsidRPr="00BB297F" w:rsidTr="00E4199E">
        <w:trPr>
          <w:trHeight w:val="567"/>
        </w:trPr>
        <w:tc>
          <w:tcPr>
            <w:tcW w:w="3114" w:type="dxa"/>
            <w:vAlign w:val="center"/>
          </w:tcPr>
          <w:p w:rsidR="00E35688" w:rsidRPr="00BB297F" w:rsidRDefault="00E35688" w:rsidP="00E4199E">
            <w:r w:rsidRPr="00BB297F">
              <w:t>Freunde</w:t>
            </w:r>
          </w:p>
        </w:tc>
        <w:sdt>
          <w:sdtPr>
            <w:rPr>
              <w:color w:val="FFFFFF" w:themeColor="background1"/>
              <w:sz w:val="96"/>
              <w:szCs w:val="96"/>
            </w:rPr>
            <w:id w:val="134617704"/>
            <w:placeholder>
              <w:docPart w:val="6E2E97DF12A746ED8B2FB7E059F5D257"/>
            </w:placeholder>
            <w:text/>
          </w:sdtPr>
          <w:sdtContent>
            <w:tc>
              <w:tcPr>
                <w:tcW w:w="7446" w:type="dxa"/>
              </w:tcPr>
              <w:p w:rsidR="00E35688" w:rsidRPr="00BB297F" w:rsidRDefault="00C4302C" w:rsidP="00E4199E">
                <w:r w:rsidRPr="00C4302C">
                  <w:rPr>
                    <w:color w:val="FFFFFF" w:themeColor="background1"/>
                    <w:sz w:val="96"/>
                    <w:szCs w:val="96"/>
                  </w:rPr>
                  <w:t xml:space="preserve"> A</w:t>
                </w:r>
              </w:p>
            </w:tc>
          </w:sdtContent>
        </w:sdt>
      </w:tr>
      <w:tr w:rsidR="00BB297F" w:rsidRPr="00BB297F" w:rsidTr="00E4199E">
        <w:trPr>
          <w:trHeight w:val="567"/>
        </w:trPr>
        <w:tc>
          <w:tcPr>
            <w:tcW w:w="3114" w:type="dxa"/>
            <w:vAlign w:val="center"/>
          </w:tcPr>
          <w:p w:rsidR="00E35688" w:rsidRPr="00BB297F" w:rsidRDefault="00E35688" w:rsidP="00E4199E">
            <w:r w:rsidRPr="00BB297F">
              <w:t>Vereine</w:t>
            </w:r>
          </w:p>
        </w:tc>
        <w:tc>
          <w:tcPr>
            <w:tcW w:w="7446" w:type="dxa"/>
          </w:tcPr>
          <w:p w:rsidR="00E35688" w:rsidRPr="00BB297F" w:rsidRDefault="00C4302C" w:rsidP="00E4199E">
            <w:sdt>
              <w:sdtPr>
                <w:id w:val="389078937"/>
                <w:placeholder>
                  <w:docPart w:val="0E876C841D7844F5B92F0A4232669BBD"/>
                </w:placeholder>
                <w:text/>
              </w:sdtPr>
              <w:sdtContent>
                <w:r w:rsidR="006F332C">
                  <w:t xml:space="preserve"> </w:t>
                </w:r>
              </w:sdtContent>
            </w:sdt>
            <w:r w:rsidRPr="00C4302C">
              <w:rPr>
                <w:color w:val="FFFFFF" w:themeColor="background1"/>
                <w:sz w:val="96"/>
                <w:szCs w:val="96"/>
              </w:rPr>
              <w:t xml:space="preserve"> A</w:t>
            </w:r>
          </w:p>
        </w:tc>
      </w:tr>
      <w:tr w:rsidR="00C4302C" w:rsidRPr="00BB297F" w:rsidTr="00E4199E">
        <w:trPr>
          <w:trHeight w:val="567"/>
        </w:trPr>
        <w:tc>
          <w:tcPr>
            <w:tcW w:w="3114" w:type="dxa"/>
            <w:vAlign w:val="center"/>
          </w:tcPr>
          <w:p w:rsidR="00C4302C" w:rsidRPr="00BB297F" w:rsidRDefault="00C4302C" w:rsidP="00C4302C">
            <w:r w:rsidRPr="00BB297F">
              <w:t>Persönliche Interessen und Hobbies</w:t>
            </w:r>
          </w:p>
        </w:tc>
        <w:tc>
          <w:tcPr>
            <w:tcW w:w="7446" w:type="dxa"/>
          </w:tcPr>
          <w:p w:rsidR="00C4302C" w:rsidRDefault="00C4302C" w:rsidP="00C4302C">
            <w:r w:rsidRPr="0079262A">
              <w:rPr>
                <w:color w:val="FFFFFF" w:themeColor="background1"/>
                <w:sz w:val="96"/>
                <w:szCs w:val="96"/>
              </w:rPr>
              <w:t>A</w:t>
            </w:r>
          </w:p>
        </w:tc>
      </w:tr>
      <w:tr w:rsidR="00C4302C" w:rsidRPr="00BB297F" w:rsidTr="00E4199E">
        <w:trPr>
          <w:trHeight w:val="567"/>
        </w:trPr>
        <w:tc>
          <w:tcPr>
            <w:tcW w:w="3114" w:type="dxa"/>
            <w:vAlign w:val="center"/>
          </w:tcPr>
          <w:p w:rsidR="00C4302C" w:rsidRPr="00BB297F" w:rsidRDefault="00C4302C" w:rsidP="00C4302C">
            <w:r w:rsidRPr="00BB297F">
              <w:t xml:space="preserve">Sonstige wichtige Infos zum sozialen Netzwerk </w:t>
            </w:r>
          </w:p>
        </w:tc>
        <w:tc>
          <w:tcPr>
            <w:tcW w:w="7446" w:type="dxa"/>
          </w:tcPr>
          <w:p w:rsidR="00C4302C" w:rsidRDefault="00C4302C" w:rsidP="00C4302C">
            <w:r w:rsidRPr="0079262A">
              <w:rPr>
                <w:color w:val="FFFFFF" w:themeColor="background1"/>
                <w:sz w:val="96"/>
                <w:szCs w:val="96"/>
              </w:rPr>
              <w:t>A</w:t>
            </w:r>
          </w:p>
        </w:tc>
      </w:tr>
      <w:bookmarkEnd w:id="0"/>
    </w:tbl>
    <w:p w:rsidR="003A5A74" w:rsidRDefault="003A5A74" w:rsidP="00A737DB">
      <w:pPr>
        <w:pStyle w:val="Textkrper"/>
        <w:spacing w:before="3" w:line="270" w:lineRule="exact"/>
        <w:rPr>
          <w:rFonts w:cs="Arial"/>
          <w:b/>
          <w:sz w:val="17"/>
        </w:rPr>
      </w:pPr>
    </w:p>
    <w:p w:rsidR="004C2E40" w:rsidRPr="00BB297F" w:rsidRDefault="004C2E40" w:rsidP="00A737DB">
      <w:pPr>
        <w:pStyle w:val="Textkrper"/>
        <w:spacing w:before="3" w:line="270" w:lineRule="exact"/>
        <w:rPr>
          <w:rFonts w:cs="Arial"/>
          <w:b/>
          <w:sz w:val="17"/>
        </w:rPr>
      </w:pPr>
    </w:p>
    <w:p w:rsidR="00A737DB" w:rsidRPr="00BB297F" w:rsidRDefault="00A737DB" w:rsidP="00B3210D">
      <w:pPr>
        <w:pStyle w:val="berschrift1"/>
      </w:pPr>
      <w:r w:rsidRPr="00BB297F">
        <w:t xml:space="preserve">Beschreiben Sie die Infrastruktur der Wohnumgebung </w:t>
      </w:r>
      <w:r w:rsidR="00E21B2D">
        <w:t xml:space="preserve">des/der Kunden*in. </w:t>
      </w:r>
      <w:r w:rsidR="00541D4D" w:rsidRPr="00BB297F">
        <w:t xml:space="preserve"> </w:t>
      </w:r>
    </w:p>
    <w:p w:rsidR="00875EAD" w:rsidRDefault="00875EAD" w:rsidP="00875EAD">
      <w:pPr>
        <w:pStyle w:val="berschrift1"/>
        <w:numPr>
          <w:ilvl w:val="0"/>
          <w:numId w:val="0"/>
        </w:numPr>
        <w:ind w:left="432"/>
        <w:rPr>
          <w:b w:val="0"/>
        </w:rPr>
      </w:pPr>
      <w:r w:rsidRPr="00BB297F">
        <w:rPr>
          <w:b w:val="0"/>
        </w:rPr>
        <w:t>Beantworten Sie bitte alle Punkte.</w:t>
      </w:r>
    </w:p>
    <w:p w:rsidR="00E21B2D" w:rsidRPr="00BB297F" w:rsidRDefault="00E21B2D" w:rsidP="00875EAD">
      <w:pPr>
        <w:pStyle w:val="berschrift1"/>
        <w:numPr>
          <w:ilvl w:val="0"/>
          <w:numId w:val="0"/>
        </w:numPr>
        <w:ind w:left="432"/>
        <w:rPr>
          <w:b w:val="0"/>
        </w:rPr>
      </w:pPr>
    </w:p>
    <w:tbl>
      <w:tblPr>
        <w:tblStyle w:val="Tabellenraster"/>
        <w:tblW w:w="0" w:type="auto"/>
        <w:tblLook w:val="04A0" w:firstRow="1" w:lastRow="0" w:firstColumn="1" w:lastColumn="0" w:noHBand="0" w:noVBand="1"/>
      </w:tblPr>
      <w:tblGrid>
        <w:gridCol w:w="3114"/>
        <w:gridCol w:w="7446"/>
      </w:tblGrid>
      <w:tr w:rsidR="00C4302C" w:rsidRPr="00BB297F" w:rsidTr="00E4199E">
        <w:trPr>
          <w:trHeight w:val="567"/>
        </w:trPr>
        <w:tc>
          <w:tcPr>
            <w:tcW w:w="3114" w:type="dxa"/>
            <w:vAlign w:val="center"/>
          </w:tcPr>
          <w:p w:rsidR="00C4302C" w:rsidRPr="00BB297F" w:rsidRDefault="00C4302C" w:rsidP="00C4302C">
            <w:r w:rsidRPr="00BB297F">
              <w:t>Öffentliche Verkehrsmittel</w:t>
            </w:r>
          </w:p>
        </w:tc>
        <w:tc>
          <w:tcPr>
            <w:tcW w:w="7446" w:type="dxa"/>
          </w:tcPr>
          <w:p w:rsidR="00C4302C" w:rsidRDefault="00C4302C" w:rsidP="00C4302C">
            <w:r w:rsidRPr="0056679C">
              <w:rPr>
                <w:color w:val="FFFFFF" w:themeColor="background1"/>
                <w:sz w:val="96"/>
                <w:szCs w:val="96"/>
              </w:rPr>
              <w:t>A</w:t>
            </w:r>
          </w:p>
        </w:tc>
      </w:tr>
      <w:tr w:rsidR="00C4302C" w:rsidRPr="00BB297F" w:rsidTr="00E4199E">
        <w:trPr>
          <w:trHeight w:val="567"/>
        </w:trPr>
        <w:tc>
          <w:tcPr>
            <w:tcW w:w="3114" w:type="dxa"/>
            <w:vAlign w:val="center"/>
          </w:tcPr>
          <w:p w:rsidR="00C4302C" w:rsidRPr="00BB297F" w:rsidRDefault="00C4302C" w:rsidP="00C4302C">
            <w:r w:rsidRPr="00BB297F">
              <w:t>Einkaufsmöglichkeiten</w:t>
            </w:r>
          </w:p>
        </w:tc>
        <w:tc>
          <w:tcPr>
            <w:tcW w:w="7446" w:type="dxa"/>
          </w:tcPr>
          <w:p w:rsidR="00C4302C" w:rsidRDefault="00C4302C" w:rsidP="00C4302C">
            <w:r w:rsidRPr="0056679C">
              <w:rPr>
                <w:color w:val="FFFFFF" w:themeColor="background1"/>
                <w:sz w:val="96"/>
                <w:szCs w:val="96"/>
              </w:rPr>
              <w:t>A</w:t>
            </w:r>
          </w:p>
        </w:tc>
      </w:tr>
      <w:tr w:rsidR="00C4302C" w:rsidRPr="00BB297F" w:rsidTr="00E4199E">
        <w:trPr>
          <w:trHeight w:val="567"/>
        </w:trPr>
        <w:tc>
          <w:tcPr>
            <w:tcW w:w="3114" w:type="dxa"/>
            <w:vAlign w:val="center"/>
          </w:tcPr>
          <w:p w:rsidR="00C4302C" w:rsidRPr="00BB297F" w:rsidRDefault="00C4302C" w:rsidP="00C4302C">
            <w:r w:rsidRPr="00BB297F">
              <w:t>Bank/Sparkasse</w:t>
            </w:r>
          </w:p>
        </w:tc>
        <w:tc>
          <w:tcPr>
            <w:tcW w:w="7446" w:type="dxa"/>
          </w:tcPr>
          <w:p w:rsidR="00C4302C" w:rsidRDefault="00C4302C" w:rsidP="00C4302C">
            <w:r w:rsidRPr="0056679C">
              <w:rPr>
                <w:color w:val="FFFFFF" w:themeColor="background1"/>
                <w:sz w:val="96"/>
                <w:szCs w:val="96"/>
              </w:rPr>
              <w:t>A</w:t>
            </w:r>
          </w:p>
        </w:tc>
      </w:tr>
      <w:tr w:rsidR="00C4302C" w:rsidRPr="00BB297F" w:rsidTr="00E4199E">
        <w:trPr>
          <w:trHeight w:val="567"/>
        </w:trPr>
        <w:tc>
          <w:tcPr>
            <w:tcW w:w="3114" w:type="dxa"/>
            <w:vAlign w:val="center"/>
          </w:tcPr>
          <w:p w:rsidR="00C4302C" w:rsidRPr="00BB297F" w:rsidRDefault="00C4302C" w:rsidP="00C4302C">
            <w:r>
              <w:t>Ärzt*i</w:t>
            </w:r>
            <w:r w:rsidRPr="00BB297F">
              <w:t>nnen und Apotheke</w:t>
            </w:r>
          </w:p>
        </w:tc>
        <w:tc>
          <w:tcPr>
            <w:tcW w:w="7446" w:type="dxa"/>
          </w:tcPr>
          <w:p w:rsidR="00C4302C" w:rsidRDefault="00C4302C" w:rsidP="00C4302C">
            <w:r w:rsidRPr="0056679C">
              <w:rPr>
                <w:color w:val="FFFFFF" w:themeColor="background1"/>
                <w:sz w:val="96"/>
                <w:szCs w:val="96"/>
              </w:rPr>
              <w:t>A</w:t>
            </w:r>
          </w:p>
        </w:tc>
      </w:tr>
      <w:tr w:rsidR="00C4302C" w:rsidRPr="00BB297F" w:rsidTr="00E4199E">
        <w:trPr>
          <w:trHeight w:val="567"/>
        </w:trPr>
        <w:tc>
          <w:tcPr>
            <w:tcW w:w="3114" w:type="dxa"/>
            <w:vAlign w:val="center"/>
          </w:tcPr>
          <w:p w:rsidR="00C4302C" w:rsidRPr="00BB297F" w:rsidRDefault="00C4302C" w:rsidP="00C4302C">
            <w:r w:rsidRPr="00BB297F">
              <w:t>Frisör, Fußpflege</w:t>
            </w:r>
          </w:p>
        </w:tc>
        <w:tc>
          <w:tcPr>
            <w:tcW w:w="7446" w:type="dxa"/>
          </w:tcPr>
          <w:p w:rsidR="00C4302C" w:rsidRDefault="00C4302C" w:rsidP="00C4302C">
            <w:r w:rsidRPr="0056679C">
              <w:rPr>
                <w:color w:val="FFFFFF" w:themeColor="background1"/>
                <w:sz w:val="96"/>
                <w:szCs w:val="96"/>
              </w:rPr>
              <w:t>A</w:t>
            </w:r>
          </w:p>
        </w:tc>
      </w:tr>
      <w:tr w:rsidR="00C4302C" w:rsidRPr="00BB297F" w:rsidTr="00E4199E">
        <w:trPr>
          <w:trHeight w:val="567"/>
        </w:trPr>
        <w:tc>
          <w:tcPr>
            <w:tcW w:w="3114" w:type="dxa"/>
            <w:vAlign w:val="center"/>
          </w:tcPr>
          <w:p w:rsidR="00C4302C" w:rsidRPr="00BB297F" w:rsidRDefault="00C4302C" w:rsidP="00C4302C">
            <w:r w:rsidRPr="00BB297F">
              <w:t>Parkanlagen</w:t>
            </w:r>
          </w:p>
        </w:tc>
        <w:tc>
          <w:tcPr>
            <w:tcW w:w="7446" w:type="dxa"/>
          </w:tcPr>
          <w:p w:rsidR="00C4302C" w:rsidRDefault="00C4302C" w:rsidP="00C4302C">
            <w:r w:rsidRPr="0056679C">
              <w:rPr>
                <w:color w:val="FFFFFF" w:themeColor="background1"/>
                <w:sz w:val="96"/>
                <w:szCs w:val="96"/>
              </w:rPr>
              <w:t>A</w:t>
            </w:r>
          </w:p>
        </w:tc>
      </w:tr>
      <w:tr w:rsidR="00C4302C" w:rsidRPr="00BB297F" w:rsidTr="00E4199E">
        <w:trPr>
          <w:trHeight w:val="567"/>
        </w:trPr>
        <w:tc>
          <w:tcPr>
            <w:tcW w:w="3114" w:type="dxa"/>
            <w:vAlign w:val="center"/>
          </w:tcPr>
          <w:p w:rsidR="00C4302C" w:rsidRPr="00BB297F" w:rsidRDefault="00C4302C" w:rsidP="00C4302C">
            <w:r w:rsidRPr="00BB297F">
              <w:t xml:space="preserve">Sonstige wichtige Infos zur Wohnumgebung </w:t>
            </w:r>
          </w:p>
        </w:tc>
        <w:tc>
          <w:tcPr>
            <w:tcW w:w="7446" w:type="dxa"/>
          </w:tcPr>
          <w:p w:rsidR="00C4302C" w:rsidRDefault="00C4302C" w:rsidP="00C4302C">
            <w:r w:rsidRPr="0056679C">
              <w:rPr>
                <w:color w:val="FFFFFF" w:themeColor="background1"/>
                <w:sz w:val="96"/>
                <w:szCs w:val="96"/>
              </w:rPr>
              <w:t>A</w:t>
            </w:r>
          </w:p>
        </w:tc>
      </w:tr>
    </w:tbl>
    <w:p w:rsidR="003A5A74" w:rsidRDefault="003A5A74" w:rsidP="00A737DB">
      <w:pPr>
        <w:pStyle w:val="Textkrper"/>
        <w:spacing w:before="3" w:line="270" w:lineRule="exact"/>
        <w:rPr>
          <w:rFonts w:cs="Arial"/>
          <w:b/>
          <w:sz w:val="17"/>
        </w:rPr>
      </w:pPr>
    </w:p>
    <w:p w:rsidR="00B03BAE" w:rsidRDefault="00B03BAE" w:rsidP="00A737DB">
      <w:pPr>
        <w:pStyle w:val="Textkrper"/>
        <w:spacing w:before="3" w:line="270" w:lineRule="exact"/>
        <w:rPr>
          <w:rFonts w:cs="Arial"/>
          <w:b/>
          <w:sz w:val="17"/>
        </w:rPr>
      </w:pPr>
    </w:p>
    <w:p w:rsidR="00875EAD" w:rsidRPr="00BB297F" w:rsidRDefault="00541D4D" w:rsidP="003A5A74">
      <w:pPr>
        <w:pStyle w:val="berschrift1"/>
      </w:pPr>
      <w:r w:rsidRPr="00BB297F">
        <w:t>Wie wohnt</w:t>
      </w:r>
      <w:r w:rsidR="00E21B2D" w:rsidRPr="00E21B2D">
        <w:t xml:space="preserve"> </w:t>
      </w:r>
      <w:r w:rsidR="00E21B2D">
        <w:t xml:space="preserve">der/die </w:t>
      </w:r>
      <w:r w:rsidR="00E21B2D" w:rsidRPr="00BB297F">
        <w:t>Kund</w:t>
      </w:r>
      <w:r w:rsidR="00E21B2D">
        <w:t>en*</w:t>
      </w:r>
      <w:r w:rsidR="00E21B2D" w:rsidRPr="00BB297F">
        <w:t>in</w:t>
      </w:r>
      <w:r w:rsidR="00A737DB" w:rsidRPr="00BB297F">
        <w:t>?</w:t>
      </w:r>
      <w:r w:rsidR="003A5A74" w:rsidRPr="00BB297F">
        <w:t xml:space="preserve"> </w:t>
      </w:r>
      <w:bookmarkStart w:id="1" w:name="_Hlk107310558"/>
    </w:p>
    <w:p w:rsidR="00A737DB" w:rsidRPr="00BB297F" w:rsidRDefault="003A5A74" w:rsidP="00875EAD">
      <w:pPr>
        <w:pStyle w:val="berschrift1"/>
        <w:numPr>
          <w:ilvl w:val="0"/>
          <w:numId w:val="0"/>
        </w:numPr>
        <w:ind w:left="432"/>
        <w:rPr>
          <w:b w:val="0"/>
        </w:rPr>
      </w:pPr>
      <w:r w:rsidRPr="00BB297F">
        <w:rPr>
          <w:b w:val="0"/>
        </w:rPr>
        <w:t>Beantworten Sie bitte alle Punkte.</w:t>
      </w:r>
      <w:bookmarkEnd w:id="1"/>
    </w:p>
    <w:p w:rsidR="00802B13" w:rsidRPr="00BB297F" w:rsidRDefault="00802B13" w:rsidP="00875EAD">
      <w:pPr>
        <w:pStyle w:val="berschrift1"/>
        <w:numPr>
          <w:ilvl w:val="0"/>
          <w:numId w:val="0"/>
        </w:numPr>
        <w:ind w:left="432"/>
        <w:rPr>
          <w:b w:val="0"/>
        </w:rPr>
      </w:pPr>
    </w:p>
    <w:tbl>
      <w:tblPr>
        <w:tblStyle w:val="Tabellenraster"/>
        <w:tblW w:w="0" w:type="auto"/>
        <w:tblLook w:val="04A0" w:firstRow="1" w:lastRow="0" w:firstColumn="1" w:lastColumn="0" w:noHBand="0" w:noVBand="1"/>
      </w:tblPr>
      <w:tblGrid>
        <w:gridCol w:w="3397"/>
        <w:gridCol w:w="7163"/>
      </w:tblGrid>
      <w:tr w:rsidR="00C4302C" w:rsidRPr="00BB297F" w:rsidTr="00E35688">
        <w:trPr>
          <w:trHeight w:val="567"/>
        </w:trPr>
        <w:tc>
          <w:tcPr>
            <w:tcW w:w="3397" w:type="dxa"/>
            <w:vAlign w:val="center"/>
          </w:tcPr>
          <w:p w:rsidR="00C4302C" w:rsidRPr="00BB297F" w:rsidRDefault="00C4302C" w:rsidP="00C4302C">
            <w:r w:rsidRPr="00BB297F">
              <w:t>Zugang zur Wohnung, zum Haus (z.B. barrierefrei, Stiegen)</w:t>
            </w:r>
          </w:p>
        </w:tc>
        <w:tc>
          <w:tcPr>
            <w:tcW w:w="7163" w:type="dxa"/>
          </w:tcPr>
          <w:p w:rsidR="00C4302C" w:rsidRDefault="00C4302C" w:rsidP="00C4302C">
            <w:r w:rsidRPr="00344B22">
              <w:rPr>
                <w:color w:val="FFFFFF" w:themeColor="background1"/>
                <w:sz w:val="96"/>
                <w:szCs w:val="96"/>
              </w:rPr>
              <w:t>A</w:t>
            </w:r>
          </w:p>
        </w:tc>
      </w:tr>
      <w:tr w:rsidR="00C4302C" w:rsidRPr="00BB297F" w:rsidTr="00E35688">
        <w:trPr>
          <w:trHeight w:val="567"/>
        </w:trPr>
        <w:tc>
          <w:tcPr>
            <w:tcW w:w="3397" w:type="dxa"/>
            <w:vAlign w:val="center"/>
          </w:tcPr>
          <w:p w:rsidR="00C4302C" w:rsidRPr="00BB297F" w:rsidRDefault="00C4302C" w:rsidP="00C4302C">
            <w:r w:rsidRPr="00BB297F">
              <w:t>Stockwerk</w:t>
            </w:r>
          </w:p>
        </w:tc>
        <w:tc>
          <w:tcPr>
            <w:tcW w:w="7163" w:type="dxa"/>
          </w:tcPr>
          <w:p w:rsidR="00C4302C" w:rsidRDefault="00C4302C" w:rsidP="00C4302C">
            <w:r w:rsidRPr="00344B22">
              <w:rPr>
                <w:color w:val="FFFFFF" w:themeColor="background1"/>
                <w:sz w:val="96"/>
                <w:szCs w:val="96"/>
              </w:rPr>
              <w:t>A</w:t>
            </w:r>
          </w:p>
        </w:tc>
      </w:tr>
      <w:tr w:rsidR="00C4302C" w:rsidRPr="00BB297F" w:rsidTr="00E35688">
        <w:trPr>
          <w:trHeight w:val="567"/>
        </w:trPr>
        <w:tc>
          <w:tcPr>
            <w:tcW w:w="3397" w:type="dxa"/>
            <w:vAlign w:val="center"/>
          </w:tcPr>
          <w:p w:rsidR="00C4302C" w:rsidRPr="00BB297F" w:rsidRDefault="00C4302C" w:rsidP="00C4302C">
            <w:r w:rsidRPr="00BB297F">
              <w:t xml:space="preserve">Sonstige wichtige Infos zur Wohnsituation  </w:t>
            </w:r>
          </w:p>
        </w:tc>
        <w:tc>
          <w:tcPr>
            <w:tcW w:w="7163" w:type="dxa"/>
          </w:tcPr>
          <w:p w:rsidR="00C4302C" w:rsidRDefault="00C4302C" w:rsidP="00C4302C">
            <w:r w:rsidRPr="00344B22">
              <w:rPr>
                <w:color w:val="FFFFFF" w:themeColor="background1"/>
                <w:sz w:val="96"/>
                <w:szCs w:val="96"/>
              </w:rPr>
              <w:t>A</w:t>
            </w:r>
          </w:p>
        </w:tc>
      </w:tr>
    </w:tbl>
    <w:p w:rsidR="00E35688" w:rsidRPr="00BB297F" w:rsidRDefault="00E35688" w:rsidP="00875EAD">
      <w:pPr>
        <w:pStyle w:val="berschrift1"/>
        <w:numPr>
          <w:ilvl w:val="0"/>
          <w:numId w:val="0"/>
        </w:numPr>
        <w:ind w:left="432"/>
        <w:rPr>
          <w:b w:val="0"/>
        </w:rPr>
      </w:pPr>
    </w:p>
    <w:p w:rsidR="00B3210D" w:rsidRPr="00BB297F" w:rsidRDefault="00B3210D" w:rsidP="0042085D">
      <w:pPr>
        <w:pStyle w:val="Textkrper"/>
        <w:spacing w:line="480" w:lineRule="auto"/>
        <w:rPr>
          <w:rFonts w:cs="Arial"/>
          <w:sz w:val="22"/>
          <w:szCs w:val="22"/>
        </w:rPr>
      </w:pPr>
      <w:r w:rsidRPr="00BB297F">
        <w:rPr>
          <w:rFonts w:cs="Arial"/>
          <w:sz w:val="22"/>
          <w:szCs w:val="22"/>
        </w:rPr>
        <w:t xml:space="preserve">Ausstattung der Wohnung </w:t>
      </w:r>
      <w:r w:rsidR="007A6B26">
        <w:rPr>
          <w:rFonts w:cs="Arial"/>
          <w:sz w:val="22"/>
          <w:szCs w:val="22"/>
        </w:rPr>
        <w:t>(bitte ankreuzen)</w:t>
      </w:r>
    </w:p>
    <w:p w:rsidR="00BF7F83" w:rsidRPr="00BB297F" w:rsidRDefault="00C4302C" w:rsidP="0042085D">
      <w:pPr>
        <w:pStyle w:val="Textkrper"/>
        <w:spacing w:line="276" w:lineRule="auto"/>
        <w:ind w:left="1494"/>
        <w:rPr>
          <w:rFonts w:cs="Arial"/>
          <w:sz w:val="22"/>
          <w:szCs w:val="22"/>
        </w:rPr>
      </w:pPr>
      <w:sdt>
        <w:sdtPr>
          <w:rPr>
            <w:rFonts w:cs="Arial"/>
            <w:sz w:val="22"/>
            <w:szCs w:val="22"/>
          </w:rPr>
          <w:id w:val="1590654208"/>
          <w14:checkbox>
            <w14:checked w14:val="0"/>
            <w14:checkedState w14:val="2612" w14:font="MS Gothic"/>
            <w14:uncheckedState w14:val="2610" w14:font="MS Gothic"/>
          </w14:checkbox>
        </w:sdtPr>
        <w:sdtContent>
          <w:r w:rsidR="0042085D" w:rsidRPr="00BB297F">
            <w:rPr>
              <w:rFonts w:ascii="MS Gothic" w:eastAsia="MS Gothic" w:hAnsi="MS Gothic" w:cs="Arial" w:hint="eastAsia"/>
              <w:sz w:val="22"/>
              <w:szCs w:val="22"/>
            </w:rPr>
            <w:t>☐</w:t>
          </w:r>
        </w:sdtContent>
      </w:sdt>
      <w:r w:rsidR="00BF7F83" w:rsidRPr="00BB297F">
        <w:rPr>
          <w:rFonts w:cs="Arial"/>
          <w:sz w:val="22"/>
          <w:szCs w:val="22"/>
        </w:rPr>
        <w:t xml:space="preserve"> Küche</w:t>
      </w:r>
    </w:p>
    <w:p w:rsidR="00B3210D" w:rsidRPr="00BB297F" w:rsidRDefault="00C4302C" w:rsidP="0042085D">
      <w:pPr>
        <w:pStyle w:val="Textkrper"/>
        <w:spacing w:line="276" w:lineRule="auto"/>
        <w:ind w:left="1494"/>
        <w:rPr>
          <w:rFonts w:cs="Arial"/>
          <w:sz w:val="22"/>
          <w:szCs w:val="22"/>
        </w:rPr>
      </w:pPr>
      <w:sdt>
        <w:sdtPr>
          <w:rPr>
            <w:rFonts w:cs="Arial"/>
            <w:sz w:val="22"/>
            <w:szCs w:val="22"/>
          </w:rPr>
          <w:id w:val="-179511760"/>
          <w14:checkbox>
            <w14:checked w14:val="0"/>
            <w14:checkedState w14:val="2612" w14:font="MS Gothic"/>
            <w14:uncheckedState w14:val="2610" w14:font="MS Gothic"/>
          </w14:checkbox>
        </w:sdtPr>
        <w:sdtContent>
          <w:r w:rsidR="000973D6">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Bad/Dusche</w:t>
      </w:r>
    </w:p>
    <w:p w:rsidR="00B3210D" w:rsidRPr="00BB297F" w:rsidRDefault="00C4302C" w:rsidP="0042085D">
      <w:pPr>
        <w:pStyle w:val="Textkrper"/>
        <w:spacing w:line="276" w:lineRule="auto"/>
        <w:ind w:left="1494"/>
        <w:rPr>
          <w:rFonts w:cs="Arial"/>
          <w:sz w:val="22"/>
          <w:szCs w:val="22"/>
        </w:rPr>
      </w:pPr>
      <w:sdt>
        <w:sdtPr>
          <w:rPr>
            <w:rFonts w:cs="Arial"/>
            <w:sz w:val="22"/>
            <w:szCs w:val="22"/>
          </w:rPr>
          <w:id w:val="1977865463"/>
          <w14:checkbox>
            <w14:checked w14:val="0"/>
            <w14:checkedState w14:val="2612" w14:font="MS Gothic"/>
            <w14:uncheckedState w14:val="2610" w14:font="MS Gothic"/>
          </w14:checkbox>
        </w:sdtPr>
        <w:sdtContent>
          <w:r w:rsidR="00053749"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WC</w:t>
      </w:r>
    </w:p>
    <w:p w:rsidR="00B3210D" w:rsidRPr="00BB297F" w:rsidRDefault="00C4302C" w:rsidP="0042085D">
      <w:pPr>
        <w:pStyle w:val="Textkrper"/>
        <w:spacing w:line="276" w:lineRule="auto"/>
        <w:ind w:left="1494"/>
        <w:rPr>
          <w:rFonts w:cs="Arial"/>
          <w:sz w:val="22"/>
          <w:szCs w:val="22"/>
        </w:rPr>
      </w:pPr>
      <w:sdt>
        <w:sdtPr>
          <w:rPr>
            <w:rFonts w:cs="Arial"/>
            <w:sz w:val="22"/>
            <w:szCs w:val="22"/>
          </w:rPr>
          <w:id w:val="-440154743"/>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Wohnzimmer</w:t>
      </w:r>
    </w:p>
    <w:p w:rsidR="00B3210D" w:rsidRPr="00BB297F" w:rsidRDefault="00C4302C" w:rsidP="0042085D">
      <w:pPr>
        <w:pStyle w:val="Textkrper"/>
        <w:spacing w:line="276" w:lineRule="auto"/>
        <w:ind w:left="1494"/>
        <w:rPr>
          <w:rFonts w:cs="Arial"/>
          <w:sz w:val="22"/>
          <w:szCs w:val="22"/>
        </w:rPr>
      </w:pPr>
      <w:sdt>
        <w:sdtPr>
          <w:rPr>
            <w:rFonts w:cs="Arial"/>
            <w:sz w:val="22"/>
            <w:szCs w:val="22"/>
          </w:rPr>
          <w:id w:val="2123569925"/>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Schlafzimmer</w:t>
      </w:r>
    </w:p>
    <w:p w:rsidR="00B3210D" w:rsidRPr="00BB297F" w:rsidRDefault="00C4302C" w:rsidP="0042085D">
      <w:pPr>
        <w:pStyle w:val="Textkrper"/>
        <w:spacing w:line="276" w:lineRule="auto"/>
        <w:ind w:left="1494"/>
        <w:rPr>
          <w:rFonts w:cs="Arial"/>
          <w:sz w:val="22"/>
          <w:szCs w:val="22"/>
        </w:rPr>
      </w:pPr>
      <w:sdt>
        <w:sdtPr>
          <w:rPr>
            <w:rFonts w:cs="Arial"/>
            <w:sz w:val="22"/>
            <w:szCs w:val="22"/>
          </w:rPr>
          <w:id w:val="1839664140"/>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Garten / Balkon</w:t>
      </w:r>
    </w:p>
    <w:p w:rsidR="00B3210D" w:rsidRPr="00BB297F" w:rsidRDefault="00C4302C" w:rsidP="0042085D">
      <w:pPr>
        <w:pStyle w:val="Textkrper"/>
        <w:spacing w:line="276" w:lineRule="auto"/>
        <w:ind w:left="1494"/>
        <w:rPr>
          <w:rFonts w:cs="Arial"/>
          <w:sz w:val="22"/>
          <w:szCs w:val="22"/>
        </w:rPr>
      </w:pPr>
      <w:sdt>
        <w:sdtPr>
          <w:rPr>
            <w:rFonts w:cs="Arial"/>
            <w:sz w:val="22"/>
            <w:szCs w:val="22"/>
          </w:rPr>
          <w:id w:val="-150060303"/>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Heizung</w:t>
      </w:r>
    </w:p>
    <w:p w:rsidR="00B3210D" w:rsidRPr="00BB297F" w:rsidRDefault="00C4302C" w:rsidP="0042085D">
      <w:pPr>
        <w:pStyle w:val="Textkrper"/>
        <w:spacing w:line="276" w:lineRule="auto"/>
        <w:ind w:left="1494"/>
        <w:rPr>
          <w:rFonts w:cs="Arial"/>
          <w:sz w:val="22"/>
          <w:szCs w:val="22"/>
        </w:rPr>
      </w:pPr>
      <w:sdt>
        <w:sdtPr>
          <w:rPr>
            <w:rFonts w:cs="Arial"/>
            <w:sz w:val="22"/>
            <w:szCs w:val="22"/>
          </w:rPr>
          <w:id w:val="-1546361399"/>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Telefon/Notfallknopf</w:t>
      </w:r>
    </w:p>
    <w:p w:rsidR="00B3210D" w:rsidRPr="00BB297F" w:rsidRDefault="00C4302C" w:rsidP="0042085D">
      <w:pPr>
        <w:pStyle w:val="Textkrper"/>
        <w:spacing w:line="276" w:lineRule="auto"/>
        <w:ind w:left="1212" w:firstLine="282"/>
        <w:rPr>
          <w:rFonts w:cs="Arial"/>
          <w:sz w:val="22"/>
          <w:szCs w:val="22"/>
        </w:rPr>
      </w:pPr>
      <w:sdt>
        <w:sdtPr>
          <w:rPr>
            <w:rFonts w:cs="Arial"/>
            <w:sz w:val="22"/>
            <w:szCs w:val="22"/>
          </w:rPr>
          <w:id w:val="-1767453052"/>
          <w14:checkbox>
            <w14:checked w14:val="0"/>
            <w14:checkedState w14:val="2612" w14:font="MS Gothic"/>
            <w14:uncheckedState w14:val="2610" w14:font="MS Gothic"/>
          </w14:checkbox>
        </w:sdtPr>
        <w:sdtContent>
          <w:r w:rsidR="00BF7F83" w:rsidRPr="00BB297F">
            <w:rPr>
              <w:rFonts w:ascii="MS Gothic" w:eastAsia="MS Gothic" w:hAnsi="MS Gothic" w:cs="Arial" w:hint="eastAsia"/>
              <w:sz w:val="22"/>
              <w:szCs w:val="22"/>
            </w:rPr>
            <w:t>☐</w:t>
          </w:r>
        </w:sdtContent>
      </w:sdt>
      <w:r w:rsidR="00BF7F83" w:rsidRPr="00BB297F">
        <w:rPr>
          <w:rFonts w:cs="Arial"/>
          <w:sz w:val="22"/>
          <w:szCs w:val="22"/>
        </w:rPr>
        <w:t xml:space="preserve"> </w:t>
      </w:r>
      <w:r w:rsidR="00B3210D" w:rsidRPr="00BB297F">
        <w:rPr>
          <w:rFonts w:cs="Arial"/>
          <w:sz w:val="22"/>
          <w:szCs w:val="22"/>
        </w:rPr>
        <w:t>Haustiere</w:t>
      </w:r>
    </w:p>
    <w:p w:rsidR="00A737DB" w:rsidRDefault="00A737DB" w:rsidP="00A737DB">
      <w:pPr>
        <w:pStyle w:val="Textkrper"/>
        <w:spacing w:before="3" w:line="270" w:lineRule="exact"/>
        <w:rPr>
          <w:rFonts w:cs="Arial"/>
          <w:b/>
          <w:sz w:val="17"/>
        </w:rPr>
      </w:pPr>
    </w:p>
    <w:p w:rsidR="00E21B2D" w:rsidRPr="00BB297F" w:rsidRDefault="00E21B2D" w:rsidP="00A737DB">
      <w:pPr>
        <w:pStyle w:val="Textkrper"/>
        <w:spacing w:before="3" w:line="270" w:lineRule="exact"/>
        <w:rPr>
          <w:rFonts w:cs="Arial"/>
          <w:b/>
          <w:sz w:val="17"/>
        </w:rPr>
      </w:pPr>
    </w:p>
    <w:p w:rsidR="00875EAD" w:rsidRPr="00BB297F" w:rsidRDefault="003A5A74" w:rsidP="00541D4D">
      <w:pPr>
        <w:pStyle w:val="berschrift1"/>
      </w:pPr>
      <w:r w:rsidRPr="00BB297F">
        <w:t xml:space="preserve">Beschreiben Sie bitte, warum </w:t>
      </w:r>
      <w:r w:rsidR="00E21B2D">
        <w:t xml:space="preserve">der/die </w:t>
      </w:r>
      <w:r w:rsidR="00E21B2D" w:rsidRPr="00BB297F">
        <w:t>Kund</w:t>
      </w:r>
      <w:r w:rsidR="00E21B2D">
        <w:t>en*</w:t>
      </w:r>
      <w:r w:rsidR="00E21B2D" w:rsidRPr="00BB297F">
        <w:t>in</w:t>
      </w:r>
      <w:r w:rsidR="00E21B2D">
        <w:t xml:space="preserve"> </w:t>
      </w:r>
      <w:r w:rsidRPr="00BB297F">
        <w:t>betreut wird.</w:t>
      </w:r>
      <w:r w:rsidR="00A737DB" w:rsidRPr="00BB297F">
        <w:t xml:space="preserve"> </w:t>
      </w:r>
    </w:p>
    <w:p w:rsidR="003A5A74" w:rsidRPr="00BB297F" w:rsidRDefault="003A5A74" w:rsidP="00875EAD">
      <w:pPr>
        <w:pStyle w:val="berschrift1"/>
        <w:numPr>
          <w:ilvl w:val="0"/>
          <w:numId w:val="0"/>
        </w:numPr>
        <w:ind w:left="432"/>
        <w:rPr>
          <w:b w:val="0"/>
        </w:rPr>
      </w:pPr>
      <w:r w:rsidRPr="00BB297F">
        <w:rPr>
          <w:b w:val="0"/>
        </w:rPr>
        <w:t>Beantworten Sie bitte alle Punkte.</w:t>
      </w:r>
    </w:p>
    <w:p w:rsidR="00802B13" w:rsidRPr="00BB297F" w:rsidRDefault="00802B13" w:rsidP="00875EAD">
      <w:pPr>
        <w:pStyle w:val="berschrift1"/>
        <w:numPr>
          <w:ilvl w:val="0"/>
          <w:numId w:val="0"/>
        </w:numPr>
        <w:ind w:left="432"/>
      </w:pPr>
    </w:p>
    <w:tbl>
      <w:tblPr>
        <w:tblStyle w:val="Tabellenraster"/>
        <w:tblW w:w="0" w:type="auto"/>
        <w:tblLook w:val="04A0" w:firstRow="1" w:lastRow="0" w:firstColumn="1" w:lastColumn="0" w:noHBand="0" w:noVBand="1"/>
      </w:tblPr>
      <w:tblGrid>
        <w:gridCol w:w="3397"/>
        <w:gridCol w:w="7163"/>
      </w:tblGrid>
      <w:tr w:rsidR="006528D6" w:rsidRPr="00BB297F" w:rsidTr="00E4199E">
        <w:trPr>
          <w:trHeight w:val="567"/>
        </w:trPr>
        <w:tc>
          <w:tcPr>
            <w:tcW w:w="3397" w:type="dxa"/>
            <w:vAlign w:val="center"/>
          </w:tcPr>
          <w:p w:rsidR="006528D6" w:rsidRPr="00BB297F" w:rsidRDefault="006528D6" w:rsidP="006528D6">
            <w:r w:rsidRPr="00BB297F">
              <w:t>Gesundheitliche Probleme oder Erkrankungen</w:t>
            </w:r>
          </w:p>
        </w:tc>
        <w:tc>
          <w:tcPr>
            <w:tcW w:w="7163" w:type="dxa"/>
          </w:tcPr>
          <w:p w:rsidR="006528D6" w:rsidRDefault="006528D6" w:rsidP="006528D6">
            <w:r w:rsidRPr="000E7B6C">
              <w:rPr>
                <w:color w:val="FFFFFF" w:themeColor="background1"/>
                <w:sz w:val="96"/>
                <w:szCs w:val="96"/>
              </w:rPr>
              <w:t>A</w:t>
            </w:r>
          </w:p>
        </w:tc>
      </w:tr>
      <w:tr w:rsidR="006528D6" w:rsidRPr="00BB297F" w:rsidTr="00E4199E">
        <w:trPr>
          <w:trHeight w:val="567"/>
        </w:trPr>
        <w:tc>
          <w:tcPr>
            <w:tcW w:w="3397" w:type="dxa"/>
            <w:vAlign w:val="center"/>
          </w:tcPr>
          <w:p w:rsidR="006528D6" w:rsidRPr="00BB297F" w:rsidRDefault="006528D6" w:rsidP="006528D6">
            <w:r w:rsidRPr="00BB297F">
              <w:t>Körperliche Einschränkungen</w:t>
            </w:r>
          </w:p>
        </w:tc>
        <w:tc>
          <w:tcPr>
            <w:tcW w:w="7163" w:type="dxa"/>
          </w:tcPr>
          <w:p w:rsidR="006528D6" w:rsidRDefault="006528D6" w:rsidP="006528D6">
            <w:r w:rsidRPr="000E7B6C">
              <w:rPr>
                <w:color w:val="FFFFFF" w:themeColor="background1"/>
                <w:sz w:val="96"/>
                <w:szCs w:val="96"/>
              </w:rPr>
              <w:t>A</w:t>
            </w:r>
          </w:p>
        </w:tc>
      </w:tr>
      <w:tr w:rsidR="006528D6" w:rsidRPr="00BB297F" w:rsidTr="00E4199E">
        <w:trPr>
          <w:trHeight w:val="567"/>
        </w:trPr>
        <w:tc>
          <w:tcPr>
            <w:tcW w:w="3397" w:type="dxa"/>
            <w:vAlign w:val="center"/>
          </w:tcPr>
          <w:p w:rsidR="006528D6" w:rsidRPr="00BB297F" w:rsidRDefault="006528D6" w:rsidP="006528D6">
            <w:r w:rsidRPr="00BB297F">
              <w:t xml:space="preserve">Sonstige wichtige Infos zum Betreuungsgrund </w:t>
            </w:r>
          </w:p>
        </w:tc>
        <w:tc>
          <w:tcPr>
            <w:tcW w:w="7163" w:type="dxa"/>
          </w:tcPr>
          <w:p w:rsidR="006528D6" w:rsidRDefault="006528D6" w:rsidP="006528D6">
            <w:r w:rsidRPr="000E7B6C">
              <w:rPr>
                <w:color w:val="FFFFFF" w:themeColor="background1"/>
                <w:sz w:val="96"/>
                <w:szCs w:val="96"/>
              </w:rPr>
              <w:t>A</w:t>
            </w:r>
          </w:p>
        </w:tc>
      </w:tr>
    </w:tbl>
    <w:p w:rsidR="0017395A" w:rsidRDefault="0017395A" w:rsidP="003A5A74"/>
    <w:p w:rsidR="00E21B2D" w:rsidRDefault="00E21B2D" w:rsidP="003A5A74"/>
    <w:p w:rsidR="00E21B2D" w:rsidRDefault="00E21B2D" w:rsidP="003A5A74"/>
    <w:p w:rsidR="00E21B2D" w:rsidRDefault="00E21B2D" w:rsidP="003A5A74"/>
    <w:p w:rsidR="00B03BAE" w:rsidRDefault="00B03BAE" w:rsidP="003A5A74">
      <w:r>
        <w:br w:type="page"/>
      </w:r>
    </w:p>
    <w:p w:rsidR="00875EAD" w:rsidRPr="00BB297F" w:rsidRDefault="003A5A74" w:rsidP="00875EAD">
      <w:pPr>
        <w:pStyle w:val="berschrift1"/>
        <w:rPr>
          <w:rFonts w:cs="Arial"/>
        </w:rPr>
      </w:pPr>
      <w:r w:rsidRPr="00BB297F">
        <w:t xml:space="preserve">Art und Umfang </w:t>
      </w:r>
      <w:r w:rsidR="00A737DB" w:rsidRPr="00BB297F">
        <w:t>der Betreuung</w:t>
      </w:r>
      <w:r w:rsidR="0017395A" w:rsidRPr="00BB297F">
        <w:t>.</w:t>
      </w:r>
      <w:r w:rsidR="00A737DB" w:rsidRPr="00BB297F">
        <w:t xml:space="preserve"> </w:t>
      </w:r>
    </w:p>
    <w:p w:rsidR="005E65B1" w:rsidRDefault="0017395A" w:rsidP="005E65B1">
      <w:pPr>
        <w:pStyle w:val="berschrift1"/>
        <w:numPr>
          <w:ilvl w:val="0"/>
          <w:numId w:val="0"/>
        </w:numPr>
        <w:spacing w:before="3" w:line="270" w:lineRule="exact"/>
        <w:ind w:left="432"/>
        <w:rPr>
          <w:b w:val="0"/>
        </w:rPr>
      </w:pPr>
      <w:r w:rsidRPr="00BB297F">
        <w:rPr>
          <w:b w:val="0"/>
        </w:rPr>
        <w:t xml:space="preserve">Beantworten Sie bitte alle Punkte. </w:t>
      </w:r>
    </w:p>
    <w:p w:rsidR="00E21B2D" w:rsidRPr="00BB297F" w:rsidRDefault="00E21B2D" w:rsidP="005E65B1">
      <w:pPr>
        <w:pStyle w:val="berschrift1"/>
        <w:numPr>
          <w:ilvl w:val="0"/>
          <w:numId w:val="0"/>
        </w:numPr>
        <w:spacing w:before="3" w:line="270" w:lineRule="exact"/>
        <w:ind w:left="432"/>
        <w:rPr>
          <w:b w:val="0"/>
        </w:rPr>
      </w:pPr>
    </w:p>
    <w:tbl>
      <w:tblPr>
        <w:tblStyle w:val="Tabellenraster"/>
        <w:tblW w:w="0" w:type="auto"/>
        <w:tblLook w:val="04A0" w:firstRow="1" w:lastRow="0" w:firstColumn="1" w:lastColumn="0" w:noHBand="0" w:noVBand="1"/>
      </w:tblPr>
      <w:tblGrid>
        <w:gridCol w:w="3114"/>
        <w:gridCol w:w="7446"/>
      </w:tblGrid>
      <w:tr w:rsidR="00BB297F" w:rsidRPr="00BB297F" w:rsidTr="00E4199E">
        <w:trPr>
          <w:trHeight w:val="567"/>
        </w:trPr>
        <w:tc>
          <w:tcPr>
            <w:tcW w:w="3114" w:type="dxa"/>
            <w:vAlign w:val="center"/>
          </w:tcPr>
          <w:p w:rsidR="00BB297F" w:rsidRPr="00BB297F" w:rsidRDefault="00BB297F" w:rsidP="00BB297F">
            <w:r w:rsidRPr="00BB297F">
              <w:t>Welche Berufsg</w:t>
            </w:r>
            <w:r w:rsidR="007A6B26">
              <w:t>ruppen betreuen den/die Klient*i</w:t>
            </w:r>
            <w:r w:rsidRPr="00BB297F">
              <w:t>n</w:t>
            </w:r>
          </w:p>
        </w:tc>
        <w:sdt>
          <w:sdtPr>
            <w:rPr>
              <w:color w:val="FFFFFF" w:themeColor="background1"/>
              <w:sz w:val="96"/>
              <w:szCs w:val="96"/>
            </w:rPr>
            <w:id w:val="1744367614"/>
            <w:placeholder>
              <w:docPart w:val="15F4C79A2C76406C8044C1D7EAC7DE0F"/>
            </w:placeholder>
            <w:text/>
          </w:sdtPr>
          <w:sdtContent>
            <w:tc>
              <w:tcPr>
                <w:tcW w:w="7446" w:type="dxa"/>
              </w:tcPr>
              <w:p w:rsidR="00BB297F" w:rsidRPr="00BB297F" w:rsidRDefault="006528D6" w:rsidP="00BB297F">
                <w:r w:rsidRPr="006528D6">
                  <w:rPr>
                    <w:color w:val="FFFFFF" w:themeColor="background1"/>
                    <w:sz w:val="96"/>
                    <w:szCs w:val="96"/>
                  </w:rPr>
                  <w:t xml:space="preserve"> A</w:t>
                </w:r>
              </w:p>
            </w:tc>
          </w:sdtContent>
        </w:sdt>
      </w:tr>
      <w:tr w:rsidR="006528D6" w:rsidRPr="00BB297F" w:rsidTr="00E4199E">
        <w:trPr>
          <w:trHeight w:val="567"/>
        </w:trPr>
        <w:tc>
          <w:tcPr>
            <w:tcW w:w="3114" w:type="dxa"/>
            <w:vAlign w:val="center"/>
          </w:tcPr>
          <w:p w:rsidR="006528D6" w:rsidRPr="00BB297F" w:rsidRDefault="006528D6" w:rsidP="006528D6">
            <w:r w:rsidRPr="00BB297F">
              <w:t xml:space="preserve">Wie häufig kommt jede Berufsgruppe? </w:t>
            </w:r>
          </w:p>
        </w:tc>
        <w:tc>
          <w:tcPr>
            <w:tcW w:w="7446" w:type="dxa"/>
          </w:tcPr>
          <w:p w:rsidR="006528D6" w:rsidRDefault="006528D6" w:rsidP="006528D6">
            <w:r w:rsidRPr="00814AAA">
              <w:rPr>
                <w:color w:val="FFFFFF" w:themeColor="background1"/>
                <w:sz w:val="96"/>
                <w:szCs w:val="96"/>
              </w:rPr>
              <w:t>A</w:t>
            </w:r>
          </w:p>
        </w:tc>
      </w:tr>
      <w:tr w:rsidR="006528D6" w:rsidRPr="00BB297F" w:rsidTr="00E4199E">
        <w:trPr>
          <w:trHeight w:val="567"/>
        </w:trPr>
        <w:tc>
          <w:tcPr>
            <w:tcW w:w="3114" w:type="dxa"/>
            <w:vAlign w:val="center"/>
          </w:tcPr>
          <w:p w:rsidR="006528D6" w:rsidRPr="00BB297F" w:rsidRDefault="006528D6" w:rsidP="006528D6">
            <w:r w:rsidRPr="00BB297F">
              <w:t>Welche sozialen Dienste sind im Einsatz?</w:t>
            </w:r>
          </w:p>
        </w:tc>
        <w:tc>
          <w:tcPr>
            <w:tcW w:w="7446" w:type="dxa"/>
          </w:tcPr>
          <w:p w:rsidR="006528D6" w:rsidRDefault="006528D6" w:rsidP="006528D6">
            <w:r w:rsidRPr="00814AAA">
              <w:rPr>
                <w:color w:val="FFFFFF" w:themeColor="background1"/>
                <w:sz w:val="96"/>
                <w:szCs w:val="96"/>
              </w:rPr>
              <w:t>A</w:t>
            </w:r>
          </w:p>
        </w:tc>
      </w:tr>
      <w:tr w:rsidR="006528D6" w:rsidRPr="00BB297F" w:rsidTr="00E4199E">
        <w:trPr>
          <w:trHeight w:val="567"/>
        </w:trPr>
        <w:tc>
          <w:tcPr>
            <w:tcW w:w="3114" w:type="dxa"/>
            <w:vAlign w:val="center"/>
          </w:tcPr>
          <w:p w:rsidR="006528D6" w:rsidRPr="00BB297F" w:rsidRDefault="006528D6" w:rsidP="006528D6">
            <w:r w:rsidRPr="00BB297F">
              <w:t>Welche Tätigkeiten werden durch die HH durchgeführt</w:t>
            </w:r>
          </w:p>
        </w:tc>
        <w:tc>
          <w:tcPr>
            <w:tcW w:w="7446" w:type="dxa"/>
          </w:tcPr>
          <w:p w:rsidR="006528D6" w:rsidRDefault="006528D6" w:rsidP="006528D6">
            <w:r w:rsidRPr="00814AAA">
              <w:rPr>
                <w:color w:val="FFFFFF" w:themeColor="background1"/>
                <w:sz w:val="96"/>
                <w:szCs w:val="96"/>
              </w:rPr>
              <w:t>A</w:t>
            </w:r>
          </w:p>
        </w:tc>
      </w:tr>
      <w:tr w:rsidR="006528D6" w:rsidRPr="00BB297F" w:rsidTr="00E4199E">
        <w:trPr>
          <w:trHeight w:val="567"/>
        </w:trPr>
        <w:tc>
          <w:tcPr>
            <w:tcW w:w="3114" w:type="dxa"/>
            <w:vAlign w:val="center"/>
          </w:tcPr>
          <w:p w:rsidR="006528D6" w:rsidRPr="00BB297F" w:rsidRDefault="006528D6" w:rsidP="006528D6">
            <w:r w:rsidRPr="00BB297F">
              <w:t>An welchen Tagen kommt die HH?</w:t>
            </w:r>
          </w:p>
        </w:tc>
        <w:tc>
          <w:tcPr>
            <w:tcW w:w="7446" w:type="dxa"/>
          </w:tcPr>
          <w:p w:rsidR="006528D6" w:rsidRDefault="006528D6" w:rsidP="006528D6">
            <w:r w:rsidRPr="00814AAA">
              <w:rPr>
                <w:color w:val="FFFFFF" w:themeColor="background1"/>
                <w:sz w:val="96"/>
                <w:szCs w:val="96"/>
              </w:rPr>
              <w:t>A</w:t>
            </w:r>
          </w:p>
        </w:tc>
      </w:tr>
      <w:tr w:rsidR="006528D6" w:rsidRPr="00BB297F" w:rsidTr="00E4199E">
        <w:trPr>
          <w:trHeight w:val="567"/>
        </w:trPr>
        <w:tc>
          <w:tcPr>
            <w:tcW w:w="3114" w:type="dxa"/>
            <w:vAlign w:val="center"/>
          </w:tcPr>
          <w:p w:rsidR="006528D6" w:rsidRPr="00BB297F" w:rsidRDefault="006528D6" w:rsidP="006528D6">
            <w:r w:rsidRPr="00BB297F">
              <w:t xml:space="preserve">Sonstige wichtige Infos zur Wohnumgebung </w:t>
            </w:r>
          </w:p>
        </w:tc>
        <w:tc>
          <w:tcPr>
            <w:tcW w:w="7446" w:type="dxa"/>
          </w:tcPr>
          <w:p w:rsidR="006528D6" w:rsidRDefault="006528D6" w:rsidP="006528D6">
            <w:r w:rsidRPr="00814AAA">
              <w:rPr>
                <w:color w:val="FFFFFF" w:themeColor="background1"/>
                <w:sz w:val="96"/>
                <w:szCs w:val="96"/>
              </w:rPr>
              <w:t>A</w:t>
            </w:r>
          </w:p>
        </w:tc>
      </w:tr>
    </w:tbl>
    <w:p w:rsidR="005C1AFC" w:rsidRPr="00BB297F" w:rsidRDefault="005C1AFC" w:rsidP="005C1AFC">
      <w:pPr>
        <w:pStyle w:val="berschrift1"/>
        <w:numPr>
          <w:ilvl w:val="0"/>
          <w:numId w:val="0"/>
        </w:numPr>
        <w:ind w:left="432"/>
      </w:pPr>
    </w:p>
    <w:p w:rsidR="00B03BAE" w:rsidRDefault="00B03BAE">
      <w:pPr>
        <w:widowControl/>
        <w:autoSpaceDE/>
        <w:autoSpaceDN/>
        <w:spacing w:after="200" w:line="276" w:lineRule="auto"/>
        <w:rPr>
          <w:rFonts w:eastAsia="Helvetica Neue" w:cs="Helvetica Neue"/>
          <w:b/>
          <w:bCs/>
          <w:sz w:val="24"/>
          <w:szCs w:val="60"/>
        </w:rPr>
      </w:pPr>
      <w:r>
        <w:br w:type="page"/>
      </w:r>
    </w:p>
    <w:p w:rsidR="0017395A" w:rsidRPr="00BB297F" w:rsidRDefault="00A737DB" w:rsidP="005C1AFC">
      <w:pPr>
        <w:pStyle w:val="berschrift1"/>
      </w:pPr>
      <w:r w:rsidRPr="00BB297F">
        <w:t xml:space="preserve">Beschreiben Sie die Betreuung </w:t>
      </w:r>
      <w:r w:rsidR="00E21B2D">
        <w:t>ihres/ihrer Kliente*</w:t>
      </w:r>
      <w:r w:rsidR="0017395A" w:rsidRPr="00BB297F">
        <w:t xml:space="preserve">in </w:t>
      </w:r>
      <w:r w:rsidRPr="00BB297F">
        <w:t>strukturiert nach den A(B)EDLs</w:t>
      </w:r>
      <w:r w:rsidR="00DC14D7" w:rsidRPr="00BB297F">
        <w:t xml:space="preserve"> </w:t>
      </w:r>
      <w:r w:rsidR="00DC14D7" w:rsidRPr="00BB297F">
        <w:rPr>
          <w:b w:val="0"/>
        </w:rPr>
        <w:t xml:space="preserve">= </w:t>
      </w:r>
      <w:r w:rsidR="00DC14D7" w:rsidRPr="00BB297F">
        <w:t>A</w:t>
      </w:r>
      <w:r w:rsidR="00DC14D7" w:rsidRPr="00BB297F">
        <w:rPr>
          <w:b w:val="0"/>
        </w:rPr>
        <w:t xml:space="preserve">ktivitäten, soziale </w:t>
      </w:r>
      <w:r w:rsidR="00DC14D7" w:rsidRPr="00BB297F">
        <w:t>B</w:t>
      </w:r>
      <w:r w:rsidR="00DC14D7" w:rsidRPr="00BB297F">
        <w:rPr>
          <w:b w:val="0"/>
        </w:rPr>
        <w:t xml:space="preserve">eziehungen und </w:t>
      </w:r>
      <w:r w:rsidR="00DC14D7" w:rsidRPr="00BB297F">
        <w:t>e</w:t>
      </w:r>
      <w:r w:rsidR="00DC14D7" w:rsidRPr="00BB297F">
        <w:rPr>
          <w:b w:val="0"/>
        </w:rPr>
        <w:t xml:space="preserve">xistenzielle Erfahrungen </w:t>
      </w:r>
      <w:r w:rsidR="00DC14D7" w:rsidRPr="00BB297F">
        <w:t>d</w:t>
      </w:r>
      <w:r w:rsidR="00DC14D7" w:rsidRPr="00BB297F">
        <w:rPr>
          <w:b w:val="0"/>
        </w:rPr>
        <w:t xml:space="preserve">es </w:t>
      </w:r>
      <w:r w:rsidR="00DC14D7" w:rsidRPr="00BB297F">
        <w:t>L</w:t>
      </w:r>
      <w:r w:rsidR="00DC14D7" w:rsidRPr="00BB297F">
        <w:rPr>
          <w:b w:val="0"/>
        </w:rPr>
        <w:t>ebens</w:t>
      </w:r>
      <w:r w:rsidR="0073062D" w:rsidRPr="00BB297F">
        <w:t xml:space="preserve"> </w:t>
      </w:r>
      <w:r w:rsidR="0073062D" w:rsidRPr="00BB297F">
        <w:rPr>
          <w:b w:val="0"/>
        </w:rPr>
        <w:t>anhand des Strukturmodells nach Krohwinkel</w:t>
      </w:r>
    </w:p>
    <w:p w:rsidR="0058418C" w:rsidRPr="00BB297F" w:rsidRDefault="0058418C" w:rsidP="0058418C">
      <w:pPr>
        <w:ind w:left="432"/>
      </w:pPr>
    </w:p>
    <w:p w:rsidR="0058418C" w:rsidRPr="00BB297F" w:rsidRDefault="0017395A" w:rsidP="000B3C85">
      <w:pPr>
        <w:shd w:val="clear" w:color="auto" w:fill="D6E3BC" w:themeFill="accent3" w:themeFillTint="66"/>
        <w:spacing w:line="276" w:lineRule="auto"/>
        <w:ind w:left="432"/>
        <w:rPr>
          <w:b/>
          <w:u w:val="single"/>
        </w:rPr>
      </w:pPr>
      <w:r w:rsidRPr="00BB297F">
        <w:rPr>
          <w:b/>
          <w:u w:val="single"/>
        </w:rPr>
        <w:t xml:space="preserve">Beachten Sie </w:t>
      </w:r>
      <w:r w:rsidR="0058418C" w:rsidRPr="00BB297F">
        <w:rPr>
          <w:b/>
          <w:u w:val="single"/>
        </w:rPr>
        <w:t>bei allen Punkten</w:t>
      </w:r>
      <w:r w:rsidRPr="00BB297F">
        <w:rPr>
          <w:b/>
          <w:u w:val="single"/>
        </w:rPr>
        <w:t xml:space="preserve"> den folgenden </w:t>
      </w:r>
      <w:r w:rsidR="00A737DB" w:rsidRPr="00BB297F">
        <w:rPr>
          <w:b/>
          <w:u w:val="single"/>
        </w:rPr>
        <w:t xml:space="preserve">Aufbau: </w:t>
      </w:r>
    </w:p>
    <w:p w:rsidR="000B3C85" w:rsidRPr="00BB297F" w:rsidRDefault="00A737DB" w:rsidP="000B3C85">
      <w:pPr>
        <w:shd w:val="clear" w:color="auto" w:fill="D6E3BC" w:themeFill="accent3" w:themeFillTint="66"/>
        <w:spacing w:line="276" w:lineRule="auto"/>
        <w:ind w:left="432"/>
        <w:rPr>
          <w:sz w:val="20"/>
          <w:szCs w:val="20"/>
        </w:rPr>
      </w:pPr>
      <w:r w:rsidRPr="00BB297F">
        <w:rPr>
          <w:b/>
          <w:sz w:val="20"/>
          <w:szCs w:val="20"/>
        </w:rPr>
        <w:t>G</w:t>
      </w:r>
      <w:r w:rsidR="0017395A" w:rsidRPr="00BB297F">
        <w:rPr>
          <w:sz w:val="20"/>
          <w:szCs w:val="20"/>
        </w:rPr>
        <w:t xml:space="preserve"> =</w:t>
      </w:r>
      <w:r w:rsidRPr="00BB297F">
        <w:rPr>
          <w:sz w:val="20"/>
          <w:szCs w:val="20"/>
        </w:rPr>
        <w:t xml:space="preserve"> Gewohnheiten</w:t>
      </w:r>
      <w:r w:rsidR="0017395A" w:rsidRPr="00BB297F">
        <w:rPr>
          <w:sz w:val="20"/>
          <w:szCs w:val="20"/>
        </w:rPr>
        <w:t>,</w:t>
      </w:r>
      <w:r w:rsidRPr="00BB297F">
        <w:rPr>
          <w:sz w:val="20"/>
          <w:szCs w:val="20"/>
        </w:rPr>
        <w:t xml:space="preserve"> </w:t>
      </w:r>
      <w:r w:rsidRPr="00BB297F">
        <w:rPr>
          <w:b/>
          <w:sz w:val="20"/>
          <w:szCs w:val="20"/>
        </w:rPr>
        <w:t>B</w:t>
      </w:r>
      <w:r w:rsidR="000B3C85" w:rsidRPr="00BB297F">
        <w:rPr>
          <w:b/>
          <w:sz w:val="20"/>
          <w:szCs w:val="20"/>
        </w:rPr>
        <w:t xml:space="preserve"> </w:t>
      </w:r>
      <w:r w:rsidR="0017395A" w:rsidRPr="00BB297F">
        <w:rPr>
          <w:sz w:val="20"/>
          <w:szCs w:val="20"/>
        </w:rPr>
        <w:t>=</w:t>
      </w:r>
      <w:r w:rsidRPr="00BB297F">
        <w:rPr>
          <w:sz w:val="20"/>
          <w:szCs w:val="20"/>
        </w:rPr>
        <w:t xml:space="preserve"> Besonderheiten</w:t>
      </w:r>
      <w:r w:rsidR="0017395A" w:rsidRPr="00BB297F">
        <w:rPr>
          <w:sz w:val="20"/>
          <w:szCs w:val="20"/>
        </w:rPr>
        <w:t>,</w:t>
      </w:r>
      <w:r w:rsidRPr="00BB297F">
        <w:rPr>
          <w:sz w:val="20"/>
          <w:szCs w:val="20"/>
        </w:rPr>
        <w:t xml:space="preserve"> </w:t>
      </w:r>
      <w:r w:rsidRPr="00BB297F">
        <w:rPr>
          <w:b/>
          <w:sz w:val="20"/>
          <w:szCs w:val="20"/>
        </w:rPr>
        <w:t>R</w:t>
      </w:r>
      <w:r w:rsidR="0017395A" w:rsidRPr="00BB297F">
        <w:rPr>
          <w:sz w:val="20"/>
          <w:szCs w:val="20"/>
        </w:rPr>
        <w:t xml:space="preserve"> =</w:t>
      </w:r>
      <w:r w:rsidRPr="00BB297F">
        <w:rPr>
          <w:sz w:val="20"/>
          <w:szCs w:val="20"/>
        </w:rPr>
        <w:t xml:space="preserve"> Ressourcen</w:t>
      </w:r>
      <w:r w:rsidR="0058418C" w:rsidRPr="00BB297F">
        <w:rPr>
          <w:sz w:val="20"/>
          <w:szCs w:val="20"/>
        </w:rPr>
        <w:t>,</w:t>
      </w:r>
      <w:r w:rsidRPr="00BB297F">
        <w:rPr>
          <w:sz w:val="20"/>
          <w:szCs w:val="20"/>
        </w:rPr>
        <w:t xml:space="preserve"> </w:t>
      </w:r>
      <w:r w:rsidRPr="00BB297F">
        <w:rPr>
          <w:b/>
          <w:sz w:val="20"/>
          <w:szCs w:val="20"/>
        </w:rPr>
        <w:t>P</w:t>
      </w:r>
      <w:r w:rsidR="0058418C" w:rsidRPr="00BB297F">
        <w:rPr>
          <w:sz w:val="20"/>
          <w:szCs w:val="20"/>
        </w:rPr>
        <w:t xml:space="preserve"> =</w:t>
      </w:r>
      <w:r w:rsidRPr="00BB297F">
        <w:rPr>
          <w:sz w:val="20"/>
          <w:szCs w:val="20"/>
        </w:rPr>
        <w:t xml:space="preserve"> Probleme</w:t>
      </w:r>
      <w:r w:rsidR="0058418C" w:rsidRPr="00BB297F">
        <w:rPr>
          <w:sz w:val="20"/>
          <w:szCs w:val="20"/>
        </w:rPr>
        <w:t xml:space="preserve">, </w:t>
      </w:r>
      <w:r w:rsidRPr="00BB297F">
        <w:rPr>
          <w:b/>
          <w:sz w:val="20"/>
          <w:szCs w:val="20"/>
        </w:rPr>
        <w:t>Z</w:t>
      </w:r>
      <w:r w:rsidR="0058418C" w:rsidRPr="00BB297F">
        <w:rPr>
          <w:sz w:val="20"/>
          <w:szCs w:val="20"/>
        </w:rPr>
        <w:t xml:space="preserve"> =</w:t>
      </w:r>
      <w:r w:rsidRPr="00BB297F">
        <w:rPr>
          <w:sz w:val="20"/>
          <w:szCs w:val="20"/>
        </w:rPr>
        <w:t xml:space="preserve"> Ziele</w:t>
      </w:r>
      <w:r w:rsidR="0058418C" w:rsidRPr="00BB297F">
        <w:rPr>
          <w:sz w:val="20"/>
          <w:szCs w:val="20"/>
        </w:rPr>
        <w:t>,</w:t>
      </w:r>
      <w:r w:rsidRPr="00BB297F">
        <w:rPr>
          <w:sz w:val="20"/>
          <w:szCs w:val="20"/>
        </w:rPr>
        <w:t xml:space="preserve"> </w:t>
      </w:r>
      <w:r w:rsidRPr="00BB297F">
        <w:rPr>
          <w:b/>
          <w:sz w:val="20"/>
          <w:szCs w:val="20"/>
        </w:rPr>
        <w:t>M</w:t>
      </w:r>
      <w:r w:rsidR="0058418C" w:rsidRPr="00BB297F">
        <w:rPr>
          <w:sz w:val="20"/>
          <w:szCs w:val="20"/>
        </w:rPr>
        <w:t xml:space="preserve"> =</w:t>
      </w:r>
      <w:r w:rsidRPr="00BB297F">
        <w:rPr>
          <w:spacing w:val="33"/>
          <w:sz w:val="20"/>
          <w:szCs w:val="20"/>
        </w:rPr>
        <w:t xml:space="preserve"> </w:t>
      </w:r>
      <w:r w:rsidRPr="00BB297F">
        <w:rPr>
          <w:sz w:val="20"/>
          <w:szCs w:val="20"/>
        </w:rPr>
        <w:t>Maßnahmen.</w:t>
      </w:r>
      <w:r w:rsidR="000B3C85" w:rsidRPr="00BB297F">
        <w:rPr>
          <w:sz w:val="20"/>
          <w:szCs w:val="20"/>
        </w:rPr>
        <w:t xml:space="preserve"> </w:t>
      </w:r>
    </w:p>
    <w:p w:rsidR="0058418C" w:rsidRPr="00BB297F" w:rsidRDefault="0058418C" w:rsidP="0058418C"/>
    <w:p w:rsidR="0058418C" w:rsidRPr="00BB297F" w:rsidRDefault="0058418C" w:rsidP="000B3C85">
      <w:pPr>
        <w:shd w:val="clear" w:color="auto" w:fill="F2DBDB" w:themeFill="accent2" w:themeFillTint="33"/>
        <w:ind w:left="432"/>
        <w:rPr>
          <w:u w:val="single"/>
        </w:rPr>
      </w:pPr>
      <w:r w:rsidRPr="00BB297F">
        <w:rPr>
          <w:b/>
          <w:u w:val="single"/>
        </w:rPr>
        <w:t>W</w:t>
      </w:r>
      <w:r w:rsidR="000B3C85" w:rsidRPr="00BB297F">
        <w:rPr>
          <w:b/>
          <w:u w:val="single"/>
        </w:rPr>
        <w:t>ICHTIG</w:t>
      </w:r>
      <w:r w:rsidRPr="00BB297F">
        <w:rPr>
          <w:u w:val="single"/>
        </w:rPr>
        <w:t xml:space="preserve"> </w:t>
      </w:r>
    </w:p>
    <w:p w:rsidR="0058418C" w:rsidRPr="00BB297F" w:rsidRDefault="0058418C" w:rsidP="00E21B2D">
      <w:pPr>
        <w:pStyle w:val="Listenabsatz"/>
        <w:numPr>
          <w:ilvl w:val="0"/>
          <w:numId w:val="11"/>
        </w:numPr>
        <w:shd w:val="clear" w:color="auto" w:fill="F2DBDB" w:themeFill="accent2" w:themeFillTint="33"/>
        <w:spacing w:line="360" w:lineRule="auto"/>
        <w:ind w:left="1066" w:hanging="357"/>
        <w:rPr>
          <w:b/>
        </w:rPr>
      </w:pPr>
      <w:r w:rsidRPr="00BB297F">
        <w:rPr>
          <w:b/>
        </w:rPr>
        <w:t xml:space="preserve">Ressourcen </w:t>
      </w:r>
      <w:r w:rsidRPr="00BB297F">
        <w:t>bei jede</w:t>
      </w:r>
      <w:r w:rsidR="000B3C85" w:rsidRPr="00BB297F">
        <w:t>r</w:t>
      </w:r>
      <w:r w:rsidRPr="00BB297F">
        <w:rPr>
          <w:b/>
        </w:rPr>
        <w:t xml:space="preserve"> A</w:t>
      </w:r>
      <w:r w:rsidR="007A6B26">
        <w:rPr>
          <w:b/>
        </w:rPr>
        <w:t>(B)</w:t>
      </w:r>
      <w:r w:rsidRPr="00BB297F">
        <w:rPr>
          <w:b/>
        </w:rPr>
        <w:t>EDL anführen</w:t>
      </w:r>
      <w:r w:rsidR="00962662" w:rsidRPr="00BB297F">
        <w:rPr>
          <w:b/>
        </w:rPr>
        <w:t>!</w:t>
      </w:r>
      <w:r w:rsidR="00E21B2D">
        <w:rPr>
          <w:b/>
        </w:rPr>
        <w:t xml:space="preserve"> (3, wenn kein Betreuungsbedarf 5) </w:t>
      </w:r>
    </w:p>
    <w:p w:rsidR="0058418C" w:rsidRPr="00BB297F" w:rsidRDefault="0058418C" w:rsidP="00E21B2D">
      <w:pPr>
        <w:pStyle w:val="Listenabsatz"/>
        <w:numPr>
          <w:ilvl w:val="0"/>
          <w:numId w:val="11"/>
        </w:numPr>
        <w:shd w:val="clear" w:color="auto" w:fill="F2DBDB" w:themeFill="accent2" w:themeFillTint="33"/>
        <w:spacing w:line="360" w:lineRule="auto"/>
        <w:ind w:left="1066" w:hanging="357"/>
        <w:rPr>
          <w:b/>
        </w:rPr>
      </w:pPr>
      <w:r w:rsidRPr="00BB297F">
        <w:rPr>
          <w:b/>
        </w:rPr>
        <w:t xml:space="preserve">Probleme/Ziele/Maßnahmen nur </w:t>
      </w:r>
      <w:r w:rsidR="00962662" w:rsidRPr="00BB297F">
        <w:rPr>
          <w:b/>
        </w:rPr>
        <w:t>anführen</w:t>
      </w:r>
      <w:r w:rsidRPr="00BB297F">
        <w:rPr>
          <w:b/>
        </w:rPr>
        <w:t xml:space="preserve">, wenn </w:t>
      </w:r>
      <w:r w:rsidR="00962662" w:rsidRPr="00BB297F">
        <w:rPr>
          <w:b/>
        </w:rPr>
        <w:t>ein Problem vorhanden ist oder Maßnahmen Sinn machen!</w:t>
      </w:r>
    </w:p>
    <w:p w:rsidR="0058418C" w:rsidRPr="00BB297F" w:rsidRDefault="0058418C" w:rsidP="00E21B2D">
      <w:pPr>
        <w:pStyle w:val="Listenabsatz"/>
        <w:numPr>
          <w:ilvl w:val="0"/>
          <w:numId w:val="11"/>
        </w:numPr>
        <w:shd w:val="clear" w:color="auto" w:fill="F2DBDB" w:themeFill="accent2" w:themeFillTint="33"/>
        <w:spacing w:line="360" w:lineRule="auto"/>
        <w:ind w:left="1066" w:hanging="357"/>
        <w:rPr>
          <w:b/>
        </w:rPr>
      </w:pPr>
      <w:r w:rsidRPr="00BB297F">
        <w:rPr>
          <w:b/>
        </w:rPr>
        <w:t>Gibt es in eine</w:t>
      </w:r>
      <w:r w:rsidR="000B3C85" w:rsidRPr="00BB297F">
        <w:rPr>
          <w:b/>
        </w:rPr>
        <w:t>r</w:t>
      </w:r>
      <w:r w:rsidRPr="00BB297F">
        <w:rPr>
          <w:b/>
        </w:rPr>
        <w:t xml:space="preserve"> A</w:t>
      </w:r>
      <w:r w:rsidR="007A6B26">
        <w:rPr>
          <w:b/>
        </w:rPr>
        <w:t>(B)</w:t>
      </w:r>
      <w:r w:rsidRPr="00BB297F">
        <w:rPr>
          <w:b/>
        </w:rPr>
        <w:t>EDL KEIN Problem, dann schreiben Sie das bitte dazu</w:t>
      </w:r>
      <w:r w:rsidR="00E21B2D">
        <w:rPr>
          <w:b/>
        </w:rPr>
        <w:t xml:space="preserve"> (Derzeit kein Betreuungsbedarf)</w:t>
      </w:r>
      <w:r w:rsidRPr="00BB297F">
        <w:rPr>
          <w:b/>
        </w:rPr>
        <w:t>!</w:t>
      </w:r>
      <w:r w:rsidR="00E21B2D">
        <w:rPr>
          <w:b/>
        </w:rPr>
        <w:t xml:space="preserve"> </w:t>
      </w:r>
      <w:r w:rsidR="00E21B2D" w:rsidRPr="00E21B2D">
        <w:rPr>
          <w:b/>
        </w:rPr>
        <w:sym w:font="Wingdings" w:char="F0E0"/>
      </w:r>
      <w:r w:rsidR="00E21B2D">
        <w:rPr>
          <w:b/>
        </w:rPr>
        <w:t xml:space="preserve"> darf max. 3-mal geschrieben werden </w:t>
      </w:r>
    </w:p>
    <w:p w:rsidR="007664EA" w:rsidRPr="00BB297F" w:rsidRDefault="007664EA" w:rsidP="00A737DB">
      <w:pPr>
        <w:pStyle w:val="Textkrper"/>
        <w:spacing w:before="5" w:line="270" w:lineRule="exact"/>
        <w:rPr>
          <w:rFonts w:cs="Arial"/>
          <w:sz w:val="27"/>
        </w:rPr>
      </w:pPr>
    </w:p>
    <w:p w:rsidR="00B03BAE" w:rsidRDefault="00B03BAE">
      <w:pPr>
        <w:widowControl/>
        <w:autoSpaceDE/>
        <w:autoSpaceDN/>
        <w:spacing w:after="200" w:line="276" w:lineRule="auto"/>
        <w:rPr>
          <w:rFonts w:eastAsiaTheme="majorEastAsia" w:cstheme="majorBidi"/>
          <w:sz w:val="24"/>
          <w:szCs w:val="26"/>
        </w:rPr>
      </w:pPr>
      <w:r>
        <w:rPr>
          <w:b/>
        </w:rPr>
        <w:br w:type="page"/>
      </w:r>
    </w:p>
    <w:p w:rsidR="00DC14D7" w:rsidRPr="00BB297F" w:rsidRDefault="00A737DB" w:rsidP="00072A01">
      <w:pPr>
        <w:pStyle w:val="berschrift2"/>
        <w:spacing w:line="276" w:lineRule="auto"/>
        <w:rPr>
          <w:b w:val="0"/>
          <w:color w:val="auto"/>
        </w:rPr>
      </w:pPr>
      <w:r w:rsidRPr="00BB297F">
        <w:rPr>
          <w:color w:val="auto"/>
        </w:rPr>
        <w:t>Kommunizieren</w:t>
      </w:r>
      <w:r w:rsidR="0017395A" w:rsidRPr="00BB297F">
        <w:rPr>
          <w:color w:val="auto"/>
        </w:rPr>
        <w:t xml:space="preserve"> können</w:t>
      </w:r>
      <w:r w:rsidR="005D13E6" w:rsidRPr="00BB297F">
        <w:rPr>
          <w:color w:val="auto"/>
        </w:rPr>
        <w:t xml:space="preserve">. </w:t>
      </w:r>
    </w:p>
    <w:p w:rsidR="00916CA0" w:rsidRPr="00BB297F" w:rsidRDefault="00916CA0" w:rsidP="00916CA0">
      <w:pPr>
        <w:spacing w:line="276" w:lineRule="auto"/>
        <w:ind w:left="576"/>
      </w:pPr>
    </w:p>
    <w:p w:rsidR="005D13E6" w:rsidRDefault="005D13E6" w:rsidP="00916CA0">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00072A01" w:rsidRPr="00BB297F">
        <w:rPr>
          <w:b/>
          <w:bCs/>
        </w:rPr>
        <w:t>:</w:t>
      </w:r>
    </w:p>
    <w:p w:rsidR="00E21B2D" w:rsidRPr="00BB297F" w:rsidRDefault="00E21B2D" w:rsidP="00916CA0">
      <w:pPr>
        <w:spacing w:line="276" w:lineRule="auto"/>
        <w:ind w:left="576"/>
        <w:rPr>
          <w:b/>
          <w:bCs/>
        </w:rPr>
      </w:pPr>
    </w:p>
    <w:tbl>
      <w:tblPr>
        <w:tblStyle w:val="Tabellenraster"/>
        <w:tblW w:w="0" w:type="auto"/>
        <w:tblLook w:val="04A0" w:firstRow="1" w:lastRow="0" w:firstColumn="1" w:lastColumn="0" w:noHBand="0" w:noVBand="1"/>
      </w:tblPr>
      <w:tblGrid>
        <w:gridCol w:w="4957"/>
        <w:gridCol w:w="5603"/>
      </w:tblGrid>
      <w:tr w:rsidR="006528D6" w:rsidRPr="00BB297F" w:rsidTr="0051274F">
        <w:trPr>
          <w:trHeight w:val="443"/>
        </w:trPr>
        <w:tc>
          <w:tcPr>
            <w:tcW w:w="4957" w:type="dxa"/>
            <w:vAlign w:val="center"/>
          </w:tcPr>
          <w:p w:rsidR="006528D6" w:rsidRPr="00BB297F" w:rsidRDefault="006528D6" w:rsidP="006528D6">
            <w:pPr>
              <w:spacing w:line="276" w:lineRule="auto"/>
              <w:rPr>
                <w:b/>
                <w:bCs/>
              </w:rPr>
            </w:pPr>
            <w:bookmarkStart w:id="2" w:name="_Hlk125103424"/>
            <w:r w:rsidRPr="00BB297F">
              <w:t>Wie nimmt der Mensch seine Umgebung wahr?</w:t>
            </w:r>
          </w:p>
        </w:tc>
        <w:tc>
          <w:tcPr>
            <w:tcW w:w="5603" w:type="dxa"/>
          </w:tcPr>
          <w:p w:rsidR="006528D6" w:rsidRDefault="006528D6" w:rsidP="006528D6">
            <w:r w:rsidRPr="00FF202C">
              <w:rPr>
                <w:color w:val="FFFFFF" w:themeColor="background1"/>
                <w:sz w:val="96"/>
                <w:szCs w:val="96"/>
              </w:rPr>
              <w:t>A</w:t>
            </w:r>
          </w:p>
        </w:tc>
      </w:tr>
      <w:tr w:rsidR="006528D6" w:rsidRPr="00BB297F" w:rsidTr="00916CA0">
        <w:trPr>
          <w:trHeight w:val="559"/>
        </w:trPr>
        <w:tc>
          <w:tcPr>
            <w:tcW w:w="4957" w:type="dxa"/>
            <w:vAlign w:val="center"/>
          </w:tcPr>
          <w:p w:rsidR="006528D6" w:rsidRPr="00BB297F" w:rsidRDefault="006528D6" w:rsidP="006528D6">
            <w:pPr>
              <w:spacing w:line="276" w:lineRule="auto"/>
              <w:rPr>
                <w:b/>
                <w:bCs/>
              </w:rPr>
            </w:pPr>
            <w:r w:rsidRPr="00BB297F">
              <w:t>Wie kann der Mensch Sie verstehen?</w:t>
            </w:r>
          </w:p>
        </w:tc>
        <w:tc>
          <w:tcPr>
            <w:tcW w:w="5603" w:type="dxa"/>
          </w:tcPr>
          <w:p w:rsidR="006528D6" w:rsidRDefault="006528D6" w:rsidP="006528D6">
            <w:r w:rsidRPr="00FF202C">
              <w:rPr>
                <w:color w:val="FFFFFF" w:themeColor="background1"/>
                <w:sz w:val="96"/>
                <w:szCs w:val="96"/>
              </w:rPr>
              <w:t>A</w:t>
            </w:r>
          </w:p>
        </w:tc>
      </w:tr>
      <w:tr w:rsidR="006528D6" w:rsidRPr="00BB297F" w:rsidTr="00916CA0">
        <w:trPr>
          <w:trHeight w:val="550"/>
        </w:trPr>
        <w:tc>
          <w:tcPr>
            <w:tcW w:w="4957" w:type="dxa"/>
            <w:vAlign w:val="center"/>
          </w:tcPr>
          <w:p w:rsidR="006528D6" w:rsidRPr="00BB297F" w:rsidRDefault="006528D6" w:rsidP="006528D6">
            <w:pPr>
              <w:spacing w:line="276" w:lineRule="auto"/>
              <w:rPr>
                <w:b/>
                <w:bCs/>
              </w:rPr>
            </w:pPr>
            <w:r w:rsidRPr="00BB297F">
              <w:t>Wie kann der betreute Mensch kommunizieren?</w:t>
            </w:r>
          </w:p>
        </w:tc>
        <w:tc>
          <w:tcPr>
            <w:tcW w:w="5603" w:type="dxa"/>
          </w:tcPr>
          <w:p w:rsidR="006528D6" w:rsidRDefault="006528D6" w:rsidP="006528D6">
            <w:r w:rsidRPr="008A69CA">
              <w:rPr>
                <w:color w:val="FFFFFF" w:themeColor="background1"/>
                <w:sz w:val="96"/>
                <w:szCs w:val="96"/>
              </w:rPr>
              <w:t>A</w:t>
            </w:r>
          </w:p>
        </w:tc>
      </w:tr>
      <w:tr w:rsidR="006528D6" w:rsidRPr="00BB297F" w:rsidTr="00916CA0">
        <w:trPr>
          <w:trHeight w:val="558"/>
        </w:trPr>
        <w:tc>
          <w:tcPr>
            <w:tcW w:w="4957" w:type="dxa"/>
            <w:vAlign w:val="center"/>
          </w:tcPr>
          <w:p w:rsidR="006528D6" w:rsidRPr="00BB297F" w:rsidRDefault="006528D6" w:rsidP="006528D6">
            <w:pPr>
              <w:spacing w:line="276" w:lineRule="auto"/>
              <w:rPr>
                <w:b/>
                <w:bCs/>
              </w:rPr>
            </w:pPr>
            <w:r w:rsidRPr="00BB297F">
              <w:t>Wie ist seine Orientierung?</w:t>
            </w:r>
          </w:p>
        </w:tc>
        <w:tc>
          <w:tcPr>
            <w:tcW w:w="5603" w:type="dxa"/>
          </w:tcPr>
          <w:p w:rsidR="006528D6" w:rsidRDefault="006528D6" w:rsidP="006528D6">
            <w:r w:rsidRPr="008A69CA">
              <w:rPr>
                <w:color w:val="FFFFFF" w:themeColor="background1"/>
                <w:sz w:val="96"/>
                <w:szCs w:val="96"/>
              </w:rPr>
              <w:t>A</w:t>
            </w:r>
          </w:p>
        </w:tc>
      </w:tr>
      <w:tr w:rsidR="006528D6" w:rsidRPr="00BB297F" w:rsidTr="0051274F">
        <w:tc>
          <w:tcPr>
            <w:tcW w:w="4957" w:type="dxa"/>
          </w:tcPr>
          <w:p w:rsidR="006528D6" w:rsidRPr="00BB297F" w:rsidRDefault="006528D6" w:rsidP="006528D6">
            <w:pPr>
              <w:rPr>
                <w:b/>
                <w:bCs/>
              </w:rPr>
            </w:pPr>
            <w:r w:rsidRPr="00BB297F">
              <w:t>Wie kann der Mensch Gefühle und Emotionen zeigen?</w:t>
            </w:r>
          </w:p>
        </w:tc>
        <w:tc>
          <w:tcPr>
            <w:tcW w:w="5603" w:type="dxa"/>
          </w:tcPr>
          <w:p w:rsidR="006528D6" w:rsidRDefault="006528D6" w:rsidP="006528D6">
            <w:r w:rsidRPr="008A69CA">
              <w:rPr>
                <w:color w:val="FFFFFF" w:themeColor="background1"/>
                <w:sz w:val="96"/>
                <w:szCs w:val="96"/>
              </w:rPr>
              <w:t>A</w:t>
            </w:r>
          </w:p>
        </w:tc>
      </w:tr>
      <w:tr w:rsidR="006528D6" w:rsidRPr="00BB297F" w:rsidTr="0051274F">
        <w:tc>
          <w:tcPr>
            <w:tcW w:w="4957" w:type="dxa"/>
          </w:tcPr>
          <w:p w:rsidR="006528D6" w:rsidRPr="00BB297F" w:rsidRDefault="006528D6" w:rsidP="006528D6">
            <w:pPr>
              <w:rPr>
                <w:b/>
                <w:bCs/>
              </w:rPr>
            </w:pPr>
            <w:r w:rsidRPr="00BB297F">
              <w:t>Werden Hilfsmittel zur Kommunikation verwendet?</w:t>
            </w:r>
          </w:p>
        </w:tc>
        <w:tc>
          <w:tcPr>
            <w:tcW w:w="5603" w:type="dxa"/>
          </w:tcPr>
          <w:p w:rsidR="006528D6" w:rsidRDefault="006528D6" w:rsidP="006528D6">
            <w:r w:rsidRPr="008A69CA">
              <w:rPr>
                <w:color w:val="FFFFFF" w:themeColor="background1"/>
                <w:sz w:val="96"/>
                <w:szCs w:val="96"/>
              </w:rPr>
              <w:t>A</w:t>
            </w:r>
          </w:p>
        </w:tc>
      </w:tr>
    </w:tbl>
    <w:p w:rsidR="00E21B2D" w:rsidRDefault="00E21B2D" w:rsidP="00072A01">
      <w:pPr>
        <w:spacing w:before="240" w:after="240" w:line="276" w:lineRule="auto"/>
        <w:ind w:left="576"/>
        <w:rPr>
          <w:b/>
        </w:rPr>
      </w:pPr>
      <w:bookmarkStart w:id="3" w:name="_Hlk107314404"/>
      <w:bookmarkStart w:id="4" w:name="_Hlk125101129"/>
      <w:bookmarkEnd w:id="2"/>
    </w:p>
    <w:p w:rsidR="005D13E6" w:rsidRPr="00BB297F" w:rsidRDefault="00072A01" w:rsidP="00072A01">
      <w:pPr>
        <w:spacing w:before="240" w:after="240" w:line="276" w:lineRule="auto"/>
        <w:ind w:left="576"/>
        <w:rPr>
          <w:b/>
        </w:rPr>
      </w:pPr>
      <w:r w:rsidRPr="00BB297F">
        <w:rPr>
          <w:b/>
        </w:rPr>
        <w:t xml:space="preserve">Beschreiben Sie hier nach dem </w:t>
      </w:r>
      <w:r w:rsidR="00DC14D7" w:rsidRPr="00BB297F">
        <w:rPr>
          <w:b/>
        </w:rPr>
        <w:t>Aufbau</w:t>
      </w:r>
      <w:r w:rsidRPr="00BB297F">
        <w:rPr>
          <w:b/>
        </w:rPr>
        <w:t xml:space="preserve"> die A</w:t>
      </w:r>
      <w:r w:rsidR="007A6B26">
        <w:rPr>
          <w:b/>
        </w:rPr>
        <w:t>(B)</w:t>
      </w:r>
      <w:r w:rsidRPr="00BB297F">
        <w:rPr>
          <w:b/>
        </w:rPr>
        <w:t>EDL „Kommunizieren k</w:t>
      </w:r>
      <w:r w:rsidR="00E21B2D">
        <w:rPr>
          <w:b/>
        </w:rPr>
        <w:t>önnen“ bei Ihrem/Ihrer Klienten*</w:t>
      </w:r>
      <w:r w:rsidRPr="00BB297F">
        <w:rPr>
          <w:b/>
        </w:rPr>
        <w:t>in</w:t>
      </w:r>
      <w:r w:rsidR="00DC14D7" w:rsidRPr="00BB297F">
        <w:rPr>
          <w:b/>
        </w:rPr>
        <w:t>:</w:t>
      </w:r>
      <w:bookmarkEnd w:id="3"/>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bookmarkStart w:id="5" w:name="_Hlk125103525"/>
            <w:r w:rsidRPr="00BB297F">
              <w:rPr>
                <w:rFonts w:cs="Arial"/>
              </w:rPr>
              <w:t>Gewohnheiten:</w:t>
            </w:r>
          </w:p>
        </w:tc>
        <w:tc>
          <w:tcPr>
            <w:tcW w:w="8746" w:type="dxa"/>
          </w:tcPr>
          <w:p w:rsidR="006528D6" w:rsidRDefault="006528D6" w:rsidP="006528D6">
            <w:r w:rsidRPr="00355B4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355B4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355B4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355B4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355B4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355B40">
              <w:rPr>
                <w:color w:val="FFFFFF" w:themeColor="background1"/>
                <w:sz w:val="96"/>
                <w:szCs w:val="96"/>
              </w:rPr>
              <w:t>A</w:t>
            </w:r>
          </w:p>
        </w:tc>
      </w:tr>
      <w:bookmarkEnd w:id="4"/>
      <w:bookmarkEnd w:id="5"/>
    </w:tbl>
    <w:p w:rsidR="0058418C" w:rsidRDefault="0058418C" w:rsidP="0058418C">
      <w:pPr>
        <w:pStyle w:val="Textkrper"/>
        <w:spacing w:before="3" w:line="270" w:lineRule="exact"/>
        <w:rPr>
          <w:rFonts w:cs="Arial"/>
          <w:sz w:val="18"/>
          <w:szCs w:val="18"/>
        </w:rPr>
      </w:pPr>
    </w:p>
    <w:p w:rsidR="00B03BAE" w:rsidRDefault="00B03BAE">
      <w:pPr>
        <w:widowControl/>
        <w:autoSpaceDE/>
        <w:autoSpaceDN/>
        <w:spacing w:after="200" w:line="276" w:lineRule="auto"/>
        <w:rPr>
          <w:rFonts w:cs="Arial"/>
          <w:sz w:val="18"/>
          <w:szCs w:val="18"/>
        </w:rPr>
      </w:pPr>
      <w:r>
        <w:rPr>
          <w:rFonts w:cs="Arial"/>
          <w:sz w:val="18"/>
          <w:szCs w:val="18"/>
        </w:rPr>
        <w:br w:type="page"/>
      </w:r>
    </w:p>
    <w:p w:rsidR="00DC14D7" w:rsidRPr="00BB297F" w:rsidRDefault="00A737DB" w:rsidP="00072A01">
      <w:pPr>
        <w:pStyle w:val="berschrift2"/>
        <w:spacing w:line="276" w:lineRule="auto"/>
        <w:rPr>
          <w:color w:val="auto"/>
        </w:rPr>
      </w:pPr>
      <w:r w:rsidRPr="00BB297F">
        <w:rPr>
          <w:color w:val="auto"/>
        </w:rPr>
        <w:t>Sich</w:t>
      </w:r>
      <w:r w:rsidRPr="00BB297F">
        <w:rPr>
          <w:color w:val="auto"/>
          <w:spacing w:val="3"/>
        </w:rPr>
        <w:t xml:space="preserve"> </w:t>
      </w:r>
      <w:r w:rsidRPr="00BB297F">
        <w:rPr>
          <w:color w:val="auto"/>
        </w:rPr>
        <w:t>bewegen</w:t>
      </w:r>
      <w:r w:rsidR="0058418C" w:rsidRPr="00BB297F">
        <w:rPr>
          <w:color w:val="auto"/>
        </w:rPr>
        <w:t xml:space="preserve"> können</w:t>
      </w:r>
    </w:p>
    <w:p w:rsidR="00916CA0" w:rsidRPr="00BB297F" w:rsidRDefault="00916CA0" w:rsidP="00916CA0">
      <w:pPr>
        <w:spacing w:line="276" w:lineRule="auto"/>
        <w:ind w:left="576"/>
        <w:rPr>
          <w:b/>
          <w:bCs/>
        </w:rPr>
      </w:pPr>
    </w:p>
    <w:p w:rsidR="00DC14D7" w:rsidRDefault="00DC14D7" w:rsidP="00916CA0">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E21B2D" w:rsidRPr="00BB297F" w:rsidRDefault="00E21B2D" w:rsidP="00916CA0">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6528D6" w:rsidRPr="00BB297F" w:rsidTr="00916CA0">
        <w:trPr>
          <w:trHeight w:val="513"/>
        </w:trPr>
        <w:tc>
          <w:tcPr>
            <w:tcW w:w="4815" w:type="dxa"/>
            <w:vAlign w:val="center"/>
          </w:tcPr>
          <w:p w:rsidR="006528D6" w:rsidRPr="00BB297F" w:rsidRDefault="006528D6" w:rsidP="006528D6">
            <w:pPr>
              <w:spacing w:line="276" w:lineRule="auto"/>
              <w:rPr>
                <w:b/>
                <w:bCs/>
              </w:rPr>
            </w:pPr>
            <w:bookmarkStart w:id="6" w:name="_Hlk125103601"/>
            <w:r w:rsidRPr="00BB297F">
              <w:t>Wie ist die Körperhaltung?</w:t>
            </w:r>
          </w:p>
        </w:tc>
        <w:tc>
          <w:tcPr>
            <w:tcW w:w="5745" w:type="dxa"/>
          </w:tcPr>
          <w:p w:rsidR="006528D6" w:rsidRDefault="006528D6" w:rsidP="006528D6">
            <w:r w:rsidRPr="00844B26">
              <w:rPr>
                <w:color w:val="FFFFFF" w:themeColor="background1"/>
                <w:sz w:val="96"/>
                <w:szCs w:val="96"/>
              </w:rPr>
              <w:t>A</w:t>
            </w:r>
          </w:p>
        </w:tc>
      </w:tr>
      <w:tr w:rsidR="006528D6" w:rsidRPr="00BB297F" w:rsidTr="00916CA0">
        <w:trPr>
          <w:trHeight w:val="634"/>
        </w:trPr>
        <w:tc>
          <w:tcPr>
            <w:tcW w:w="4815" w:type="dxa"/>
            <w:vAlign w:val="center"/>
          </w:tcPr>
          <w:p w:rsidR="006528D6" w:rsidRPr="00BB297F" w:rsidRDefault="006528D6" w:rsidP="006528D6">
            <w:pPr>
              <w:spacing w:line="276" w:lineRule="auto"/>
              <w:rPr>
                <w:b/>
                <w:bCs/>
              </w:rPr>
            </w:pPr>
            <w:r w:rsidRPr="00BB297F">
              <w:t>Wie kann sich der betreute Mensch bewegen?</w:t>
            </w:r>
          </w:p>
        </w:tc>
        <w:tc>
          <w:tcPr>
            <w:tcW w:w="5745" w:type="dxa"/>
          </w:tcPr>
          <w:p w:rsidR="006528D6" w:rsidRDefault="006528D6" w:rsidP="006528D6">
            <w:r w:rsidRPr="00844B26">
              <w:rPr>
                <w:color w:val="FFFFFF" w:themeColor="background1"/>
                <w:sz w:val="96"/>
                <w:szCs w:val="96"/>
              </w:rPr>
              <w:t>A</w:t>
            </w:r>
          </w:p>
        </w:tc>
      </w:tr>
      <w:tr w:rsidR="006528D6" w:rsidRPr="00BB297F" w:rsidTr="0051274F">
        <w:trPr>
          <w:trHeight w:val="413"/>
        </w:trPr>
        <w:tc>
          <w:tcPr>
            <w:tcW w:w="4815" w:type="dxa"/>
            <w:vAlign w:val="center"/>
          </w:tcPr>
          <w:p w:rsidR="006528D6" w:rsidRPr="00BB297F" w:rsidRDefault="006528D6" w:rsidP="006528D6">
            <w:pPr>
              <w:spacing w:line="276" w:lineRule="auto"/>
              <w:rPr>
                <w:b/>
                <w:bCs/>
              </w:rPr>
            </w:pPr>
            <w:r w:rsidRPr="00BB297F">
              <w:t>Welche Bewegungseinschränkungen zeigt der betreute Mensch?</w:t>
            </w:r>
          </w:p>
        </w:tc>
        <w:tc>
          <w:tcPr>
            <w:tcW w:w="5745" w:type="dxa"/>
          </w:tcPr>
          <w:p w:rsidR="006528D6" w:rsidRDefault="006528D6" w:rsidP="006528D6">
            <w:r w:rsidRPr="00844B26">
              <w:rPr>
                <w:color w:val="FFFFFF" w:themeColor="background1"/>
                <w:sz w:val="96"/>
                <w:szCs w:val="96"/>
              </w:rPr>
              <w:t>A</w:t>
            </w:r>
          </w:p>
        </w:tc>
      </w:tr>
      <w:tr w:rsidR="006528D6" w:rsidRPr="00BB297F" w:rsidTr="0051274F">
        <w:trPr>
          <w:trHeight w:val="419"/>
        </w:trPr>
        <w:tc>
          <w:tcPr>
            <w:tcW w:w="4815" w:type="dxa"/>
            <w:vAlign w:val="center"/>
          </w:tcPr>
          <w:p w:rsidR="006528D6" w:rsidRPr="00BB297F" w:rsidRDefault="006528D6" w:rsidP="006528D6">
            <w:pPr>
              <w:spacing w:line="276" w:lineRule="auto"/>
              <w:rPr>
                <w:b/>
                <w:bCs/>
              </w:rPr>
            </w:pPr>
            <w:r w:rsidRPr="00BB297F">
              <w:t>Wie ist das Gleichgewicht des betreuten Menschen?</w:t>
            </w:r>
          </w:p>
        </w:tc>
        <w:tc>
          <w:tcPr>
            <w:tcW w:w="5745" w:type="dxa"/>
          </w:tcPr>
          <w:p w:rsidR="006528D6" w:rsidRDefault="006528D6" w:rsidP="006528D6">
            <w:r w:rsidRPr="00844B26">
              <w:rPr>
                <w:color w:val="FFFFFF" w:themeColor="background1"/>
                <w:sz w:val="96"/>
                <w:szCs w:val="96"/>
              </w:rPr>
              <w:t>A</w:t>
            </w:r>
          </w:p>
        </w:tc>
      </w:tr>
      <w:tr w:rsidR="006528D6" w:rsidRPr="00BB297F" w:rsidTr="00916CA0">
        <w:trPr>
          <w:trHeight w:val="571"/>
        </w:trPr>
        <w:tc>
          <w:tcPr>
            <w:tcW w:w="4815" w:type="dxa"/>
            <w:vAlign w:val="center"/>
          </w:tcPr>
          <w:p w:rsidR="006528D6" w:rsidRPr="00BB297F" w:rsidRDefault="006528D6" w:rsidP="006528D6">
            <w:pPr>
              <w:spacing w:line="276" w:lineRule="auto"/>
              <w:rPr>
                <w:b/>
                <w:bCs/>
              </w:rPr>
            </w:pPr>
            <w:r w:rsidRPr="00BB297F">
              <w:t>Wo bewegt sich der betreute Mensch?</w:t>
            </w:r>
          </w:p>
        </w:tc>
        <w:tc>
          <w:tcPr>
            <w:tcW w:w="5745" w:type="dxa"/>
          </w:tcPr>
          <w:p w:rsidR="006528D6" w:rsidRDefault="006528D6" w:rsidP="006528D6">
            <w:r w:rsidRPr="00844B26">
              <w:rPr>
                <w:color w:val="FFFFFF" w:themeColor="background1"/>
                <w:sz w:val="96"/>
                <w:szCs w:val="96"/>
              </w:rPr>
              <w:t>A</w:t>
            </w:r>
          </w:p>
        </w:tc>
      </w:tr>
      <w:tr w:rsidR="006528D6" w:rsidRPr="00BB297F" w:rsidTr="0051274F">
        <w:tc>
          <w:tcPr>
            <w:tcW w:w="4815" w:type="dxa"/>
            <w:vAlign w:val="center"/>
          </w:tcPr>
          <w:p w:rsidR="006528D6" w:rsidRPr="00BB297F" w:rsidRDefault="006528D6" w:rsidP="006528D6">
            <w:pPr>
              <w:spacing w:line="276" w:lineRule="auto"/>
              <w:rPr>
                <w:b/>
                <w:bCs/>
              </w:rPr>
            </w:pPr>
            <w:r w:rsidRPr="00BB297F">
              <w:t>Welche Hilfsmittel für die Bewegung werden verwendet</w:t>
            </w:r>
            <w:r w:rsidRPr="00BB297F">
              <w:rPr>
                <w:sz w:val="20"/>
                <w:szCs w:val="20"/>
              </w:rPr>
              <w:t>?</w:t>
            </w:r>
          </w:p>
        </w:tc>
        <w:tc>
          <w:tcPr>
            <w:tcW w:w="5745" w:type="dxa"/>
          </w:tcPr>
          <w:p w:rsidR="006528D6" w:rsidRDefault="006528D6" w:rsidP="006528D6">
            <w:r w:rsidRPr="00844B26">
              <w:rPr>
                <w:color w:val="FFFFFF" w:themeColor="background1"/>
                <w:sz w:val="96"/>
                <w:szCs w:val="96"/>
              </w:rPr>
              <w:t>A</w:t>
            </w:r>
          </w:p>
        </w:tc>
      </w:tr>
      <w:bookmarkEnd w:id="6"/>
    </w:tbl>
    <w:p w:rsidR="0051274F" w:rsidRPr="00BB297F" w:rsidRDefault="0051274F" w:rsidP="00072A01">
      <w:pPr>
        <w:spacing w:line="276" w:lineRule="auto"/>
        <w:ind w:left="708"/>
      </w:pPr>
    </w:p>
    <w:p w:rsidR="007664EA" w:rsidRPr="00BB297F" w:rsidRDefault="007664EA" w:rsidP="00E21B2D">
      <w:pPr>
        <w:spacing w:before="240" w:after="240" w:line="276" w:lineRule="auto"/>
        <w:ind w:left="576"/>
        <w:rPr>
          <w:b/>
        </w:rPr>
      </w:pPr>
      <w:r w:rsidRPr="00BB297F">
        <w:rPr>
          <w:b/>
        </w:rPr>
        <w:t>Beschreiben Sie hier nach dem Aufbau die A</w:t>
      </w:r>
      <w:r w:rsidR="007A6B26">
        <w:rPr>
          <w:b/>
        </w:rPr>
        <w:t>(B)</w:t>
      </w:r>
      <w:r w:rsidRPr="00BB297F">
        <w:rPr>
          <w:b/>
        </w:rPr>
        <w:t>EDL „sich bewegen</w:t>
      </w:r>
      <w:r w:rsidR="00E21B2D">
        <w:rPr>
          <w:b/>
        </w:rPr>
        <w:t xml:space="preserve"> </w:t>
      </w:r>
      <w:r w:rsidR="00E21B2D">
        <w:rPr>
          <w:b/>
        </w:rPr>
        <w:lastRenderedPageBreak/>
        <w:t>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Gewohnheiten:</w:t>
            </w:r>
          </w:p>
        </w:tc>
        <w:tc>
          <w:tcPr>
            <w:tcW w:w="8746" w:type="dxa"/>
          </w:tcPr>
          <w:p w:rsidR="006528D6" w:rsidRDefault="006528D6" w:rsidP="006528D6">
            <w:r w:rsidRPr="00633B06">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633B06">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633B06">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633B06">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633B06">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633B06">
              <w:rPr>
                <w:color w:val="FFFFFF" w:themeColor="background1"/>
                <w:sz w:val="96"/>
                <w:szCs w:val="96"/>
              </w:rPr>
              <w:t>A</w:t>
            </w:r>
          </w:p>
        </w:tc>
      </w:tr>
    </w:tbl>
    <w:p w:rsidR="00802B13" w:rsidRDefault="00802B13" w:rsidP="00916CA0">
      <w:pPr>
        <w:pStyle w:val="Textkrper"/>
        <w:spacing w:before="3" w:line="480" w:lineRule="auto"/>
        <w:rPr>
          <w:rFonts w:cs="Arial"/>
        </w:rPr>
      </w:pPr>
    </w:p>
    <w:p w:rsidR="00B03BAE" w:rsidRDefault="00B03BAE">
      <w:pPr>
        <w:widowControl/>
        <w:autoSpaceDE/>
        <w:autoSpaceDN/>
        <w:spacing w:after="200" w:line="276" w:lineRule="auto"/>
        <w:rPr>
          <w:rFonts w:cs="Arial"/>
          <w:sz w:val="20"/>
          <w:szCs w:val="20"/>
        </w:rPr>
      </w:pPr>
      <w:r>
        <w:rPr>
          <w:rFonts w:cs="Arial"/>
        </w:rPr>
        <w:br w:type="page"/>
      </w:r>
    </w:p>
    <w:p w:rsidR="00A737DB" w:rsidRPr="00E21B2D" w:rsidRDefault="00A737DB" w:rsidP="00E21B2D">
      <w:pPr>
        <w:pStyle w:val="berschrift2"/>
      </w:pPr>
      <w:r w:rsidRPr="00BB297F">
        <w:t>Vitale</w:t>
      </w:r>
      <w:r w:rsidRPr="00BB297F">
        <w:rPr>
          <w:spacing w:val="3"/>
        </w:rPr>
        <w:t xml:space="preserve"> </w:t>
      </w:r>
      <w:r w:rsidRPr="00BB297F">
        <w:t>Funktionen</w:t>
      </w:r>
      <w:r w:rsidR="0058418C" w:rsidRPr="00BB297F">
        <w:t xml:space="preserve"> des Lebens aufrecht erhalten können</w:t>
      </w:r>
    </w:p>
    <w:p w:rsidR="00916CA0" w:rsidRPr="00BB297F" w:rsidRDefault="00916CA0" w:rsidP="007664EA">
      <w:pPr>
        <w:spacing w:line="276" w:lineRule="auto"/>
        <w:ind w:left="576"/>
        <w:rPr>
          <w:b/>
          <w:bCs/>
        </w:rPr>
      </w:pPr>
    </w:p>
    <w:p w:rsidR="00DC14D7" w:rsidRPr="00BB297F" w:rsidRDefault="00DC14D7" w:rsidP="007664EA">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E715B4" w:rsidRPr="00BB297F" w:rsidRDefault="00E715B4" w:rsidP="007664EA">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6528D6" w:rsidRPr="00BB297F" w:rsidTr="00E4199E">
        <w:trPr>
          <w:trHeight w:val="513"/>
        </w:trPr>
        <w:tc>
          <w:tcPr>
            <w:tcW w:w="4815" w:type="dxa"/>
            <w:vAlign w:val="center"/>
          </w:tcPr>
          <w:p w:rsidR="006528D6" w:rsidRPr="00BB297F" w:rsidRDefault="006528D6" w:rsidP="006528D6">
            <w:pPr>
              <w:spacing w:line="276" w:lineRule="auto"/>
              <w:rPr>
                <w:b/>
                <w:bCs/>
              </w:rPr>
            </w:pPr>
            <w:r w:rsidRPr="00BB297F">
              <w:t>Wie ist die Atmung?</w:t>
            </w:r>
          </w:p>
        </w:tc>
        <w:tc>
          <w:tcPr>
            <w:tcW w:w="5745" w:type="dxa"/>
          </w:tcPr>
          <w:p w:rsidR="006528D6" w:rsidRDefault="006528D6" w:rsidP="006528D6">
            <w:r w:rsidRPr="002756FB">
              <w:rPr>
                <w:color w:val="FFFFFF" w:themeColor="background1"/>
                <w:sz w:val="96"/>
                <w:szCs w:val="96"/>
              </w:rPr>
              <w:t>A</w:t>
            </w:r>
          </w:p>
        </w:tc>
      </w:tr>
      <w:tr w:rsidR="006528D6" w:rsidRPr="00BB297F" w:rsidTr="00E4199E">
        <w:trPr>
          <w:trHeight w:val="634"/>
        </w:trPr>
        <w:tc>
          <w:tcPr>
            <w:tcW w:w="4815" w:type="dxa"/>
            <w:vAlign w:val="center"/>
          </w:tcPr>
          <w:p w:rsidR="006528D6" w:rsidRPr="00BB297F" w:rsidRDefault="006528D6" w:rsidP="006528D6">
            <w:pPr>
              <w:spacing w:line="276" w:lineRule="auto"/>
              <w:rPr>
                <w:b/>
                <w:bCs/>
              </w:rPr>
            </w:pPr>
            <w:r w:rsidRPr="00BB297F">
              <w:t xml:space="preserve">Wie ist die Herz-Kreislaufsituation (Vitalparameter: Blutdruck, Puls)? </w:t>
            </w:r>
          </w:p>
        </w:tc>
        <w:tc>
          <w:tcPr>
            <w:tcW w:w="5745" w:type="dxa"/>
          </w:tcPr>
          <w:p w:rsidR="006528D6" w:rsidRDefault="006528D6" w:rsidP="006528D6">
            <w:r w:rsidRPr="002756FB">
              <w:rPr>
                <w:color w:val="FFFFFF" w:themeColor="background1"/>
                <w:sz w:val="96"/>
                <w:szCs w:val="96"/>
              </w:rPr>
              <w:t>A</w:t>
            </w:r>
          </w:p>
        </w:tc>
      </w:tr>
      <w:tr w:rsidR="006528D6" w:rsidRPr="00BB297F" w:rsidTr="00E4199E">
        <w:trPr>
          <w:trHeight w:val="413"/>
        </w:trPr>
        <w:tc>
          <w:tcPr>
            <w:tcW w:w="4815" w:type="dxa"/>
            <w:vAlign w:val="center"/>
          </w:tcPr>
          <w:p w:rsidR="006528D6" w:rsidRPr="00BB297F" w:rsidRDefault="006528D6" w:rsidP="006528D6">
            <w:pPr>
              <w:spacing w:line="276" w:lineRule="auto"/>
              <w:rPr>
                <w:b/>
                <w:bCs/>
              </w:rPr>
            </w:pPr>
            <w:r w:rsidRPr="00BB297F">
              <w:t xml:space="preserve">Wie ist der Wärmehaushalt (z.B. schwitzen, frieren)? </w:t>
            </w:r>
          </w:p>
        </w:tc>
        <w:tc>
          <w:tcPr>
            <w:tcW w:w="5745" w:type="dxa"/>
          </w:tcPr>
          <w:p w:rsidR="006528D6" w:rsidRDefault="006528D6" w:rsidP="006528D6">
            <w:r w:rsidRPr="002756FB">
              <w:rPr>
                <w:color w:val="FFFFFF" w:themeColor="background1"/>
                <w:sz w:val="96"/>
                <w:szCs w:val="96"/>
              </w:rPr>
              <w:t>A</w:t>
            </w:r>
          </w:p>
        </w:tc>
      </w:tr>
      <w:tr w:rsidR="006528D6" w:rsidRPr="00BB297F" w:rsidTr="00E4199E">
        <w:trPr>
          <w:trHeight w:val="419"/>
        </w:trPr>
        <w:tc>
          <w:tcPr>
            <w:tcW w:w="4815" w:type="dxa"/>
            <w:vAlign w:val="center"/>
          </w:tcPr>
          <w:p w:rsidR="006528D6" w:rsidRPr="00BB297F" w:rsidRDefault="006528D6" w:rsidP="006528D6">
            <w:pPr>
              <w:spacing w:line="276" w:lineRule="auto"/>
              <w:rPr>
                <w:b/>
                <w:bCs/>
              </w:rPr>
            </w:pPr>
            <w:r w:rsidRPr="00BB297F">
              <w:t xml:space="preserve">Gibt es Besonderheiten bei den lebenswichtigen Körperfunktionen? </w:t>
            </w:r>
          </w:p>
        </w:tc>
        <w:tc>
          <w:tcPr>
            <w:tcW w:w="5745" w:type="dxa"/>
          </w:tcPr>
          <w:p w:rsidR="006528D6" w:rsidRDefault="006528D6" w:rsidP="006528D6">
            <w:r w:rsidRPr="002756FB">
              <w:rPr>
                <w:color w:val="FFFFFF" w:themeColor="background1"/>
                <w:sz w:val="96"/>
                <w:szCs w:val="96"/>
              </w:rPr>
              <w:t>A</w:t>
            </w:r>
          </w:p>
        </w:tc>
      </w:tr>
      <w:tr w:rsidR="006528D6" w:rsidRPr="00BB297F" w:rsidTr="00E4199E">
        <w:trPr>
          <w:trHeight w:val="571"/>
        </w:trPr>
        <w:tc>
          <w:tcPr>
            <w:tcW w:w="4815" w:type="dxa"/>
            <w:vAlign w:val="center"/>
          </w:tcPr>
          <w:p w:rsidR="006528D6" w:rsidRPr="00BB297F" w:rsidRDefault="006528D6" w:rsidP="006528D6">
            <w:pPr>
              <w:spacing w:line="276" w:lineRule="auto"/>
              <w:rPr>
                <w:b/>
                <w:bCs/>
              </w:rPr>
            </w:pPr>
            <w:r w:rsidRPr="00BB297F">
              <w:t xml:space="preserve">Gibt es Erkrankungen oder Infektionen (wenn ja, welche?)? </w:t>
            </w:r>
          </w:p>
        </w:tc>
        <w:tc>
          <w:tcPr>
            <w:tcW w:w="5745" w:type="dxa"/>
          </w:tcPr>
          <w:p w:rsidR="006528D6" w:rsidRDefault="006528D6" w:rsidP="006528D6">
            <w:r w:rsidRPr="002756FB">
              <w:rPr>
                <w:color w:val="FFFFFF" w:themeColor="background1"/>
                <w:sz w:val="96"/>
                <w:szCs w:val="96"/>
              </w:rPr>
              <w:t>A</w:t>
            </w:r>
          </w:p>
        </w:tc>
      </w:tr>
      <w:tr w:rsidR="006528D6" w:rsidRPr="00BB297F" w:rsidTr="00E4199E">
        <w:tc>
          <w:tcPr>
            <w:tcW w:w="4815" w:type="dxa"/>
            <w:vAlign w:val="center"/>
          </w:tcPr>
          <w:p w:rsidR="006528D6" w:rsidRPr="00BB297F" w:rsidRDefault="006528D6" w:rsidP="006528D6">
            <w:pPr>
              <w:spacing w:line="276" w:lineRule="auto"/>
              <w:rPr>
                <w:b/>
                <w:bCs/>
              </w:rPr>
            </w:pPr>
            <w:r w:rsidRPr="00BB297F">
              <w:t>Welche Hilfsmittel (z.B. Blutdruckmessgerät</w:t>
            </w:r>
            <w:r w:rsidRPr="00BB297F">
              <w:rPr>
                <w:sz w:val="20"/>
                <w:szCs w:val="20"/>
              </w:rPr>
              <w:t xml:space="preserve">, </w:t>
            </w:r>
            <w:r w:rsidRPr="00BB297F">
              <w:t xml:space="preserve">Blutzuckermessgerät, Atemtrainer) werden verwendet? </w:t>
            </w:r>
          </w:p>
        </w:tc>
        <w:tc>
          <w:tcPr>
            <w:tcW w:w="5745" w:type="dxa"/>
          </w:tcPr>
          <w:p w:rsidR="006528D6" w:rsidRDefault="006528D6" w:rsidP="006528D6">
            <w:r w:rsidRPr="002756FB">
              <w:rPr>
                <w:color w:val="FFFFFF" w:themeColor="background1"/>
                <w:sz w:val="96"/>
                <w:szCs w:val="96"/>
              </w:rPr>
              <w:t>A</w:t>
            </w:r>
          </w:p>
        </w:tc>
      </w:tr>
    </w:tbl>
    <w:p w:rsidR="00916CA0" w:rsidRDefault="00916CA0" w:rsidP="007664EA">
      <w:pPr>
        <w:spacing w:before="240" w:after="240" w:line="276" w:lineRule="auto"/>
        <w:ind w:left="576"/>
        <w:rPr>
          <w:b/>
        </w:rPr>
      </w:pPr>
    </w:p>
    <w:p w:rsidR="007664EA" w:rsidRPr="00BB297F" w:rsidRDefault="007664EA" w:rsidP="007664EA">
      <w:pPr>
        <w:spacing w:before="240" w:after="240" w:line="276" w:lineRule="auto"/>
        <w:ind w:left="576"/>
        <w:rPr>
          <w:b/>
        </w:rPr>
      </w:pPr>
      <w:r w:rsidRPr="00BB297F">
        <w:rPr>
          <w:b/>
        </w:rPr>
        <w:t>Beschreiben Sie hier nach dem Aufbau die A</w:t>
      </w:r>
      <w:r w:rsidR="007A6B26">
        <w:rPr>
          <w:b/>
        </w:rPr>
        <w:t>(B)</w:t>
      </w:r>
      <w:r w:rsidRPr="00BB297F">
        <w:rPr>
          <w:b/>
        </w:rPr>
        <w:t>EDL „vitale Funktionen des Lebens aufrecht erhalten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Gewohnheiten:</w:t>
            </w:r>
          </w:p>
        </w:tc>
        <w:tc>
          <w:tcPr>
            <w:tcW w:w="8746" w:type="dxa"/>
          </w:tcPr>
          <w:p w:rsidR="006528D6" w:rsidRDefault="006528D6" w:rsidP="006528D6">
            <w:r w:rsidRPr="00F67C0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F67C0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F67C0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F67C0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F67C0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F67C00">
              <w:rPr>
                <w:color w:val="FFFFFF" w:themeColor="background1"/>
                <w:sz w:val="96"/>
                <w:szCs w:val="96"/>
              </w:rPr>
              <w:t>A</w:t>
            </w:r>
          </w:p>
        </w:tc>
      </w:tr>
    </w:tbl>
    <w:p w:rsidR="0058418C" w:rsidRPr="00BB297F" w:rsidRDefault="0058418C" w:rsidP="0058418C"/>
    <w:p w:rsidR="00B03BAE" w:rsidRDefault="00B03BAE">
      <w:pPr>
        <w:widowControl/>
        <w:autoSpaceDE/>
        <w:autoSpaceDN/>
        <w:spacing w:after="200" w:line="276" w:lineRule="auto"/>
      </w:pPr>
      <w:r>
        <w:br w:type="page"/>
      </w:r>
    </w:p>
    <w:p w:rsidR="00A737DB" w:rsidRPr="00E21B2D" w:rsidRDefault="00A737DB" w:rsidP="00E21B2D">
      <w:pPr>
        <w:pStyle w:val="berschrift2"/>
      </w:pPr>
      <w:r w:rsidRPr="00BB297F">
        <w:t>Sich</w:t>
      </w:r>
      <w:r w:rsidRPr="00E21B2D">
        <w:t xml:space="preserve"> </w:t>
      </w:r>
      <w:r w:rsidRPr="00BB297F">
        <w:t>pflegen</w:t>
      </w:r>
      <w:r w:rsidR="0058418C" w:rsidRPr="00BB297F">
        <w:t xml:space="preserve"> können</w:t>
      </w:r>
    </w:p>
    <w:p w:rsidR="0034244D" w:rsidRPr="00BB297F" w:rsidRDefault="0034244D" w:rsidP="007664EA">
      <w:pPr>
        <w:spacing w:line="276" w:lineRule="auto"/>
        <w:ind w:left="576"/>
        <w:rPr>
          <w:b/>
          <w:bCs/>
        </w:rPr>
      </w:pPr>
    </w:p>
    <w:p w:rsidR="007664EA" w:rsidRPr="00BB297F" w:rsidRDefault="008C178A" w:rsidP="007664EA">
      <w:pPr>
        <w:spacing w:line="276" w:lineRule="auto"/>
        <w:ind w:left="576"/>
        <w:rPr>
          <w:sz w:val="20"/>
          <w:szCs w:val="20"/>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007664EA" w:rsidRPr="00BB297F">
        <w:rPr>
          <w:sz w:val="20"/>
          <w:szCs w:val="20"/>
        </w:rPr>
        <w:t>:</w:t>
      </w:r>
      <w:r w:rsidRPr="00BB297F">
        <w:rPr>
          <w:sz w:val="20"/>
          <w:szCs w:val="20"/>
        </w:rPr>
        <w:t xml:space="preserve"> </w:t>
      </w:r>
    </w:p>
    <w:p w:rsidR="0034244D" w:rsidRPr="00BB297F" w:rsidRDefault="0034244D" w:rsidP="007664EA">
      <w:pPr>
        <w:spacing w:line="276" w:lineRule="auto"/>
        <w:ind w:left="576"/>
        <w:rPr>
          <w:sz w:val="20"/>
          <w:szCs w:val="20"/>
        </w:rPr>
      </w:pPr>
    </w:p>
    <w:tbl>
      <w:tblPr>
        <w:tblStyle w:val="Tabellenraster"/>
        <w:tblW w:w="0" w:type="auto"/>
        <w:tblLook w:val="04A0" w:firstRow="1" w:lastRow="0" w:firstColumn="1" w:lastColumn="0" w:noHBand="0" w:noVBand="1"/>
      </w:tblPr>
      <w:tblGrid>
        <w:gridCol w:w="4248"/>
        <w:gridCol w:w="6312"/>
      </w:tblGrid>
      <w:tr w:rsidR="006528D6" w:rsidRPr="00BB297F" w:rsidTr="00E715B4">
        <w:trPr>
          <w:trHeight w:val="513"/>
        </w:trPr>
        <w:tc>
          <w:tcPr>
            <w:tcW w:w="4248" w:type="dxa"/>
            <w:vAlign w:val="center"/>
          </w:tcPr>
          <w:p w:rsidR="006528D6" w:rsidRPr="00BB297F" w:rsidRDefault="006528D6" w:rsidP="006528D6">
            <w:pPr>
              <w:spacing w:line="276" w:lineRule="auto"/>
              <w:rPr>
                <w:b/>
                <w:bCs/>
              </w:rPr>
            </w:pPr>
            <w:r w:rsidRPr="00BB297F">
              <w:t>Wie und von wem wird die Hautpflege durchgeführt?</w:t>
            </w:r>
          </w:p>
        </w:tc>
        <w:tc>
          <w:tcPr>
            <w:tcW w:w="6312" w:type="dxa"/>
          </w:tcPr>
          <w:p w:rsidR="006528D6" w:rsidRDefault="006528D6" w:rsidP="006528D6">
            <w:r w:rsidRPr="00B97E99">
              <w:rPr>
                <w:color w:val="FFFFFF" w:themeColor="background1"/>
                <w:sz w:val="96"/>
                <w:szCs w:val="96"/>
              </w:rPr>
              <w:t>A</w:t>
            </w:r>
          </w:p>
        </w:tc>
      </w:tr>
      <w:tr w:rsidR="006528D6" w:rsidRPr="00BB297F" w:rsidTr="00E715B4">
        <w:trPr>
          <w:trHeight w:val="634"/>
        </w:trPr>
        <w:tc>
          <w:tcPr>
            <w:tcW w:w="4248" w:type="dxa"/>
            <w:vAlign w:val="center"/>
          </w:tcPr>
          <w:p w:rsidR="006528D6" w:rsidRPr="00BB297F" w:rsidRDefault="006528D6" w:rsidP="006528D6">
            <w:pPr>
              <w:spacing w:line="276" w:lineRule="auto"/>
              <w:rPr>
                <w:b/>
                <w:bCs/>
              </w:rPr>
            </w:pPr>
            <w:r w:rsidRPr="00BB297F">
              <w:t>Wie und von wem wird die Körperpflege durchgeführt?</w:t>
            </w:r>
          </w:p>
        </w:tc>
        <w:tc>
          <w:tcPr>
            <w:tcW w:w="6312" w:type="dxa"/>
          </w:tcPr>
          <w:p w:rsidR="006528D6" w:rsidRDefault="006528D6" w:rsidP="006528D6">
            <w:r w:rsidRPr="00B97E99">
              <w:rPr>
                <w:color w:val="FFFFFF" w:themeColor="background1"/>
                <w:sz w:val="96"/>
                <w:szCs w:val="96"/>
              </w:rPr>
              <w:t>A</w:t>
            </w:r>
          </w:p>
        </w:tc>
      </w:tr>
      <w:tr w:rsidR="006528D6" w:rsidRPr="00BB297F" w:rsidTr="00E715B4">
        <w:trPr>
          <w:trHeight w:val="566"/>
        </w:trPr>
        <w:tc>
          <w:tcPr>
            <w:tcW w:w="4248" w:type="dxa"/>
            <w:vAlign w:val="center"/>
          </w:tcPr>
          <w:p w:rsidR="006528D6" w:rsidRPr="00BB297F" w:rsidRDefault="006528D6" w:rsidP="006528D6">
            <w:pPr>
              <w:spacing w:line="276" w:lineRule="auto"/>
              <w:rPr>
                <w:b/>
                <w:bCs/>
              </w:rPr>
            </w:pPr>
            <w:r w:rsidRPr="00BB297F">
              <w:t>Wie ist der Hautzustand?</w:t>
            </w:r>
          </w:p>
        </w:tc>
        <w:tc>
          <w:tcPr>
            <w:tcW w:w="6312" w:type="dxa"/>
          </w:tcPr>
          <w:p w:rsidR="006528D6" w:rsidRDefault="006528D6" w:rsidP="006528D6">
            <w:r w:rsidRPr="00B97E99">
              <w:rPr>
                <w:color w:val="FFFFFF" w:themeColor="background1"/>
                <w:sz w:val="96"/>
                <w:szCs w:val="96"/>
              </w:rPr>
              <w:t>A</w:t>
            </w:r>
          </w:p>
        </w:tc>
      </w:tr>
      <w:tr w:rsidR="006528D6" w:rsidRPr="00BB297F" w:rsidTr="00E715B4">
        <w:trPr>
          <w:trHeight w:val="419"/>
        </w:trPr>
        <w:tc>
          <w:tcPr>
            <w:tcW w:w="4248" w:type="dxa"/>
            <w:vAlign w:val="center"/>
          </w:tcPr>
          <w:p w:rsidR="006528D6" w:rsidRPr="00BB297F" w:rsidRDefault="006528D6" w:rsidP="006528D6">
            <w:pPr>
              <w:spacing w:line="276" w:lineRule="auto"/>
              <w:rPr>
                <w:b/>
                <w:bCs/>
              </w:rPr>
            </w:pPr>
            <w:r w:rsidRPr="00BB297F">
              <w:t xml:space="preserve">Gibt es Besonderheiten bei den lebenswichtigen Körperfunktionen? </w:t>
            </w:r>
          </w:p>
        </w:tc>
        <w:tc>
          <w:tcPr>
            <w:tcW w:w="6312" w:type="dxa"/>
          </w:tcPr>
          <w:p w:rsidR="006528D6" w:rsidRDefault="006528D6" w:rsidP="006528D6">
            <w:r w:rsidRPr="00B97E99">
              <w:rPr>
                <w:color w:val="FFFFFF" w:themeColor="background1"/>
                <w:sz w:val="96"/>
                <w:szCs w:val="96"/>
              </w:rPr>
              <w:t>A</w:t>
            </w:r>
          </w:p>
        </w:tc>
      </w:tr>
      <w:tr w:rsidR="006528D6" w:rsidRPr="00BB297F" w:rsidTr="00E715B4">
        <w:trPr>
          <w:trHeight w:val="571"/>
        </w:trPr>
        <w:tc>
          <w:tcPr>
            <w:tcW w:w="4248" w:type="dxa"/>
            <w:vAlign w:val="center"/>
          </w:tcPr>
          <w:p w:rsidR="006528D6" w:rsidRPr="00BB297F" w:rsidRDefault="006528D6" w:rsidP="006528D6">
            <w:pPr>
              <w:spacing w:line="276" w:lineRule="auto"/>
              <w:rPr>
                <w:b/>
                <w:bCs/>
              </w:rPr>
            </w:pPr>
            <w:r w:rsidRPr="00BB297F">
              <w:t>Wie und von wem wird die Zahn- und Mundpflege durchgeführt?</w:t>
            </w:r>
          </w:p>
        </w:tc>
        <w:tc>
          <w:tcPr>
            <w:tcW w:w="6312" w:type="dxa"/>
          </w:tcPr>
          <w:p w:rsidR="006528D6" w:rsidRDefault="006528D6" w:rsidP="006528D6">
            <w:r w:rsidRPr="00B97E99">
              <w:rPr>
                <w:color w:val="FFFFFF" w:themeColor="background1"/>
                <w:sz w:val="96"/>
                <w:szCs w:val="96"/>
              </w:rPr>
              <w:t>A</w:t>
            </w:r>
          </w:p>
        </w:tc>
      </w:tr>
      <w:tr w:rsidR="006528D6" w:rsidRPr="00BB297F" w:rsidTr="00E715B4">
        <w:trPr>
          <w:trHeight w:val="634"/>
        </w:trPr>
        <w:tc>
          <w:tcPr>
            <w:tcW w:w="4248" w:type="dxa"/>
            <w:vAlign w:val="center"/>
          </w:tcPr>
          <w:p w:rsidR="006528D6" w:rsidRPr="00BB297F" w:rsidRDefault="006528D6" w:rsidP="006528D6">
            <w:pPr>
              <w:spacing w:line="276" w:lineRule="auto"/>
              <w:rPr>
                <w:b/>
                <w:bCs/>
              </w:rPr>
            </w:pPr>
            <w:r w:rsidRPr="00BB297F">
              <w:t>Gibt es Hautschädigungen?</w:t>
            </w:r>
          </w:p>
        </w:tc>
        <w:tc>
          <w:tcPr>
            <w:tcW w:w="6312" w:type="dxa"/>
          </w:tcPr>
          <w:p w:rsidR="006528D6" w:rsidRDefault="006528D6" w:rsidP="006528D6">
            <w:r w:rsidRPr="00B97E99">
              <w:rPr>
                <w:color w:val="FFFFFF" w:themeColor="background1"/>
                <w:sz w:val="96"/>
                <w:szCs w:val="96"/>
              </w:rPr>
              <w:t>A</w:t>
            </w:r>
          </w:p>
        </w:tc>
      </w:tr>
      <w:tr w:rsidR="006528D6" w:rsidRPr="00BB297F" w:rsidTr="00E715B4">
        <w:trPr>
          <w:trHeight w:val="559"/>
        </w:trPr>
        <w:tc>
          <w:tcPr>
            <w:tcW w:w="4248" w:type="dxa"/>
            <w:vAlign w:val="center"/>
          </w:tcPr>
          <w:p w:rsidR="006528D6" w:rsidRPr="00BB297F" w:rsidRDefault="006528D6" w:rsidP="006528D6">
            <w:pPr>
              <w:spacing w:line="276" w:lineRule="auto"/>
            </w:pPr>
            <w:r w:rsidRPr="00BB297F">
              <w:t>Welche Hilfsmittel werden verwendet?</w:t>
            </w:r>
          </w:p>
        </w:tc>
        <w:tc>
          <w:tcPr>
            <w:tcW w:w="6312" w:type="dxa"/>
          </w:tcPr>
          <w:p w:rsidR="006528D6" w:rsidRDefault="006528D6" w:rsidP="006528D6">
            <w:r w:rsidRPr="00B97E99">
              <w:rPr>
                <w:color w:val="FFFFFF" w:themeColor="background1"/>
                <w:sz w:val="96"/>
                <w:szCs w:val="96"/>
              </w:rPr>
              <w:t>A</w:t>
            </w:r>
          </w:p>
        </w:tc>
      </w:tr>
    </w:tbl>
    <w:p w:rsidR="00E21B2D" w:rsidRDefault="00E21B2D" w:rsidP="007664EA">
      <w:pPr>
        <w:spacing w:before="240" w:after="240" w:line="276" w:lineRule="auto"/>
        <w:ind w:left="576"/>
        <w:rPr>
          <w:b/>
        </w:rPr>
      </w:pPr>
    </w:p>
    <w:p w:rsidR="007664EA" w:rsidRPr="00BB297F" w:rsidRDefault="007664EA" w:rsidP="007664EA">
      <w:pPr>
        <w:spacing w:before="240" w:after="240" w:line="276" w:lineRule="auto"/>
        <w:ind w:left="576"/>
        <w:rPr>
          <w:b/>
        </w:rPr>
      </w:pPr>
      <w:r w:rsidRPr="00BB297F">
        <w:rPr>
          <w:b/>
        </w:rPr>
        <w:t>Beschreiben Sie hier nach dem Aufbau die A</w:t>
      </w:r>
      <w:r w:rsidR="007A6B26">
        <w:rPr>
          <w:b/>
        </w:rPr>
        <w:t>(B)</w:t>
      </w:r>
      <w:r w:rsidRPr="00BB297F">
        <w:rPr>
          <w:b/>
        </w:rPr>
        <w:t>EDL „sich pflegen könne</w:t>
      </w:r>
      <w:r w:rsidR="00E21B2D">
        <w:rPr>
          <w:b/>
        </w:rPr>
        <w:t>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Gewohnheiten:</w:t>
            </w:r>
          </w:p>
        </w:tc>
        <w:tc>
          <w:tcPr>
            <w:tcW w:w="8746" w:type="dxa"/>
          </w:tcPr>
          <w:p w:rsidR="006528D6" w:rsidRDefault="006528D6" w:rsidP="006528D6">
            <w:r w:rsidRPr="00455EAE">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455EAE">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455EAE">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455EAE">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455EAE">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455EAE">
              <w:rPr>
                <w:color w:val="FFFFFF" w:themeColor="background1"/>
                <w:sz w:val="96"/>
                <w:szCs w:val="96"/>
              </w:rPr>
              <w:t>A</w:t>
            </w:r>
          </w:p>
        </w:tc>
      </w:tr>
    </w:tbl>
    <w:p w:rsidR="00B03BAE" w:rsidRDefault="00B03BAE" w:rsidP="00962662">
      <w:pPr>
        <w:pStyle w:val="Textkrper"/>
        <w:spacing w:before="3" w:line="270" w:lineRule="exact"/>
        <w:rPr>
          <w:rFonts w:cs="Arial"/>
          <w:sz w:val="18"/>
          <w:szCs w:val="18"/>
        </w:rPr>
      </w:pPr>
    </w:p>
    <w:p w:rsidR="00B03BAE" w:rsidRDefault="00B03BAE">
      <w:pPr>
        <w:widowControl/>
        <w:autoSpaceDE/>
        <w:autoSpaceDN/>
        <w:spacing w:after="200" w:line="276" w:lineRule="auto"/>
        <w:rPr>
          <w:rFonts w:cs="Arial"/>
          <w:sz w:val="18"/>
          <w:szCs w:val="18"/>
        </w:rPr>
      </w:pPr>
      <w:r>
        <w:rPr>
          <w:rFonts w:cs="Arial"/>
          <w:sz w:val="18"/>
          <w:szCs w:val="18"/>
        </w:rPr>
        <w:br w:type="page"/>
      </w:r>
    </w:p>
    <w:p w:rsidR="00962662" w:rsidRPr="00E21B2D" w:rsidRDefault="00962662" w:rsidP="00E21B2D">
      <w:pPr>
        <w:pStyle w:val="berschrift2"/>
      </w:pPr>
      <w:r w:rsidRPr="00BB297F">
        <w:t xml:space="preserve">Essen und Trinken können </w:t>
      </w:r>
    </w:p>
    <w:p w:rsidR="0034244D" w:rsidRPr="00BB297F" w:rsidRDefault="0034244D" w:rsidP="007664EA">
      <w:pPr>
        <w:spacing w:line="276" w:lineRule="auto"/>
        <w:ind w:left="576"/>
        <w:rPr>
          <w:b/>
          <w:bCs/>
        </w:rPr>
      </w:pPr>
    </w:p>
    <w:p w:rsidR="008C178A" w:rsidRPr="00BB297F" w:rsidRDefault="008C178A" w:rsidP="007664EA">
      <w:pPr>
        <w:spacing w:line="276" w:lineRule="auto"/>
        <w:ind w:left="576"/>
      </w:pPr>
      <w:r w:rsidRPr="00BB297F">
        <w:rPr>
          <w:b/>
          <w:bCs/>
        </w:rPr>
        <w:lastRenderedPageBreak/>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007664EA" w:rsidRPr="00BB297F">
        <w:rPr>
          <w:b/>
          <w:bCs/>
        </w:rPr>
        <w:t>:</w:t>
      </w:r>
      <w:r w:rsidRPr="00BB297F">
        <w:t xml:space="preserve"> </w:t>
      </w:r>
    </w:p>
    <w:p w:rsidR="0034244D" w:rsidRPr="00BB297F" w:rsidRDefault="0034244D" w:rsidP="007664EA">
      <w:pPr>
        <w:spacing w:line="276" w:lineRule="auto"/>
        <w:ind w:left="576"/>
      </w:pPr>
    </w:p>
    <w:tbl>
      <w:tblPr>
        <w:tblStyle w:val="Tabellenraster"/>
        <w:tblW w:w="0" w:type="auto"/>
        <w:tblLook w:val="04A0" w:firstRow="1" w:lastRow="0" w:firstColumn="1" w:lastColumn="0" w:noHBand="0" w:noVBand="1"/>
      </w:tblPr>
      <w:tblGrid>
        <w:gridCol w:w="4815"/>
        <w:gridCol w:w="5745"/>
      </w:tblGrid>
      <w:tr w:rsidR="006528D6" w:rsidRPr="00BB297F" w:rsidTr="00E4199E">
        <w:trPr>
          <w:trHeight w:val="513"/>
        </w:trPr>
        <w:tc>
          <w:tcPr>
            <w:tcW w:w="4815" w:type="dxa"/>
            <w:vAlign w:val="center"/>
          </w:tcPr>
          <w:p w:rsidR="006528D6" w:rsidRPr="00BB297F" w:rsidRDefault="006528D6" w:rsidP="006528D6">
            <w:pPr>
              <w:spacing w:line="276" w:lineRule="auto"/>
              <w:rPr>
                <w:b/>
                <w:bCs/>
              </w:rPr>
            </w:pPr>
            <w:r w:rsidRPr="00BB297F">
              <w:t>Welche Essgewohnheiten hat der betreute Mensch?</w:t>
            </w:r>
          </w:p>
        </w:tc>
        <w:tc>
          <w:tcPr>
            <w:tcW w:w="5745" w:type="dxa"/>
          </w:tcPr>
          <w:p w:rsidR="006528D6" w:rsidRDefault="006528D6" w:rsidP="006528D6">
            <w:r w:rsidRPr="007747E0">
              <w:rPr>
                <w:color w:val="FFFFFF" w:themeColor="background1"/>
                <w:sz w:val="96"/>
                <w:szCs w:val="96"/>
              </w:rPr>
              <w:t>A</w:t>
            </w:r>
          </w:p>
        </w:tc>
      </w:tr>
      <w:tr w:rsidR="006528D6" w:rsidRPr="00BB297F" w:rsidTr="00E4199E">
        <w:trPr>
          <w:trHeight w:val="634"/>
        </w:trPr>
        <w:tc>
          <w:tcPr>
            <w:tcW w:w="4815" w:type="dxa"/>
            <w:vAlign w:val="center"/>
          </w:tcPr>
          <w:p w:rsidR="006528D6" w:rsidRPr="00BB297F" w:rsidRDefault="006528D6" w:rsidP="006528D6">
            <w:pPr>
              <w:spacing w:line="276" w:lineRule="auto"/>
              <w:rPr>
                <w:b/>
                <w:bCs/>
              </w:rPr>
            </w:pPr>
            <w:r w:rsidRPr="00BB297F">
              <w:t>Hat der betreute Mensch Lebensmittelallergien oder verträgt er bestimmte Lebensmittel nicht?</w:t>
            </w:r>
          </w:p>
        </w:tc>
        <w:tc>
          <w:tcPr>
            <w:tcW w:w="5745" w:type="dxa"/>
          </w:tcPr>
          <w:p w:rsidR="006528D6" w:rsidRDefault="006528D6" w:rsidP="006528D6">
            <w:r w:rsidRPr="007747E0">
              <w:rPr>
                <w:color w:val="FFFFFF" w:themeColor="background1"/>
                <w:sz w:val="96"/>
                <w:szCs w:val="96"/>
              </w:rPr>
              <w:t>A</w:t>
            </w:r>
          </w:p>
        </w:tc>
      </w:tr>
      <w:tr w:rsidR="006528D6" w:rsidRPr="00BB297F" w:rsidTr="00E4199E">
        <w:trPr>
          <w:trHeight w:val="413"/>
        </w:trPr>
        <w:tc>
          <w:tcPr>
            <w:tcW w:w="4815" w:type="dxa"/>
            <w:vAlign w:val="center"/>
          </w:tcPr>
          <w:p w:rsidR="006528D6" w:rsidRPr="00BB297F" w:rsidRDefault="006528D6" w:rsidP="006528D6">
            <w:pPr>
              <w:spacing w:line="276" w:lineRule="auto"/>
              <w:rPr>
                <w:b/>
                <w:bCs/>
              </w:rPr>
            </w:pPr>
            <w:r w:rsidRPr="00BB297F">
              <w:t>Muss der betreute Mensch eine Diät einhalten (z.B. Diabetikerkost, Schonkost)?</w:t>
            </w:r>
          </w:p>
        </w:tc>
        <w:tc>
          <w:tcPr>
            <w:tcW w:w="5745" w:type="dxa"/>
          </w:tcPr>
          <w:p w:rsidR="006528D6" w:rsidRDefault="006528D6" w:rsidP="006528D6">
            <w:r w:rsidRPr="007747E0">
              <w:rPr>
                <w:color w:val="FFFFFF" w:themeColor="background1"/>
                <w:sz w:val="96"/>
                <w:szCs w:val="96"/>
              </w:rPr>
              <w:t>A</w:t>
            </w:r>
          </w:p>
        </w:tc>
      </w:tr>
      <w:tr w:rsidR="006528D6" w:rsidRPr="00BB297F" w:rsidTr="00E4199E">
        <w:trPr>
          <w:trHeight w:val="419"/>
        </w:trPr>
        <w:tc>
          <w:tcPr>
            <w:tcW w:w="4815" w:type="dxa"/>
            <w:vAlign w:val="center"/>
          </w:tcPr>
          <w:p w:rsidR="006528D6" w:rsidRPr="00BB297F" w:rsidRDefault="006528D6" w:rsidP="006528D6">
            <w:pPr>
              <w:spacing w:line="276" w:lineRule="auto"/>
              <w:rPr>
                <w:b/>
                <w:bCs/>
              </w:rPr>
            </w:pPr>
            <w:r w:rsidRPr="00BB297F">
              <w:t>Hat der betreute Mensch Probleme beim Schlucken oder Kauen?</w:t>
            </w:r>
          </w:p>
        </w:tc>
        <w:tc>
          <w:tcPr>
            <w:tcW w:w="5745" w:type="dxa"/>
          </w:tcPr>
          <w:p w:rsidR="006528D6" w:rsidRDefault="006528D6" w:rsidP="006528D6">
            <w:r w:rsidRPr="007747E0">
              <w:rPr>
                <w:color w:val="FFFFFF" w:themeColor="background1"/>
                <w:sz w:val="96"/>
                <w:szCs w:val="96"/>
              </w:rPr>
              <w:t>A</w:t>
            </w:r>
          </w:p>
        </w:tc>
      </w:tr>
      <w:tr w:rsidR="006528D6" w:rsidRPr="00BB297F" w:rsidTr="00E4199E">
        <w:trPr>
          <w:trHeight w:val="571"/>
        </w:trPr>
        <w:tc>
          <w:tcPr>
            <w:tcW w:w="4815" w:type="dxa"/>
            <w:vAlign w:val="center"/>
          </w:tcPr>
          <w:p w:rsidR="006528D6" w:rsidRPr="00BB297F" w:rsidRDefault="006528D6" w:rsidP="006528D6">
            <w:pPr>
              <w:spacing w:line="276" w:lineRule="auto"/>
              <w:rPr>
                <w:b/>
                <w:bCs/>
              </w:rPr>
            </w:pPr>
            <w:r w:rsidRPr="00BB297F">
              <w:t>Welche Vorlieben hat der betreute Mensch beim Essen und Trinken?</w:t>
            </w:r>
          </w:p>
        </w:tc>
        <w:tc>
          <w:tcPr>
            <w:tcW w:w="5745" w:type="dxa"/>
          </w:tcPr>
          <w:p w:rsidR="006528D6" w:rsidRDefault="006528D6" w:rsidP="006528D6">
            <w:r w:rsidRPr="007747E0">
              <w:rPr>
                <w:color w:val="FFFFFF" w:themeColor="background1"/>
                <w:sz w:val="96"/>
                <w:szCs w:val="96"/>
              </w:rPr>
              <w:t>A</w:t>
            </w:r>
          </w:p>
        </w:tc>
      </w:tr>
      <w:tr w:rsidR="006528D6" w:rsidRPr="00BB297F" w:rsidTr="00E4199E">
        <w:trPr>
          <w:trHeight w:val="497"/>
        </w:trPr>
        <w:tc>
          <w:tcPr>
            <w:tcW w:w="4815" w:type="dxa"/>
            <w:vAlign w:val="center"/>
          </w:tcPr>
          <w:p w:rsidR="006528D6" w:rsidRPr="00BB297F" w:rsidRDefault="006528D6" w:rsidP="006528D6">
            <w:pPr>
              <w:spacing w:line="276" w:lineRule="auto"/>
              <w:rPr>
                <w:b/>
                <w:bCs/>
              </w:rPr>
            </w:pPr>
            <w:r w:rsidRPr="00BB297F">
              <w:t>Wie ist die Zahnsituation des betreuten Menschen?</w:t>
            </w:r>
          </w:p>
        </w:tc>
        <w:tc>
          <w:tcPr>
            <w:tcW w:w="5745" w:type="dxa"/>
          </w:tcPr>
          <w:p w:rsidR="006528D6" w:rsidRDefault="006528D6" w:rsidP="006528D6">
            <w:r w:rsidRPr="007747E0">
              <w:rPr>
                <w:color w:val="FFFFFF" w:themeColor="background1"/>
                <w:sz w:val="96"/>
                <w:szCs w:val="96"/>
              </w:rPr>
              <w:t>A</w:t>
            </w:r>
          </w:p>
        </w:tc>
      </w:tr>
      <w:tr w:rsidR="006528D6" w:rsidRPr="00BB297F" w:rsidTr="00E4199E">
        <w:trPr>
          <w:trHeight w:val="497"/>
        </w:trPr>
        <w:tc>
          <w:tcPr>
            <w:tcW w:w="4815" w:type="dxa"/>
            <w:vAlign w:val="center"/>
          </w:tcPr>
          <w:p w:rsidR="006528D6" w:rsidRPr="00BB297F" w:rsidRDefault="006528D6" w:rsidP="006528D6">
            <w:pPr>
              <w:spacing w:line="276" w:lineRule="auto"/>
            </w:pPr>
            <w:r w:rsidRPr="00BB297F">
              <w:t>Welche Hilfsmittel (z.B. spezielles Besteck, spezieller Trinkbecher, Zahnprothese) werden verwendet?</w:t>
            </w:r>
          </w:p>
        </w:tc>
        <w:tc>
          <w:tcPr>
            <w:tcW w:w="5745" w:type="dxa"/>
          </w:tcPr>
          <w:p w:rsidR="006528D6" w:rsidRDefault="006528D6" w:rsidP="006528D6">
            <w:r w:rsidRPr="007747E0">
              <w:rPr>
                <w:color w:val="FFFFFF" w:themeColor="background1"/>
                <w:sz w:val="96"/>
                <w:szCs w:val="96"/>
              </w:rPr>
              <w:t>A</w:t>
            </w:r>
          </w:p>
        </w:tc>
      </w:tr>
    </w:tbl>
    <w:p w:rsidR="0034244D" w:rsidRPr="00BB297F" w:rsidRDefault="0034244D" w:rsidP="007664EA">
      <w:pPr>
        <w:spacing w:before="240" w:after="240" w:line="276" w:lineRule="auto"/>
        <w:ind w:left="576"/>
        <w:rPr>
          <w:b/>
        </w:rPr>
      </w:pPr>
    </w:p>
    <w:p w:rsidR="007664EA" w:rsidRPr="00BB297F" w:rsidRDefault="007664EA" w:rsidP="007664EA">
      <w:pPr>
        <w:spacing w:before="240" w:after="240" w:line="276" w:lineRule="auto"/>
        <w:ind w:left="576"/>
        <w:rPr>
          <w:b/>
        </w:rPr>
      </w:pPr>
      <w:r w:rsidRPr="00BB297F">
        <w:rPr>
          <w:b/>
        </w:rPr>
        <w:t>Beschreiben Sie hier nach dem Aufbau die A</w:t>
      </w:r>
      <w:r w:rsidR="007A6B26">
        <w:rPr>
          <w:b/>
        </w:rPr>
        <w:t>(B)</w:t>
      </w:r>
      <w:r w:rsidRPr="00BB297F">
        <w:rPr>
          <w:b/>
        </w:rPr>
        <w:t xml:space="preserve">EDL „essen und trinken </w:t>
      </w:r>
      <w:r w:rsidR="00E21B2D">
        <w:rPr>
          <w:b/>
        </w:rPr>
        <w:t>können“ bei Ihrem/Ihrer Klienten*i</w:t>
      </w:r>
      <w:r w:rsidRPr="00BB297F">
        <w:rPr>
          <w:b/>
        </w:rPr>
        <w:t>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Gewohnheiten:</w:t>
            </w:r>
          </w:p>
        </w:tc>
        <w:tc>
          <w:tcPr>
            <w:tcW w:w="8746" w:type="dxa"/>
          </w:tcPr>
          <w:p w:rsidR="006528D6" w:rsidRDefault="006528D6" w:rsidP="006528D6">
            <w:r w:rsidRPr="00DA152A">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DA152A">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DA152A">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DA152A">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DA152A">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DA152A">
              <w:rPr>
                <w:color w:val="FFFFFF" w:themeColor="background1"/>
                <w:sz w:val="96"/>
                <w:szCs w:val="96"/>
              </w:rPr>
              <w:t>A</w:t>
            </w:r>
          </w:p>
        </w:tc>
      </w:tr>
    </w:tbl>
    <w:p w:rsidR="0034244D" w:rsidRDefault="0034244D" w:rsidP="007664EA">
      <w:pPr>
        <w:spacing w:before="240" w:after="240" w:line="276" w:lineRule="auto"/>
        <w:ind w:left="576"/>
        <w:rPr>
          <w:b/>
        </w:rPr>
      </w:pPr>
    </w:p>
    <w:p w:rsidR="00B03BAE" w:rsidRDefault="00B03BAE">
      <w:pPr>
        <w:widowControl/>
        <w:autoSpaceDE/>
        <w:autoSpaceDN/>
        <w:spacing w:after="200" w:line="276" w:lineRule="auto"/>
        <w:rPr>
          <w:b/>
        </w:rPr>
      </w:pPr>
      <w:r>
        <w:rPr>
          <w:b/>
        </w:rPr>
        <w:br w:type="page"/>
      </w:r>
    </w:p>
    <w:p w:rsidR="00A737DB" w:rsidRPr="00E21B2D" w:rsidRDefault="00A737DB" w:rsidP="00E21B2D">
      <w:pPr>
        <w:pStyle w:val="berschrift2"/>
      </w:pPr>
      <w:r w:rsidRPr="00BB297F">
        <w:t>Ausscheiden</w:t>
      </w:r>
      <w:r w:rsidR="00397C20" w:rsidRPr="00BB297F">
        <w:t xml:space="preserve"> können</w:t>
      </w:r>
    </w:p>
    <w:p w:rsidR="0034244D" w:rsidRPr="00BB297F" w:rsidRDefault="0034244D" w:rsidP="007664EA">
      <w:pPr>
        <w:spacing w:line="276" w:lineRule="auto"/>
        <w:ind w:left="576"/>
        <w:rPr>
          <w:b/>
          <w:bCs/>
        </w:rPr>
      </w:pPr>
    </w:p>
    <w:p w:rsidR="008C178A" w:rsidRPr="00BB297F" w:rsidRDefault="008C178A" w:rsidP="007664EA">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34244D" w:rsidRPr="00BB297F" w:rsidRDefault="0034244D" w:rsidP="007664EA">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6528D6" w:rsidRPr="00BB297F" w:rsidTr="00E4199E">
        <w:trPr>
          <w:trHeight w:val="513"/>
        </w:trPr>
        <w:tc>
          <w:tcPr>
            <w:tcW w:w="4815" w:type="dxa"/>
            <w:vAlign w:val="center"/>
          </w:tcPr>
          <w:p w:rsidR="006528D6" w:rsidRPr="00BB297F" w:rsidRDefault="006528D6" w:rsidP="006528D6">
            <w:pPr>
              <w:spacing w:line="276" w:lineRule="auto"/>
              <w:rPr>
                <w:b/>
                <w:bCs/>
              </w:rPr>
            </w:pPr>
            <w:r w:rsidRPr="00BB297F">
              <w:t>Welche Gewohnheiten zur Stuhlausscheidung hat der betreute Mensch?</w:t>
            </w:r>
          </w:p>
        </w:tc>
        <w:tc>
          <w:tcPr>
            <w:tcW w:w="5745" w:type="dxa"/>
          </w:tcPr>
          <w:p w:rsidR="006528D6" w:rsidRDefault="006528D6" w:rsidP="006528D6">
            <w:r w:rsidRPr="00B574F2">
              <w:rPr>
                <w:color w:val="FFFFFF" w:themeColor="background1"/>
                <w:sz w:val="96"/>
                <w:szCs w:val="96"/>
              </w:rPr>
              <w:t>A</w:t>
            </w:r>
          </w:p>
        </w:tc>
      </w:tr>
      <w:tr w:rsidR="006528D6" w:rsidRPr="00BB297F" w:rsidTr="00E4199E">
        <w:trPr>
          <w:trHeight w:val="634"/>
        </w:trPr>
        <w:tc>
          <w:tcPr>
            <w:tcW w:w="4815" w:type="dxa"/>
            <w:vAlign w:val="center"/>
          </w:tcPr>
          <w:p w:rsidR="006528D6" w:rsidRPr="00BB297F" w:rsidRDefault="006528D6" w:rsidP="006528D6">
            <w:pPr>
              <w:spacing w:line="276" w:lineRule="auto"/>
              <w:rPr>
                <w:b/>
                <w:bCs/>
              </w:rPr>
            </w:pPr>
            <w:r w:rsidRPr="00BB297F">
              <w:t>Gibt es Besonderheiten bei der Stuhlausscheidung (z.B. Obstipation, Durchfall, Blähungen)?</w:t>
            </w:r>
          </w:p>
        </w:tc>
        <w:tc>
          <w:tcPr>
            <w:tcW w:w="5745" w:type="dxa"/>
          </w:tcPr>
          <w:p w:rsidR="006528D6" w:rsidRDefault="006528D6" w:rsidP="006528D6">
            <w:r w:rsidRPr="00B574F2">
              <w:rPr>
                <w:color w:val="FFFFFF" w:themeColor="background1"/>
                <w:sz w:val="96"/>
                <w:szCs w:val="96"/>
              </w:rPr>
              <w:t>A</w:t>
            </w:r>
          </w:p>
        </w:tc>
      </w:tr>
      <w:tr w:rsidR="006528D6" w:rsidRPr="00BB297F" w:rsidTr="00E4199E">
        <w:trPr>
          <w:trHeight w:val="413"/>
        </w:trPr>
        <w:tc>
          <w:tcPr>
            <w:tcW w:w="4815" w:type="dxa"/>
            <w:vAlign w:val="center"/>
          </w:tcPr>
          <w:p w:rsidR="006528D6" w:rsidRPr="00BB297F" w:rsidRDefault="006528D6" w:rsidP="006528D6">
            <w:pPr>
              <w:spacing w:line="276" w:lineRule="auto"/>
              <w:rPr>
                <w:b/>
                <w:bCs/>
              </w:rPr>
            </w:pPr>
            <w:r w:rsidRPr="00BB297F">
              <w:t>Gibt es Besonderheiten bei der Urinausscheidung?</w:t>
            </w:r>
          </w:p>
        </w:tc>
        <w:tc>
          <w:tcPr>
            <w:tcW w:w="5745" w:type="dxa"/>
          </w:tcPr>
          <w:p w:rsidR="006528D6" w:rsidRDefault="006528D6" w:rsidP="006528D6">
            <w:r w:rsidRPr="00B574F2">
              <w:rPr>
                <w:color w:val="FFFFFF" w:themeColor="background1"/>
                <w:sz w:val="96"/>
                <w:szCs w:val="96"/>
              </w:rPr>
              <w:t>A</w:t>
            </w:r>
          </w:p>
        </w:tc>
      </w:tr>
      <w:tr w:rsidR="006528D6" w:rsidRPr="00BB297F" w:rsidTr="002340E6">
        <w:trPr>
          <w:trHeight w:val="565"/>
        </w:trPr>
        <w:tc>
          <w:tcPr>
            <w:tcW w:w="4815" w:type="dxa"/>
            <w:vAlign w:val="center"/>
          </w:tcPr>
          <w:p w:rsidR="006528D6" w:rsidRPr="00BB297F" w:rsidRDefault="006528D6" w:rsidP="006528D6">
            <w:pPr>
              <w:spacing w:line="276" w:lineRule="auto"/>
              <w:rPr>
                <w:b/>
                <w:bCs/>
              </w:rPr>
            </w:pPr>
            <w:r w:rsidRPr="00BB297F">
              <w:t>Ist der betreute Mensch kontinent?</w:t>
            </w:r>
          </w:p>
        </w:tc>
        <w:tc>
          <w:tcPr>
            <w:tcW w:w="5745" w:type="dxa"/>
          </w:tcPr>
          <w:p w:rsidR="006528D6" w:rsidRDefault="006528D6" w:rsidP="006528D6">
            <w:r w:rsidRPr="00B574F2">
              <w:rPr>
                <w:color w:val="FFFFFF" w:themeColor="background1"/>
                <w:sz w:val="96"/>
                <w:szCs w:val="96"/>
              </w:rPr>
              <w:t>A</w:t>
            </w:r>
          </w:p>
        </w:tc>
      </w:tr>
      <w:tr w:rsidR="006528D6" w:rsidRPr="00BB297F" w:rsidTr="00E4199E">
        <w:trPr>
          <w:trHeight w:val="571"/>
        </w:trPr>
        <w:tc>
          <w:tcPr>
            <w:tcW w:w="4815" w:type="dxa"/>
            <w:vAlign w:val="center"/>
          </w:tcPr>
          <w:p w:rsidR="006528D6" w:rsidRPr="00BB297F" w:rsidRDefault="006528D6" w:rsidP="006528D6">
            <w:pPr>
              <w:spacing w:line="276" w:lineRule="auto"/>
              <w:rPr>
                <w:b/>
                <w:bCs/>
              </w:rPr>
            </w:pPr>
            <w:r w:rsidRPr="00BB297F">
              <w:t>Welche Hilfsmittel (z.B. Harnflasche, Inkontinenzversorgung, Toilettenstuhl, Harnkatheter) werden verwendet?</w:t>
            </w:r>
          </w:p>
        </w:tc>
        <w:tc>
          <w:tcPr>
            <w:tcW w:w="5745" w:type="dxa"/>
          </w:tcPr>
          <w:p w:rsidR="006528D6" w:rsidRDefault="006528D6" w:rsidP="006528D6">
            <w:r w:rsidRPr="00B574F2">
              <w:rPr>
                <w:color w:val="FFFFFF" w:themeColor="background1"/>
                <w:sz w:val="96"/>
                <w:szCs w:val="96"/>
              </w:rPr>
              <w:t>A</w:t>
            </w:r>
          </w:p>
        </w:tc>
      </w:tr>
    </w:tbl>
    <w:p w:rsidR="0034244D" w:rsidRPr="00BB297F" w:rsidRDefault="0034244D" w:rsidP="007664EA">
      <w:pPr>
        <w:spacing w:line="276" w:lineRule="auto"/>
        <w:ind w:left="576"/>
      </w:pPr>
    </w:p>
    <w:p w:rsidR="007664EA" w:rsidRPr="00BB297F" w:rsidRDefault="007664EA" w:rsidP="007664EA">
      <w:pPr>
        <w:spacing w:before="240" w:after="240" w:line="276" w:lineRule="auto"/>
        <w:ind w:left="576"/>
        <w:rPr>
          <w:b/>
        </w:rPr>
      </w:pPr>
      <w:r w:rsidRPr="00BB297F">
        <w:rPr>
          <w:b/>
        </w:rPr>
        <w:t>Beschreiben Sie hier nach dem Aufbau die A</w:t>
      </w:r>
      <w:r w:rsidR="007A6B26">
        <w:rPr>
          <w:b/>
        </w:rPr>
        <w:t>(B)</w:t>
      </w:r>
      <w:r w:rsidRPr="00BB297F">
        <w:rPr>
          <w:b/>
        </w:rPr>
        <w:t>EDL „ausscheiden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bookmarkStart w:id="7" w:name="_Hlk125110754"/>
            <w:r w:rsidRPr="00BB297F">
              <w:rPr>
                <w:rFonts w:cs="Arial"/>
              </w:rPr>
              <w:t>Gewohnheiten:</w:t>
            </w:r>
          </w:p>
        </w:tc>
        <w:tc>
          <w:tcPr>
            <w:tcW w:w="8746" w:type="dxa"/>
          </w:tcPr>
          <w:p w:rsidR="006528D6" w:rsidRDefault="006528D6" w:rsidP="006528D6">
            <w:r w:rsidRPr="001F4938">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1F4938">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1F4938">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1F4938">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1F4938">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1F4938">
              <w:rPr>
                <w:color w:val="FFFFFF" w:themeColor="background1"/>
                <w:sz w:val="96"/>
                <w:szCs w:val="96"/>
              </w:rPr>
              <w:t>A</w:t>
            </w:r>
          </w:p>
        </w:tc>
      </w:tr>
      <w:bookmarkEnd w:id="7"/>
    </w:tbl>
    <w:p w:rsidR="003A3671" w:rsidRPr="00BB297F" w:rsidRDefault="003A3671" w:rsidP="00A737DB">
      <w:pPr>
        <w:pStyle w:val="Textkrper"/>
        <w:spacing w:before="3" w:line="270" w:lineRule="exact"/>
        <w:rPr>
          <w:rFonts w:cs="Arial"/>
          <w:sz w:val="18"/>
          <w:szCs w:val="18"/>
        </w:rPr>
      </w:pPr>
    </w:p>
    <w:p w:rsidR="00B03BAE" w:rsidRDefault="00B03BAE">
      <w:pPr>
        <w:widowControl/>
        <w:autoSpaceDE/>
        <w:autoSpaceDN/>
        <w:spacing w:after="200" w:line="276" w:lineRule="auto"/>
        <w:rPr>
          <w:rFonts w:eastAsiaTheme="majorEastAsia" w:cstheme="majorBidi"/>
          <w:b/>
          <w:sz w:val="24"/>
          <w:szCs w:val="26"/>
        </w:rPr>
      </w:pPr>
      <w:r>
        <w:rPr>
          <w:rFonts w:eastAsiaTheme="majorEastAsia" w:cstheme="majorBidi"/>
          <w:b/>
          <w:sz w:val="24"/>
          <w:szCs w:val="26"/>
        </w:rPr>
        <w:br w:type="page"/>
      </w:r>
    </w:p>
    <w:p w:rsidR="00A737DB" w:rsidRPr="00BB297F" w:rsidRDefault="00A737DB" w:rsidP="00541D4D">
      <w:pPr>
        <w:pStyle w:val="berschrift2"/>
        <w:rPr>
          <w:color w:val="auto"/>
        </w:rPr>
      </w:pPr>
      <w:r w:rsidRPr="00BB297F">
        <w:rPr>
          <w:color w:val="auto"/>
        </w:rPr>
        <w:t>Sich</w:t>
      </w:r>
      <w:r w:rsidRPr="00BB297F">
        <w:rPr>
          <w:color w:val="auto"/>
          <w:spacing w:val="3"/>
        </w:rPr>
        <w:t xml:space="preserve"> </w:t>
      </w:r>
      <w:r w:rsidRPr="00BB297F">
        <w:rPr>
          <w:color w:val="auto"/>
        </w:rPr>
        <w:t>kleiden</w:t>
      </w:r>
      <w:r w:rsidR="00092A7E" w:rsidRPr="00BB297F">
        <w:rPr>
          <w:color w:val="auto"/>
        </w:rPr>
        <w:t xml:space="preserve"> können</w:t>
      </w:r>
    </w:p>
    <w:p w:rsidR="00E715B4" w:rsidRPr="00BB297F" w:rsidRDefault="00E715B4" w:rsidP="00092A7E">
      <w:pPr>
        <w:spacing w:line="276" w:lineRule="auto"/>
        <w:ind w:left="576"/>
        <w:rPr>
          <w:b/>
          <w:bCs/>
        </w:rPr>
      </w:pPr>
    </w:p>
    <w:p w:rsidR="00092A7E" w:rsidRPr="00BB297F" w:rsidRDefault="00092A7E" w:rsidP="00092A7E">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E715B4" w:rsidRPr="00BB297F" w:rsidRDefault="00E715B4" w:rsidP="007664EA">
      <w:pPr>
        <w:spacing w:line="276" w:lineRule="auto"/>
        <w:ind w:left="576"/>
      </w:pPr>
    </w:p>
    <w:tbl>
      <w:tblPr>
        <w:tblStyle w:val="Tabellenraster"/>
        <w:tblW w:w="0" w:type="auto"/>
        <w:tblLook w:val="04A0" w:firstRow="1" w:lastRow="0" w:firstColumn="1" w:lastColumn="0" w:noHBand="0" w:noVBand="1"/>
      </w:tblPr>
      <w:tblGrid>
        <w:gridCol w:w="4815"/>
        <w:gridCol w:w="5745"/>
      </w:tblGrid>
      <w:tr w:rsidR="006528D6" w:rsidRPr="00BB297F" w:rsidTr="00072CBD">
        <w:trPr>
          <w:trHeight w:val="677"/>
        </w:trPr>
        <w:tc>
          <w:tcPr>
            <w:tcW w:w="4815" w:type="dxa"/>
            <w:vAlign w:val="center"/>
          </w:tcPr>
          <w:p w:rsidR="006528D6" w:rsidRPr="00BB297F" w:rsidRDefault="006528D6" w:rsidP="006528D6">
            <w:pPr>
              <w:spacing w:line="276" w:lineRule="auto"/>
              <w:rPr>
                <w:b/>
                <w:bCs/>
              </w:rPr>
            </w:pPr>
            <w:r w:rsidRPr="00BB297F">
              <w:t>Welche Vorlieben hat der betreute Mensch bezüglich der Bekleidung?</w:t>
            </w:r>
          </w:p>
        </w:tc>
        <w:tc>
          <w:tcPr>
            <w:tcW w:w="5745" w:type="dxa"/>
          </w:tcPr>
          <w:p w:rsidR="006528D6" w:rsidRDefault="006528D6" w:rsidP="006528D6">
            <w:r w:rsidRPr="000F5FC2">
              <w:rPr>
                <w:color w:val="FFFFFF" w:themeColor="background1"/>
                <w:sz w:val="96"/>
                <w:szCs w:val="96"/>
              </w:rPr>
              <w:t>A</w:t>
            </w:r>
          </w:p>
        </w:tc>
      </w:tr>
      <w:tr w:rsidR="006528D6" w:rsidRPr="00BB297F" w:rsidTr="00072CBD">
        <w:trPr>
          <w:trHeight w:val="842"/>
        </w:trPr>
        <w:tc>
          <w:tcPr>
            <w:tcW w:w="4815" w:type="dxa"/>
            <w:vAlign w:val="center"/>
          </w:tcPr>
          <w:p w:rsidR="006528D6" w:rsidRPr="00BB297F" w:rsidRDefault="006528D6" w:rsidP="006528D6">
            <w:pPr>
              <w:spacing w:line="276" w:lineRule="auto"/>
              <w:rPr>
                <w:b/>
                <w:bCs/>
              </w:rPr>
            </w:pPr>
            <w:r w:rsidRPr="00BB297F">
              <w:t>Was ist dem betreuten Menschen bezüglich seiner Kleidung wichtig?</w:t>
            </w:r>
          </w:p>
        </w:tc>
        <w:tc>
          <w:tcPr>
            <w:tcW w:w="5745" w:type="dxa"/>
          </w:tcPr>
          <w:p w:rsidR="006528D6" w:rsidRDefault="006528D6" w:rsidP="006528D6">
            <w:r w:rsidRPr="000F5FC2">
              <w:rPr>
                <w:color w:val="FFFFFF" w:themeColor="background1"/>
                <w:sz w:val="96"/>
                <w:szCs w:val="96"/>
              </w:rPr>
              <w:t>A</w:t>
            </w:r>
          </w:p>
        </w:tc>
      </w:tr>
      <w:tr w:rsidR="006528D6" w:rsidRPr="00BB297F" w:rsidTr="00E4199E">
        <w:trPr>
          <w:trHeight w:val="413"/>
        </w:trPr>
        <w:tc>
          <w:tcPr>
            <w:tcW w:w="4815" w:type="dxa"/>
            <w:vAlign w:val="center"/>
          </w:tcPr>
          <w:p w:rsidR="006528D6" w:rsidRPr="00BB297F" w:rsidRDefault="006528D6" w:rsidP="006528D6">
            <w:pPr>
              <w:spacing w:line="276" w:lineRule="auto"/>
              <w:rPr>
                <w:b/>
                <w:bCs/>
              </w:rPr>
            </w:pPr>
            <w:r w:rsidRPr="00BB297F">
              <w:t>Ist ausreichend passende Kleidung vorhanden (z.B. Sommerbekleidung, Winterbekleidung, Kleidung in der richtigen Größe)?</w:t>
            </w:r>
          </w:p>
        </w:tc>
        <w:tc>
          <w:tcPr>
            <w:tcW w:w="5745" w:type="dxa"/>
          </w:tcPr>
          <w:p w:rsidR="006528D6" w:rsidRDefault="006528D6" w:rsidP="006528D6">
            <w:r w:rsidRPr="000F5FC2">
              <w:rPr>
                <w:color w:val="FFFFFF" w:themeColor="background1"/>
                <w:sz w:val="96"/>
                <w:szCs w:val="96"/>
              </w:rPr>
              <w:t>A</w:t>
            </w:r>
          </w:p>
        </w:tc>
      </w:tr>
      <w:tr w:rsidR="006528D6" w:rsidRPr="00BB297F" w:rsidTr="00072CBD">
        <w:trPr>
          <w:trHeight w:val="692"/>
        </w:trPr>
        <w:tc>
          <w:tcPr>
            <w:tcW w:w="4815" w:type="dxa"/>
            <w:vAlign w:val="center"/>
          </w:tcPr>
          <w:p w:rsidR="006528D6" w:rsidRPr="00BB297F" w:rsidRDefault="006528D6" w:rsidP="006528D6">
            <w:pPr>
              <w:spacing w:line="276" w:lineRule="auto"/>
              <w:rPr>
                <w:b/>
                <w:bCs/>
              </w:rPr>
            </w:pPr>
            <w:r w:rsidRPr="00BB297F">
              <w:t>Erkennt der betreute Mensch, wenn Kleidung verschmutzt ist?</w:t>
            </w:r>
          </w:p>
        </w:tc>
        <w:tc>
          <w:tcPr>
            <w:tcW w:w="5745" w:type="dxa"/>
          </w:tcPr>
          <w:p w:rsidR="006528D6" w:rsidRDefault="006528D6" w:rsidP="006528D6">
            <w:r w:rsidRPr="000F5FC2">
              <w:rPr>
                <w:color w:val="FFFFFF" w:themeColor="background1"/>
                <w:sz w:val="96"/>
                <w:szCs w:val="96"/>
              </w:rPr>
              <w:t>A</w:t>
            </w:r>
          </w:p>
        </w:tc>
      </w:tr>
      <w:tr w:rsidR="006528D6" w:rsidRPr="00BB297F" w:rsidTr="00072CBD">
        <w:trPr>
          <w:trHeight w:val="821"/>
        </w:trPr>
        <w:tc>
          <w:tcPr>
            <w:tcW w:w="4815" w:type="dxa"/>
            <w:vAlign w:val="center"/>
          </w:tcPr>
          <w:p w:rsidR="006528D6" w:rsidRPr="00BB297F" w:rsidRDefault="006528D6" w:rsidP="006528D6">
            <w:pPr>
              <w:spacing w:line="276" w:lineRule="auto"/>
              <w:rPr>
                <w:b/>
                <w:bCs/>
              </w:rPr>
            </w:pPr>
            <w:r w:rsidRPr="00BB297F">
              <w:t>Wie und von wem wird die Kleidung gereinigt (z.B. gibt es eine Waschmaschine)?</w:t>
            </w:r>
          </w:p>
        </w:tc>
        <w:tc>
          <w:tcPr>
            <w:tcW w:w="5745" w:type="dxa"/>
          </w:tcPr>
          <w:p w:rsidR="006528D6" w:rsidRDefault="006528D6" w:rsidP="006528D6">
            <w:r w:rsidRPr="000F5FC2">
              <w:rPr>
                <w:color w:val="FFFFFF" w:themeColor="background1"/>
                <w:sz w:val="96"/>
                <w:szCs w:val="96"/>
              </w:rPr>
              <w:t>A</w:t>
            </w:r>
          </w:p>
        </w:tc>
      </w:tr>
    </w:tbl>
    <w:p w:rsidR="00E715B4" w:rsidRDefault="00E715B4" w:rsidP="007664EA">
      <w:pPr>
        <w:spacing w:line="276" w:lineRule="auto"/>
        <w:ind w:left="576"/>
      </w:pPr>
    </w:p>
    <w:p w:rsidR="00B03BAE" w:rsidRPr="00BB297F" w:rsidRDefault="00B03BAE" w:rsidP="007664EA">
      <w:pPr>
        <w:spacing w:line="276" w:lineRule="auto"/>
        <w:ind w:left="576"/>
      </w:pPr>
    </w:p>
    <w:p w:rsidR="00862A6E" w:rsidRPr="00BB297F" w:rsidRDefault="00862A6E" w:rsidP="00862A6E">
      <w:pPr>
        <w:spacing w:before="240" w:after="240" w:line="276" w:lineRule="auto"/>
        <w:ind w:left="576"/>
        <w:rPr>
          <w:b/>
        </w:rPr>
      </w:pPr>
      <w:r w:rsidRPr="00BB297F">
        <w:rPr>
          <w:b/>
        </w:rPr>
        <w:t>Beschreiben Sie hier nach dem Aufbau die A</w:t>
      </w:r>
      <w:r w:rsidR="007A6B26">
        <w:rPr>
          <w:b/>
        </w:rPr>
        <w:t>(B)</w:t>
      </w:r>
      <w:r w:rsidRPr="00BB297F">
        <w:rPr>
          <w:b/>
        </w:rPr>
        <w:t xml:space="preserve">EDL „sich kleiden </w:t>
      </w:r>
      <w:r w:rsidR="00E21B2D">
        <w:rPr>
          <w:b/>
        </w:rPr>
        <w:t>können“ bei Ihrem/Ihrer Klienten*i</w:t>
      </w:r>
      <w:r w:rsidRPr="00BB297F">
        <w:rPr>
          <w:b/>
        </w:rPr>
        <w:t>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Gewohnheiten:</w:t>
            </w:r>
          </w:p>
        </w:tc>
        <w:tc>
          <w:tcPr>
            <w:tcW w:w="8746" w:type="dxa"/>
          </w:tcPr>
          <w:p w:rsidR="006528D6" w:rsidRDefault="006528D6" w:rsidP="006528D6">
            <w:r w:rsidRPr="00430B58">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430B58">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430B58">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430B58">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430B58">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430B58">
              <w:rPr>
                <w:color w:val="FFFFFF" w:themeColor="background1"/>
                <w:sz w:val="96"/>
                <w:szCs w:val="96"/>
              </w:rPr>
              <w:t>A</w:t>
            </w:r>
          </w:p>
        </w:tc>
      </w:tr>
    </w:tbl>
    <w:p w:rsidR="00862A6E" w:rsidRPr="00BB297F" w:rsidRDefault="00862A6E" w:rsidP="00072CBD">
      <w:pPr>
        <w:pStyle w:val="Textkrper"/>
        <w:spacing w:before="3" w:line="480" w:lineRule="auto"/>
        <w:rPr>
          <w:rFonts w:cs="Arial"/>
        </w:rPr>
      </w:pPr>
    </w:p>
    <w:p w:rsidR="00802B13" w:rsidRPr="00BB297F" w:rsidRDefault="00802B13" w:rsidP="00802B13">
      <w:pPr>
        <w:pStyle w:val="Textkrper"/>
        <w:spacing w:before="3" w:line="360" w:lineRule="auto"/>
        <w:ind w:left="936"/>
        <w:rPr>
          <w:rFonts w:cs="Arial"/>
        </w:rPr>
      </w:pPr>
    </w:p>
    <w:p w:rsidR="00072CBD" w:rsidRPr="00BB297F" w:rsidRDefault="00072CBD">
      <w:pPr>
        <w:widowControl/>
        <w:autoSpaceDE/>
        <w:autoSpaceDN/>
        <w:spacing w:after="200" w:line="276" w:lineRule="auto"/>
        <w:rPr>
          <w:rFonts w:eastAsiaTheme="majorEastAsia" w:cstheme="majorBidi"/>
          <w:b/>
          <w:sz w:val="24"/>
          <w:szCs w:val="26"/>
        </w:rPr>
      </w:pPr>
      <w:r w:rsidRPr="00BB297F">
        <w:br w:type="page"/>
      </w:r>
    </w:p>
    <w:p w:rsidR="00A737DB" w:rsidRPr="00BB297F" w:rsidRDefault="00A737DB" w:rsidP="00862A6E">
      <w:pPr>
        <w:pStyle w:val="berschrift2"/>
        <w:spacing w:line="276" w:lineRule="auto"/>
        <w:rPr>
          <w:color w:val="auto"/>
        </w:rPr>
      </w:pPr>
      <w:r w:rsidRPr="00BB297F">
        <w:rPr>
          <w:color w:val="auto"/>
        </w:rPr>
        <w:lastRenderedPageBreak/>
        <w:t>Ruhen und</w:t>
      </w:r>
      <w:r w:rsidRPr="00BB297F">
        <w:rPr>
          <w:color w:val="auto"/>
          <w:spacing w:val="7"/>
        </w:rPr>
        <w:t xml:space="preserve"> </w:t>
      </w:r>
      <w:r w:rsidR="009B1780" w:rsidRPr="00BB297F">
        <w:rPr>
          <w:color w:val="auto"/>
        </w:rPr>
        <w:t>S</w:t>
      </w:r>
      <w:r w:rsidRPr="00BB297F">
        <w:rPr>
          <w:color w:val="auto"/>
        </w:rPr>
        <w:t>chlafen</w:t>
      </w:r>
      <w:r w:rsidR="00092A7E" w:rsidRPr="00BB297F">
        <w:rPr>
          <w:color w:val="auto"/>
        </w:rPr>
        <w:t xml:space="preserve"> können</w:t>
      </w:r>
    </w:p>
    <w:p w:rsidR="00072CBD" w:rsidRPr="00BB297F" w:rsidRDefault="00072CBD" w:rsidP="00862A6E">
      <w:pPr>
        <w:spacing w:line="276" w:lineRule="auto"/>
        <w:ind w:left="576"/>
        <w:rPr>
          <w:b/>
          <w:bCs/>
        </w:rPr>
      </w:pPr>
    </w:p>
    <w:p w:rsidR="00092A7E" w:rsidRPr="00BB297F" w:rsidRDefault="00092A7E" w:rsidP="00862A6E">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072CBD" w:rsidRPr="00BB297F" w:rsidRDefault="00072CBD" w:rsidP="00862A6E">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6528D6" w:rsidRPr="00BB297F" w:rsidTr="00072CBD">
        <w:trPr>
          <w:trHeight w:val="929"/>
        </w:trPr>
        <w:tc>
          <w:tcPr>
            <w:tcW w:w="4815" w:type="dxa"/>
            <w:vAlign w:val="center"/>
          </w:tcPr>
          <w:p w:rsidR="006528D6" w:rsidRPr="00BB297F" w:rsidRDefault="006528D6" w:rsidP="006528D6">
            <w:pPr>
              <w:spacing w:line="276" w:lineRule="auto"/>
              <w:rPr>
                <w:b/>
                <w:bCs/>
              </w:rPr>
            </w:pPr>
            <w:r w:rsidRPr="00BB297F">
              <w:t>Wie ist der Tag-Nacht-Rhythmus des betreuten Menschen?</w:t>
            </w:r>
          </w:p>
        </w:tc>
        <w:tc>
          <w:tcPr>
            <w:tcW w:w="5745" w:type="dxa"/>
          </w:tcPr>
          <w:p w:rsidR="006528D6" w:rsidRDefault="006528D6" w:rsidP="006528D6">
            <w:r w:rsidRPr="00173379">
              <w:rPr>
                <w:color w:val="FFFFFF" w:themeColor="background1"/>
                <w:sz w:val="96"/>
                <w:szCs w:val="96"/>
              </w:rPr>
              <w:t>A</w:t>
            </w:r>
          </w:p>
        </w:tc>
      </w:tr>
      <w:tr w:rsidR="006528D6" w:rsidRPr="00BB297F" w:rsidTr="00E4199E">
        <w:trPr>
          <w:trHeight w:val="842"/>
        </w:trPr>
        <w:tc>
          <w:tcPr>
            <w:tcW w:w="4815" w:type="dxa"/>
            <w:vAlign w:val="center"/>
          </w:tcPr>
          <w:p w:rsidR="006528D6" w:rsidRPr="00BB297F" w:rsidRDefault="006528D6" w:rsidP="006528D6">
            <w:pPr>
              <w:spacing w:line="276" w:lineRule="auto"/>
              <w:rPr>
                <w:b/>
                <w:bCs/>
              </w:rPr>
            </w:pPr>
            <w:r w:rsidRPr="00BB297F">
              <w:t>Welche Schlafgewohnheiten hat der betreute Mensch (z.B. Mittagsschlaf, Schlafumgebung hell – dunkel, laut – leise)?</w:t>
            </w:r>
          </w:p>
        </w:tc>
        <w:tc>
          <w:tcPr>
            <w:tcW w:w="5745" w:type="dxa"/>
          </w:tcPr>
          <w:p w:rsidR="006528D6" w:rsidRDefault="006528D6" w:rsidP="006528D6">
            <w:r w:rsidRPr="00173379">
              <w:rPr>
                <w:color w:val="FFFFFF" w:themeColor="background1"/>
                <w:sz w:val="96"/>
                <w:szCs w:val="96"/>
              </w:rPr>
              <w:t>A</w:t>
            </w:r>
          </w:p>
        </w:tc>
      </w:tr>
      <w:tr w:rsidR="006528D6" w:rsidRPr="00BB297F" w:rsidTr="00072CBD">
        <w:trPr>
          <w:trHeight w:val="922"/>
        </w:trPr>
        <w:tc>
          <w:tcPr>
            <w:tcW w:w="4815" w:type="dxa"/>
            <w:vAlign w:val="center"/>
          </w:tcPr>
          <w:p w:rsidR="006528D6" w:rsidRPr="00BB297F" w:rsidRDefault="006528D6" w:rsidP="006528D6">
            <w:pPr>
              <w:spacing w:line="276" w:lineRule="auto"/>
              <w:rPr>
                <w:b/>
                <w:bCs/>
              </w:rPr>
            </w:pPr>
            <w:r w:rsidRPr="00BB297F">
              <w:t>Gibt es Besonderheiten beim Schlaf (z.B. bestimmte Schlafrituale)?</w:t>
            </w:r>
          </w:p>
        </w:tc>
        <w:tc>
          <w:tcPr>
            <w:tcW w:w="5745" w:type="dxa"/>
          </w:tcPr>
          <w:p w:rsidR="006528D6" w:rsidRDefault="006528D6" w:rsidP="006528D6">
            <w:r w:rsidRPr="00173379">
              <w:rPr>
                <w:color w:val="FFFFFF" w:themeColor="background1"/>
                <w:sz w:val="96"/>
                <w:szCs w:val="96"/>
              </w:rPr>
              <w:t>A</w:t>
            </w:r>
          </w:p>
        </w:tc>
      </w:tr>
      <w:tr w:rsidR="006528D6" w:rsidRPr="00BB297F" w:rsidTr="00E4199E">
        <w:trPr>
          <w:trHeight w:val="692"/>
        </w:trPr>
        <w:tc>
          <w:tcPr>
            <w:tcW w:w="4815" w:type="dxa"/>
            <w:vAlign w:val="center"/>
          </w:tcPr>
          <w:p w:rsidR="006528D6" w:rsidRPr="00BB297F" w:rsidRDefault="006528D6" w:rsidP="006528D6">
            <w:pPr>
              <w:spacing w:line="276" w:lineRule="auto"/>
              <w:rPr>
                <w:b/>
                <w:bCs/>
              </w:rPr>
            </w:pPr>
            <w:r w:rsidRPr="00BB297F">
              <w:t>Hat der betreute Mensch Probleme beim Schlafen (z.B. Einschlafstörungen, Durchschlafstörungen, häufige Toilettengänge in der Nacht)?</w:t>
            </w:r>
          </w:p>
        </w:tc>
        <w:tc>
          <w:tcPr>
            <w:tcW w:w="5745" w:type="dxa"/>
          </w:tcPr>
          <w:p w:rsidR="006528D6" w:rsidRDefault="006528D6" w:rsidP="006528D6">
            <w:r w:rsidRPr="00173379">
              <w:rPr>
                <w:color w:val="FFFFFF" w:themeColor="background1"/>
                <w:sz w:val="96"/>
                <w:szCs w:val="96"/>
              </w:rPr>
              <w:t>A</w:t>
            </w:r>
          </w:p>
        </w:tc>
      </w:tr>
    </w:tbl>
    <w:p w:rsidR="00072CBD" w:rsidRPr="00BB297F" w:rsidRDefault="00072CBD" w:rsidP="00862A6E">
      <w:pPr>
        <w:spacing w:line="276" w:lineRule="auto"/>
        <w:ind w:left="576"/>
      </w:pPr>
    </w:p>
    <w:p w:rsidR="00862A6E" w:rsidRPr="00BB297F" w:rsidRDefault="00862A6E" w:rsidP="00862A6E">
      <w:pPr>
        <w:spacing w:before="240" w:after="240" w:line="276" w:lineRule="auto"/>
        <w:ind w:left="576"/>
        <w:rPr>
          <w:b/>
        </w:rPr>
      </w:pPr>
      <w:r w:rsidRPr="00BB297F">
        <w:rPr>
          <w:b/>
        </w:rPr>
        <w:t>Beschreiben Sie hier nach dem Aufbau die A</w:t>
      </w:r>
      <w:r w:rsidR="007A6B26">
        <w:rPr>
          <w:b/>
        </w:rPr>
        <w:t>(B)</w:t>
      </w:r>
      <w:r w:rsidRPr="00BB297F">
        <w:rPr>
          <w:b/>
        </w:rPr>
        <w:t>EDL „Ruhen und Schlafen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bookmarkStart w:id="8" w:name="_Hlk125111037"/>
            <w:r w:rsidRPr="00BB297F">
              <w:rPr>
                <w:rFonts w:cs="Arial"/>
              </w:rPr>
              <w:t>Gewohnheiten:</w:t>
            </w:r>
          </w:p>
        </w:tc>
        <w:tc>
          <w:tcPr>
            <w:tcW w:w="8746" w:type="dxa"/>
          </w:tcPr>
          <w:p w:rsidR="006528D6" w:rsidRDefault="006528D6" w:rsidP="006528D6">
            <w:r w:rsidRPr="00F138FD">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F138FD">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F138FD">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F138FD">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F138FD">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F138FD">
              <w:rPr>
                <w:color w:val="FFFFFF" w:themeColor="background1"/>
                <w:sz w:val="96"/>
                <w:szCs w:val="96"/>
              </w:rPr>
              <w:t>A</w:t>
            </w:r>
          </w:p>
        </w:tc>
      </w:tr>
      <w:bookmarkEnd w:id="8"/>
    </w:tbl>
    <w:p w:rsidR="00B03BAE" w:rsidRDefault="00B03BAE">
      <w:pPr>
        <w:widowControl/>
        <w:autoSpaceDE/>
        <w:autoSpaceDN/>
        <w:spacing w:after="200" w:line="276" w:lineRule="auto"/>
        <w:rPr>
          <w:rFonts w:eastAsiaTheme="majorEastAsia" w:cstheme="majorBidi"/>
          <w:b/>
          <w:sz w:val="24"/>
          <w:szCs w:val="26"/>
        </w:rPr>
      </w:pPr>
      <w:r>
        <w:br w:type="page"/>
      </w:r>
    </w:p>
    <w:p w:rsidR="00A737DB" w:rsidRPr="00BB297F" w:rsidRDefault="00A737DB" w:rsidP="00541D4D">
      <w:pPr>
        <w:pStyle w:val="berschrift2"/>
        <w:rPr>
          <w:color w:val="auto"/>
        </w:rPr>
      </w:pPr>
      <w:r w:rsidRPr="00BB297F">
        <w:rPr>
          <w:color w:val="auto"/>
        </w:rPr>
        <w:t>Sich</w:t>
      </w:r>
      <w:r w:rsidRPr="00BB297F">
        <w:rPr>
          <w:color w:val="auto"/>
          <w:spacing w:val="3"/>
        </w:rPr>
        <w:t xml:space="preserve"> </w:t>
      </w:r>
      <w:r w:rsidRPr="00BB297F">
        <w:rPr>
          <w:color w:val="auto"/>
        </w:rPr>
        <w:t>beschäftigen</w:t>
      </w:r>
      <w:r w:rsidR="008E2852" w:rsidRPr="00BB297F">
        <w:rPr>
          <w:color w:val="auto"/>
        </w:rPr>
        <w:t xml:space="preserve"> </w:t>
      </w:r>
      <w:r w:rsidR="003A3671" w:rsidRPr="00BB297F">
        <w:rPr>
          <w:color w:val="auto"/>
        </w:rPr>
        <w:t>können</w:t>
      </w:r>
    </w:p>
    <w:p w:rsidR="00072CBD" w:rsidRPr="00BB297F" w:rsidRDefault="00072CBD" w:rsidP="008E2852">
      <w:pPr>
        <w:spacing w:line="276" w:lineRule="auto"/>
        <w:ind w:left="576"/>
        <w:rPr>
          <w:b/>
          <w:bCs/>
        </w:rPr>
      </w:pPr>
    </w:p>
    <w:p w:rsidR="008E2852" w:rsidRPr="00BB297F" w:rsidRDefault="008E2852" w:rsidP="008E2852">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072CBD" w:rsidRPr="00BB297F" w:rsidRDefault="00072CBD" w:rsidP="008E2852">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6528D6" w:rsidRPr="00BB297F" w:rsidTr="00E4199E">
        <w:trPr>
          <w:trHeight w:val="929"/>
        </w:trPr>
        <w:tc>
          <w:tcPr>
            <w:tcW w:w="4815" w:type="dxa"/>
            <w:vAlign w:val="center"/>
          </w:tcPr>
          <w:p w:rsidR="006528D6" w:rsidRPr="00BB297F" w:rsidRDefault="006528D6" w:rsidP="006528D6">
            <w:pPr>
              <w:spacing w:line="276" w:lineRule="auto"/>
              <w:rPr>
                <w:b/>
                <w:bCs/>
              </w:rPr>
            </w:pPr>
            <w:r w:rsidRPr="00BB297F">
              <w:t>Wie gestaltet der betreute Mensch seinen Tag?</w:t>
            </w:r>
          </w:p>
        </w:tc>
        <w:tc>
          <w:tcPr>
            <w:tcW w:w="5745" w:type="dxa"/>
          </w:tcPr>
          <w:p w:rsidR="006528D6" w:rsidRDefault="006528D6" w:rsidP="006528D6">
            <w:r w:rsidRPr="00BA48E3">
              <w:rPr>
                <w:color w:val="FFFFFF" w:themeColor="background1"/>
                <w:sz w:val="96"/>
                <w:szCs w:val="96"/>
              </w:rPr>
              <w:t>A</w:t>
            </w:r>
          </w:p>
        </w:tc>
      </w:tr>
      <w:tr w:rsidR="006528D6" w:rsidRPr="00BB297F" w:rsidTr="00E4199E">
        <w:trPr>
          <w:trHeight w:val="842"/>
        </w:trPr>
        <w:tc>
          <w:tcPr>
            <w:tcW w:w="4815" w:type="dxa"/>
            <w:vAlign w:val="center"/>
          </w:tcPr>
          <w:p w:rsidR="006528D6" w:rsidRPr="00BB297F" w:rsidRDefault="006528D6" w:rsidP="006528D6">
            <w:pPr>
              <w:spacing w:line="276" w:lineRule="auto"/>
              <w:rPr>
                <w:b/>
                <w:bCs/>
              </w:rPr>
            </w:pPr>
            <w:r w:rsidRPr="00BB297F">
              <w:t>Welche Aktivitäten mit anderen Menschen gibt es (z.B. Freunde treffen, plaudern, Spiele, Ausflüge, Kaffee trinken)?</w:t>
            </w:r>
          </w:p>
        </w:tc>
        <w:tc>
          <w:tcPr>
            <w:tcW w:w="5745" w:type="dxa"/>
          </w:tcPr>
          <w:p w:rsidR="006528D6" w:rsidRDefault="006528D6" w:rsidP="006528D6">
            <w:r w:rsidRPr="00BA48E3">
              <w:rPr>
                <w:color w:val="FFFFFF" w:themeColor="background1"/>
                <w:sz w:val="96"/>
                <w:szCs w:val="96"/>
              </w:rPr>
              <w:t>A</w:t>
            </w:r>
          </w:p>
        </w:tc>
      </w:tr>
      <w:tr w:rsidR="006528D6" w:rsidRPr="00BB297F" w:rsidTr="00E4199E">
        <w:trPr>
          <w:trHeight w:val="922"/>
        </w:trPr>
        <w:tc>
          <w:tcPr>
            <w:tcW w:w="4815" w:type="dxa"/>
            <w:vAlign w:val="center"/>
          </w:tcPr>
          <w:p w:rsidR="006528D6" w:rsidRPr="00BB297F" w:rsidRDefault="006528D6" w:rsidP="006528D6">
            <w:pPr>
              <w:spacing w:line="276" w:lineRule="auto"/>
              <w:rPr>
                <w:b/>
                <w:bCs/>
              </w:rPr>
            </w:pPr>
            <w:r w:rsidRPr="00BB297F">
              <w:t>Welche Hobbies hat der betreute Mensch?</w:t>
            </w:r>
          </w:p>
        </w:tc>
        <w:tc>
          <w:tcPr>
            <w:tcW w:w="5745" w:type="dxa"/>
          </w:tcPr>
          <w:p w:rsidR="006528D6" w:rsidRDefault="006528D6" w:rsidP="006528D6">
            <w:r w:rsidRPr="00BA48E3">
              <w:rPr>
                <w:color w:val="FFFFFF" w:themeColor="background1"/>
                <w:sz w:val="96"/>
                <w:szCs w:val="96"/>
              </w:rPr>
              <w:t>A</w:t>
            </w:r>
          </w:p>
        </w:tc>
      </w:tr>
      <w:tr w:rsidR="006528D6" w:rsidRPr="00BB297F" w:rsidTr="00072CBD">
        <w:trPr>
          <w:trHeight w:val="900"/>
        </w:trPr>
        <w:tc>
          <w:tcPr>
            <w:tcW w:w="4815" w:type="dxa"/>
            <w:vAlign w:val="center"/>
          </w:tcPr>
          <w:p w:rsidR="006528D6" w:rsidRPr="00BB297F" w:rsidRDefault="006528D6" w:rsidP="006528D6">
            <w:pPr>
              <w:spacing w:line="276" w:lineRule="auto"/>
            </w:pPr>
            <w:r w:rsidRPr="00BB297F">
              <w:t>Fühlt sich der betreute Mensch einsam?</w:t>
            </w:r>
          </w:p>
        </w:tc>
        <w:tc>
          <w:tcPr>
            <w:tcW w:w="5745" w:type="dxa"/>
          </w:tcPr>
          <w:p w:rsidR="006528D6" w:rsidRDefault="006528D6" w:rsidP="006528D6">
            <w:r w:rsidRPr="00BA48E3">
              <w:rPr>
                <w:color w:val="FFFFFF" w:themeColor="background1"/>
                <w:sz w:val="96"/>
                <w:szCs w:val="96"/>
              </w:rPr>
              <w:t>A</w:t>
            </w:r>
          </w:p>
        </w:tc>
      </w:tr>
    </w:tbl>
    <w:p w:rsidR="00072CBD" w:rsidRPr="00BB297F" w:rsidRDefault="00072CBD" w:rsidP="00862A6E">
      <w:pPr>
        <w:spacing w:line="276" w:lineRule="auto"/>
        <w:ind w:left="576"/>
      </w:pPr>
    </w:p>
    <w:p w:rsidR="00072CBD" w:rsidRPr="00BB297F" w:rsidRDefault="00072CBD" w:rsidP="00862A6E">
      <w:pPr>
        <w:spacing w:line="276" w:lineRule="auto"/>
        <w:ind w:left="576"/>
      </w:pPr>
    </w:p>
    <w:p w:rsidR="00862A6E" w:rsidRPr="00BB297F" w:rsidRDefault="00862A6E" w:rsidP="00862A6E">
      <w:pPr>
        <w:spacing w:before="240" w:after="240" w:line="276" w:lineRule="auto"/>
        <w:ind w:left="576"/>
        <w:rPr>
          <w:b/>
        </w:rPr>
      </w:pPr>
      <w:r w:rsidRPr="00BB297F">
        <w:rPr>
          <w:b/>
        </w:rPr>
        <w:t>Beschreiben Sie hier nach dem Aufbau die A</w:t>
      </w:r>
      <w:r w:rsidR="007A6B26">
        <w:rPr>
          <w:b/>
        </w:rPr>
        <w:t>(B)</w:t>
      </w:r>
      <w:r w:rsidRPr="00BB297F">
        <w:rPr>
          <w:b/>
        </w:rPr>
        <w:t>EDL „</w:t>
      </w:r>
      <w:r w:rsidR="00813792" w:rsidRPr="00BB297F">
        <w:rPr>
          <w:b/>
        </w:rPr>
        <w:t>sich beschäftigen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Gewohnheiten:</w:t>
            </w:r>
          </w:p>
        </w:tc>
        <w:tc>
          <w:tcPr>
            <w:tcW w:w="8746" w:type="dxa"/>
          </w:tcPr>
          <w:p w:rsidR="006528D6" w:rsidRDefault="006528D6" w:rsidP="006528D6">
            <w:r w:rsidRPr="001559F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1559F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1559F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1559F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1559F0">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1559F0">
              <w:rPr>
                <w:color w:val="FFFFFF" w:themeColor="background1"/>
                <w:sz w:val="96"/>
                <w:szCs w:val="96"/>
              </w:rPr>
              <w:t>A</w:t>
            </w:r>
          </w:p>
        </w:tc>
      </w:tr>
    </w:tbl>
    <w:p w:rsidR="00B03BAE" w:rsidRDefault="00B03BAE">
      <w:pPr>
        <w:widowControl/>
        <w:autoSpaceDE/>
        <w:autoSpaceDN/>
        <w:spacing w:after="200" w:line="276" w:lineRule="auto"/>
        <w:rPr>
          <w:rFonts w:cs="Arial"/>
          <w:b/>
          <w:sz w:val="17"/>
          <w:szCs w:val="20"/>
        </w:rPr>
      </w:pPr>
      <w:bookmarkStart w:id="9" w:name="_GoBack"/>
      <w:bookmarkEnd w:id="9"/>
      <w:r>
        <w:rPr>
          <w:rFonts w:cs="Arial"/>
          <w:b/>
          <w:sz w:val="17"/>
        </w:rPr>
        <w:br w:type="page"/>
      </w:r>
    </w:p>
    <w:p w:rsidR="00A737DB" w:rsidRPr="00BB297F" w:rsidRDefault="00A737DB" w:rsidP="00541D4D">
      <w:pPr>
        <w:pStyle w:val="berschrift2"/>
        <w:rPr>
          <w:color w:val="auto"/>
        </w:rPr>
      </w:pPr>
      <w:r w:rsidRPr="00BB297F">
        <w:rPr>
          <w:color w:val="auto"/>
        </w:rPr>
        <w:t>Sich als Mann/Frau fühlen und verhalten</w:t>
      </w:r>
      <w:r w:rsidR="00A450B4" w:rsidRPr="00BB297F">
        <w:rPr>
          <w:color w:val="auto"/>
        </w:rPr>
        <w:t xml:space="preserve"> können</w:t>
      </w:r>
    </w:p>
    <w:p w:rsidR="00072CBD" w:rsidRPr="00BB297F" w:rsidRDefault="00072CBD" w:rsidP="00072CBD"/>
    <w:p w:rsidR="00A450B4" w:rsidRPr="00BB297F" w:rsidRDefault="00A450B4" w:rsidP="00A450B4">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 xml:space="preserve"> </w:t>
      </w:r>
    </w:p>
    <w:p w:rsidR="00072CBD" w:rsidRPr="00BB297F" w:rsidRDefault="00072CBD" w:rsidP="00A450B4">
      <w:pPr>
        <w:spacing w:line="276" w:lineRule="auto"/>
        <w:ind w:left="576"/>
      </w:pPr>
    </w:p>
    <w:tbl>
      <w:tblPr>
        <w:tblStyle w:val="Tabellenraster"/>
        <w:tblW w:w="0" w:type="auto"/>
        <w:tblLook w:val="04A0" w:firstRow="1" w:lastRow="0" w:firstColumn="1" w:lastColumn="0" w:noHBand="0" w:noVBand="1"/>
      </w:tblPr>
      <w:tblGrid>
        <w:gridCol w:w="4815"/>
        <w:gridCol w:w="5745"/>
      </w:tblGrid>
      <w:tr w:rsidR="006528D6" w:rsidRPr="00BB297F" w:rsidTr="00E4199E">
        <w:trPr>
          <w:trHeight w:val="929"/>
        </w:trPr>
        <w:tc>
          <w:tcPr>
            <w:tcW w:w="4815" w:type="dxa"/>
            <w:vAlign w:val="center"/>
          </w:tcPr>
          <w:p w:rsidR="006528D6" w:rsidRPr="00BB297F" w:rsidRDefault="006528D6" w:rsidP="006528D6">
            <w:pPr>
              <w:spacing w:line="276" w:lineRule="auto"/>
              <w:rPr>
                <w:b/>
                <w:bCs/>
              </w:rPr>
            </w:pPr>
            <w:r w:rsidRPr="00BB297F">
              <w:t>Wie gestaltet der betreute Mensch Rolle als Mann oder Frau?</w:t>
            </w:r>
          </w:p>
        </w:tc>
        <w:tc>
          <w:tcPr>
            <w:tcW w:w="5745" w:type="dxa"/>
          </w:tcPr>
          <w:p w:rsidR="006528D6" w:rsidRDefault="006528D6" w:rsidP="006528D6">
            <w:r w:rsidRPr="00C6307E">
              <w:rPr>
                <w:color w:val="FFFFFF" w:themeColor="background1"/>
                <w:sz w:val="96"/>
                <w:szCs w:val="96"/>
              </w:rPr>
              <w:t>A</w:t>
            </w:r>
          </w:p>
        </w:tc>
      </w:tr>
      <w:tr w:rsidR="006528D6" w:rsidRPr="00BB297F" w:rsidTr="00E4199E">
        <w:trPr>
          <w:trHeight w:val="842"/>
        </w:trPr>
        <w:tc>
          <w:tcPr>
            <w:tcW w:w="4815" w:type="dxa"/>
            <w:vAlign w:val="center"/>
          </w:tcPr>
          <w:p w:rsidR="006528D6" w:rsidRPr="00BB297F" w:rsidRDefault="006528D6" w:rsidP="006528D6">
            <w:pPr>
              <w:spacing w:line="276" w:lineRule="auto"/>
              <w:rPr>
                <w:b/>
                <w:bCs/>
              </w:rPr>
            </w:pPr>
            <w:r w:rsidRPr="00BB297F">
              <w:t>Wie ausgeprägt ist das Schamgefühl (z.B. Frau möchte nicht von einem Mann gepflegt werden)?</w:t>
            </w:r>
          </w:p>
        </w:tc>
        <w:tc>
          <w:tcPr>
            <w:tcW w:w="5745" w:type="dxa"/>
          </w:tcPr>
          <w:p w:rsidR="006528D6" w:rsidRDefault="006528D6" w:rsidP="006528D6">
            <w:r w:rsidRPr="00C6307E">
              <w:rPr>
                <w:color w:val="FFFFFF" w:themeColor="background1"/>
                <w:sz w:val="96"/>
                <w:szCs w:val="96"/>
              </w:rPr>
              <w:t>A</w:t>
            </w:r>
          </w:p>
        </w:tc>
      </w:tr>
    </w:tbl>
    <w:p w:rsidR="00072CBD" w:rsidRPr="00BB297F" w:rsidRDefault="00072CBD" w:rsidP="00813792">
      <w:pPr>
        <w:spacing w:line="276" w:lineRule="auto"/>
        <w:ind w:left="576"/>
      </w:pPr>
    </w:p>
    <w:p w:rsidR="00072CBD" w:rsidRPr="00BB297F" w:rsidRDefault="00072CBD" w:rsidP="00813792">
      <w:pPr>
        <w:spacing w:line="276" w:lineRule="auto"/>
        <w:ind w:left="576"/>
      </w:pPr>
    </w:p>
    <w:p w:rsidR="00072CBD" w:rsidRPr="00BB297F" w:rsidRDefault="00813792" w:rsidP="005E65B1">
      <w:pPr>
        <w:spacing w:before="240" w:after="240" w:line="276" w:lineRule="auto"/>
        <w:ind w:left="576"/>
        <w:rPr>
          <w:b/>
        </w:rPr>
      </w:pPr>
      <w:r w:rsidRPr="00BB297F">
        <w:rPr>
          <w:b/>
        </w:rPr>
        <w:t>Beschreiben Sie hier nach dem Aufbau die A</w:t>
      </w:r>
      <w:r w:rsidR="007A6B26">
        <w:rPr>
          <w:b/>
        </w:rPr>
        <w:t>(B)</w:t>
      </w:r>
      <w:r w:rsidRPr="00BB297F">
        <w:rPr>
          <w:b/>
        </w:rPr>
        <w:t>EDL „sich als Mann/Frau fühlen und verhalten</w:t>
      </w:r>
      <w:r w:rsidR="00E21B2D">
        <w:rPr>
          <w:b/>
        </w:rPr>
        <w:t xml:space="preserve"> können“ bei Ihrem/Ihrer Klient*</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lastRenderedPageBreak/>
              <w:t>Gewohnheiten:</w:t>
            </w:r>
          </w:p>
        </w:tc>
        <w:tc>
          <w:tcPr>
            <w:tcW w:w="8746" w:type="dxa"/>
          </w:tcPr>
          <w:p w:rsidR="006528D6" w:rsidRDefault="006528D6" w:rsidP="006528D6">
            <w:r w:rsidRPr="00523109">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523109">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523109">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523109">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523109">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523109">
              <w:rPr>
                <w:color w:val="FFFFFF" w:themeColor="background1"/>
                <w:sz w:val="96"/>
                <w:szCs w:val="96"/>
              </w:rPr>
              <w:t>A</w:t>
            </w:r>
          </w:p>
        </w:tc>
      </w:tr>
    </w:tbl>
    <w:p w:rsidR="00802B13" w:rsidRPr="00BB297F" w:rsidRDefault="00802B13" w:rsidP="00802B13">
      <w:pPr>
        <w:pStyle w:val="Textkrper"/>
        <w:spacing w:before="3" w:line="360" w:lineRule="auto"/>
        <w:ind w:left="936"/>
        <w:rPr>
          <w:rFonts w:cs="Arial"/>
        </w:rPr>
      </w:pPr>
    </w:p>
    <w:p w:rsidR="00072CBD" w:rsidRPr="00BB297F" w:rsidRDefault="00072CBD">
      <w:pPr>
        <w:widowControl/>
        <w:autoSpaceDE/>
        <w:autoSpaceDN/>
        <w:spacing w:after="200" w:line="276" w:lineRule="auto"/>
        <w:rPr>
          <w:rFonts w:eastAsiaTheme="majorEastAsia" w:cstheme="majorBidi"/>
          <w:b/>
          <w:sz w:val="24"/>
          <w:szCs w:val="26"/>
        </w:rPr>
      </w:pPr>
      <w:r w:rsidRPr="00BB297F">
        <w:br w:type="page"/>
      </w:r>
    </w:p>
    <w:p w:rsidR="00A737DB" w:rsidRPr="00BB297F" w:rsidRDefault="00A737DB" w:rsidP="00813792">
      <w:pPr>
        <w:pStyle w:val="berschrift2"/>
        <w:spacing w:line="276" w:lineRule="auto"/>
        <w:rPr>
          <w:color w:val="auto"/>
        </w:rPr>
      </w:pPr>
      <w:r w:rsidRPr="00BB297F">
        <w:rPr>
          <w:color w:val="auto"/>
        </w:rPr>
        <w:lastRenderedPageBreak/>
        <w:t xml:space="preserve">Für eine sichere Umgebung sorgen </w:t>
      </w:r>
      <w:r w:rsidR="003F4D1B" w:rsidRPr="00BB297F">
        <w:rPr>
          <w:color w:val="auto"/>
        </w:rPr>
        <w:t>können</w:t>
      </w:r>
    </w:p>
    <w:p w:rsidR="00072CBD" w:rsidRPr="00BB297F" w:rsidRDefault="00072CBD" w:rsidP="00813792">
      <w:pPr>
        <w:spacing w:line="276" w:lineRule="auto"/>
        <w:ind w:left="576"/>
        <w:rPr>
          <w:b/>
          <w:bCs/>
        </w:rPr>
      </w:pPr>
    </w:p>
    <w:p w:rsidR="00A450B4" w:rsidRPr="00BB297F" w:rsidRDefault="00A450B4" w:rsidP="00813792">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p w:rsidR="00072CBD" w:rsidRPr="00BB297F" w:rsidRDefault="00072CBD" w:rsidP="00813792">
      <w:pPr>
        <w:spacing w:line="276" w:lineRule="auto"/>
        <w:ind w:left="576"/>
      </w:pPr>
    </w:p>
    <w:tbl>
      <w:tblPr>
        <w:tblStyle w:val="Tabellenraster"/>
        <w:tblW w:w="0" w:type="auto"/>
        <w:tblLook w:val="04A0" w:firstRow="1" w:lastRow="0" w:firstColumn="1" w:lastColumn="0" w:noHBand="0" w:noVBand="1"/>
      </w:tblPr>
      <w:tblGrid>
        <w:gridCol w:w="4815"/>
        <w:gridCol w:w="5745"/>
      </w:tblGrid>
      <w:tr w:rsidR="006528D6" w:rsidRPr="00BB297F" w:rsidTr="00E4199E">
        <w:trPr>
          <w:trHeight w:val="929"/>
        </w:trPr>
        <w:tc>
          <w:tcPr>
            <w:tcW w:w="4815" w:type="dxa"/>
            <w:vAlign w:val="center"/>
          </w:tcPr>
          <w:p w:rsidR="006528D6" w:rsidRPr="00BB297F" w:rsidRDefault="006528D6" w:rsidP="006528D6">
            <w:pPr>
              <w:spacing w:line="276" w:lineRule="auto"/>
              <w:rPr>
                <w:b/>
                <w:bCs/>
              </w:rPr>
            </w:pPr>
            <w:r w:rsidRPr="00BB297F">
              <w:t>Wie ist die Wohnumgebung gestaltet (z.B. Sicherheit in der Wohnung, Sturzgefahr)?</w:t>
            </w:r>
          </w:p>
        </w:tc>
        <w:tc>
          <w:tcPr>
            <w:tcW w:w="5745" w:type="dxa"/>
          </w:tcPr>
          <w:p w:rsidR="006528D6" w:rsidRDefault="006528D6" w:rsidP="006528D6">
            <w:r w:rsidRPr="00690E26">
              <w:rPr>
                <w:color w:val="FFFFFF" w:themeColor="background1"/>
                <w:sz w:val="96"/>
                <w:szCs w:val="96"/>
              </w:rPr>
              <w:t>A</w:t>
            </w:r>
          </w:p>
        </w:tc>
      </w:tr>
      <w:tr w:rsidR="006528D6" w:rsidRPr="00BB297F" w:rsidTr="00072CBD">
        <w:trPr>
          <w:trHeight w:val="974"/>
        </w:trPr>
        <w:tc>
          <w:tcPr>
            <w:tcW w:w="4815" w:type="dxa"/>
            <w:vAlign w:val="center"/>
          </w:tcPr>
          <w:p w:rsidR="006528D6" w:rsidRPr="00BB297F" w:rsidRDefault="006528D6" w:rsidP="006528D6">
            <w:pPr>
              <w:spacing w:line="276" w:lineRule="auto"/>
              <w:rPr>
                <w:b/>
                <w:bCs/>
              </w:rPr>
            </w:pPr>
            <w:r w:rsidRPr="00BB297F">
              <w:t>Welche Aktivitäten im Haushalt werden vom betreuten Menschen durchgeführt?</w:t>
            </w:r>
          </w:p>
        </w:tc>
        <w:tc>
          <w:tcPr>
            <w:tcW w:w="5745" w:type="dxa"/>
          </w:tcPr>
          <w:p w:rsidR="006528D6" w:rsidRDefault="006528D6" w:rsidP="006528D6">
            <w:r w:rsidRPr="00690E26">
              <w:rPr>
                <w:color w:val="FFFFFF" w:themeColor="background1"/>
                <w:sz w:val="96"/>
                <w:szCs w:val="96"/>
              </w:rPr>
              <w:t>A</w:t>
            </w:r>
          </w:p>
        </w:tc>
      </w:tr>
      <w:tr w:rsidR="006528D6" w:rsidRPr="00BB297F" w:rsidTr="00E4199E">
        <w:trPr>
          <w:trHeight w:val="922"/>
        </w:trPr>
        <w:tc>
          <w:tcPr>
            <w:tcW w:w="4815" w:type="dxa"/>
            <w:vAlign w:val="center"/>
          </w:tcPr>
          <w:p w:rsidR="006528D6" w:rsidRPr="00BB297F" w:rsidRDefault="006528D6" w:rsidP="006528D6">
            <w:pPr>
              <w:spacing w:line="276" w:lineRule="auto"/>
              <w:rPr>
                <w:b/>
                <w:bCs/>
              </w:rPr>
            </w:pPr>
            <w:r w:rsidRPr="00BB297F">
              <w:t>Welche Sicherheitsmaßnahmen gibt es in der Wohnung (z.B. Haltegriffe, Antirutschmatten, Rufhilfe)?</w:t>
            </w:r>
          </w:p>
        </w:tc>
        <w:tc>
          <w:tcPr>
            <w:tcW w:w="5745" w:type="dxa"/>
          </w:tcPr>
          <w:p w:rsidR="006528D6" w:rsidRDefault="006528D6" w:rsidP="006528D6">
            <w:r w:rsidRPr="00690E26">
              <w:rPr>
                <w:color w:val="FFFFFF" w:themeColor="background1"/>
                <w:sz w:val="96"/>
                <w:szCs w:val="96"/>
              </w:rPr>
              <w:t>A</w:t>
            </w:r>
          </w:p>
        </w:tc>
      </w:tr>
      <w:tr w:rsidR="006528D6" w:rsidRPr="00BB297F" w:rsidTr="00E4199E">
        <w:trPr>
          <w:trHeight w:val="900"/>
        </w:trPr>
        <w:tc>
          <w:tcPr>
            <w:tcW w:w="4815" w:type="dxa"/>
            <w:vAlign w:val="center"/>
          </w:tcPr>
          <w:p w:rsidR="006528D6" w:rsidRPr="00BB297F" w:rsidRDefault="006528D6" w:rsidP="006528D6">
            <w:pPr>
              <w:spacing w:line="276" w:lineRule="auto"/>
              <w:rPr>
                <w:b/>
                <w:bCs/>
              </w:rPr>
            </w:pPr>
            <w:r w:rsidRPr="00BB297F">
              <w:t>Welche Hilfsmittel zur Orientierung gibt es in der Wohnung (z.B. Nachtlicht, Uhr, Kalender, Zeitung)?</w:t>
            </w:r>
          </w:p>
        </w:tc>
        <w:tc>
          <w:tcPr>
            <w:tcW w:w="5745" w:type="dxa"/>
          </w:tcPr>
          <w:p w:rsidR="006528D6" w:rsidRDefault="006528D6" w:rsidP="006528D6">
            <w:r w:rsidRPr="00690E26">
              <w:rPr>
                <w:color w:val="FFFFFF" w:themeColor="background1"/>
                <w:sz w:val="96"/>
                <w:szCs w:val="96"/>
              </w:rPr>
              <w:t>A</w:t>
            </w:r>
          </w:p>
        </w:tc>
      </w:tr>
    </w:tbl>
    <w:p w:rsidR="00072CBD" w:rsidRPr="00BB297F" w:rsidRDefault="00072CBD" w:rsidP="00813792">
      <w:pPr>
        <w:spacing w:line="276" w:lineRule="auto"/>
        <w:ind w:left="576"/>
      </w:pPr>
    </w:p>
    <w:p w:rsidR="00072CBD" w:rsidRPr="00BB297F" w:rsidRDefault="00813792" w:rsidP="005E65B1">
      <w:pPr>
        <w:spacing w:before="240" w:after="240" w:line="276" w:lineRule="auto"/>
        <w:ind w:left="576"/>
        <w:rPr>
          <w:b/>
        </w:rPr>
      </w:pPr>
      <w:r w:rsidRPr="00BB297F">
        <w:rPr>
          <w:b/>
        </w:rPr>
        <w:t>Beschreiben Sie hier nach dem Aufbau die A</w:t>
      </w:r>
      <w:r w:rsidR="007A6B26">
        <w:rPr>
          <w:b/>
        </w:rPr>
        <w:t>(B)</w:t>
      </w:r>
      <w:r w:rsidRPr="00BB297F">
        <w:rPr>
          <w:b/>
        </w:rPr>
        <w:t>EDL „für eine sichere Umgebung sorgen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Gewohnheiten:</w:t>
            </w:r>
          </w:p>
        </w:tc>
        <w:tc>
          <w:tcPr>
            <w:tcW w:w="8746" w:type="dxa"/>
          </w:tcPr>
          <w:p w:rsidR="006528D6" w:rsidRDefault="006528D6" w:rsidP="006528D6">
            <w:r w:rsidRPr="003C30F6">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3C30F6">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3C30F6">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3C30F6">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3C30F6">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3C30F6">
              <w:rPr>
                <w:color w:val="FFFFFF" w:themeColor="background1"/>
                <w:sz w:val="96"/>
                <w:szCs w:val="96"/>
              </w:rPr>
              <w:t>A</w:t>
            </w:r>
          </w:p>
        </w:tc>
      </w:tr>
    </w:tbl>
    <w:p w:rsidR="00813792" w:rsidRPr="00BB297F" w:rsidRDefault="00813792" w:rsidP="00A450B4"/>
    <w:p w:rsidR="00072CBD" w:rsidRPr="00BB297F" w:rsidRDefault="00072CBD">
      <w:pPr>
        <w:widowControl/>
        <w:autoSpaceDE/>
        <w:autoSpaceDN/>
        <w:spacing w:after="200" w:line="276" w:lineRule="auto"/>
        <w:rPr>
          <w:rFonts w:eastAsiaTheme="majorEastAsia" w:cstheme="majorBidi"/>
          <w:b/>
          <w:sz w:val="24"/>
          <w:szCs w:val="26"/>
        </w:rPr>
      </w:pPr>
      <w:r w:rsidRPr="00BB297F">
        <w:br w:type="page"/>
      </w:r>
    </w:p>
    <w:p w:rsidR="00A450B4" w:rsidRPr="00BB297F" w:rsidRDefault="00A450B4" w:rsidP="00813792">
      <w:pPr>
        <w:pStyle w:val="berschrift2"/>
        <w:spacing w:line="276" w:lineRule="auto"/>
        <w:rPr>
          <w:color w:val="auto"/>
        </w:rPr>
      </w:pPr>
      <w:r w:rsidRPr="00BB297F">
        <w:rPr>
          <w:color w:val="auto"/>
        </w:rPr>
        <w:lastRenderedPageBreak/>
        <w:t>Soziale Bereiche des Lebens sichern</w:t>
      </w:r>
      <w:r w:rsidR="003F4D1B" w:rsidRPr="00BB297F">
        <w:rPr>
          <w:color w:val="auto"/>
        </w:rPr>
        <w:t xml:space="preserve"> können</w:t>
      </w:r>
    </w:p>
    <w:p w:rsidR="00072CBD" w:rsidRPr="00BB297F" w:rsidRDefault="00072CBD" w:rsidP="00813792">
      <w:pPr>
        <w:spacing w:line="276" w:lineRule="auto"/>
        <w:ind w:left="576"/>
        <w:rPr>
          <w:b/>
          <w:bCs/>
        </w:rPr>
      </w:pPr>
      <w:bookmarkStart w:id="10" w:name="_Hlk125102701"/>
    </w:p>
    <w:p w:rsidR="00A450B4" w:rsidRPr="00BB297F" w:rsidRDefault="00A450B4" w:rsidP="00813792">
      <w:pPr>
        <w:spacing w:line="276" w:lineRule="auto"/>
        <w:ind w:left="576"/>
        <w:rPr>
          <w:b/>
          <w:bCs/>
        </w:rPr>
      </w:pPr>
      <w:r w:rsidRPr="00BB297F">
        <w:rPr>
          <w:b/>
          <w:bCs/>
        </w:rPr>
        <w:t xml:space="preserve">Beantworten Sie </w:t>
      </w:r>
      <w:r w:rsidR="00875EAD" w:rsidRPr="00BB297F">
        <w:rPr>
          <w:b/>
          <w:bCs/>
        </w:rPr>
        <w:t xml:space="preserve">bitte </w:t>
      </w:r>
      <w:r w:rsidRPr="00BB297F">
        <w:rPr>
          <w:b/>
          <w:bCs/>
        </w:rPr>
        <w:t>folgende Fragen</w:t>
      </w:r>
      <w:r w:rsidR="00813792" w:rsidRPr="00BB297F">
        <w:rPr>
          <w:b/>
          <w:bCs/>
        </w:rPr>
        <w:t xml:space="preserve"> in ganzen Sätzen</w:t>
      </w:r>
      <w:r w:rsidRPr="00BB297F">
        <w:rPr>
          <w:b/>
          <w:bCs/>
        </w:rPr>
        <w:t>:</w:t>
      </w:r>
    </w:p>
    <w:bookmarkEnd w:id="10"/>
    <w:p w:rsidR="00072CBD" w:rsidRPr="00BB297F" w:rsidRDefault="00072CBD" w:rsidP="00813792">
      <w:pPr>
        <w:spacing w:line="276" w:lineRule="auto"/>
        <w:ind w:left="576"/>
      </w:pPr>
    </w:p>
    <w:tbl>
      <w:tblPr>
        <w:tblStyle w:val="Tabellenraster"/>
        <w:tblW w:w="0" w:type="auto"/>
        <w:tblLook w:val="04A0" w:firstRow="1" w:lastRow="0" w:firstColumn="1" w:lastColumn="0" w:noHBand="0" w:noVBand="1"/>
      </w:tblPr>
      <w:tblGrid>
        <w:gridCol w:w="4815"/>
        <w:gridCol w:w="5745"/>
      </w:tblGrid>
      <w:tr w:rsidR="006528D6" w:rsidRPr="00BB297F" w:rsidTr="00E4199E">
        <w:trPr>
          <w:trHeight w:val="929"/>
        </w:trPr>
        <w:tc>
          <w:tcPr>
            <w:tcW w:w="4815" w:type="dxa"/>
            <w:vAlign w:val="center"/>
          </w:tcPr>
          <w:p w:rsidR="006528D6" w:rsidRPr="00BB297F" w:rsidRDefault="006528D6" w:rsidP="006528D6">
            <w:pPr>
              <w:spacing w:line="276" w:lineRule="auto"/>
              <w:rPr>
                <w:b/>
                <w:bCs/>
              </w:rPr>
            </w:pPr>
            <w:r w:rsidRPr="00BB297F">
              <w:t>Mit welchen Personen hat der betreute Mensch Kontakt (z.B. Lebenspartner:in, Kinder, Freunde, Geschwister, Betreuungspersonen)?</w:t>
            </w:r>
          </w:p>
        </w:tc>
        <w:tc>
          <w:tcPr>
            <w:tcW w:w="5745" w:type="dxa"/>
          </w:tcPr>
          <w:p w:rsidR="006528D6" w:rsidRDefault="006528D6" w:rsidP="006528D6">
            <w:r w:rsidRPr="008A2A0D">
              <w:rPr>
                <w:color w:val="FFFFFF" w:themeColor="background1"/>
                <w:sz w:val="96"/>
                <w:szCs w:val="96"/>
              </w:rPr>
              <w:t>A</w:t>
            </w:r>
          </w:p>
        </w:tc>
      </w:tr>
      <w:tr w:rsidR="006528D6" w:rsidRPr="00BB297F" w:rsidTr="00E4199E">
        <w:trPr>
          <w:trHeight w:val="842"/>
        </w:trPr>
        <w:tc>
          <w:tcPr>
            <w:tcW w:w="4815" w:type="dxa"/>
            <w:vAlign w:val="center"/>
          </w:tcPr>
          <w:p w:rsidR="006528D6" w:rsidRPr="00BB297F" w:rsidRDefault="006528D6" w:rsidP="006528D6">
            <w:pPr>
              <w:spacing w:line="276" w:lineRule="auto"/>
              <w:rPr>
                <w:b/>
                <w:bCs/>
              </w:rPr>
            </w:pPr>
            <w:r w:rsidRPr="00BB297F">
              <w:t>Wie werden finanzielle Aufgaben geregelt?</w:t>
            </w:r>
          </w:p>
        </w:tc>
        <w:tc>
          <w:tcPr>
            <w:tcW w:w="5745" w:type="dxa"/>
          </w:tcPr>
          <w:p w:rsidR="006528D6" w:rsidRDefault="006528D6" w:rsidP="006528D6">
            <w:r w:rsidRPr="008A2A0D">
              <w:rPr>
                <w:color w:val="FFFFFF" w:themeColor="background1"/>
                <w:sz w:val="96"/>
                <w:szCs w:val="96"/>
              </w:rPr>
              <w:t>A</w:t>
            </w:r>
          </w:p>
        </w:tc>
      </w:tr>
      <w:tr w:rsidR="006528D6" w:rsidRPr="00BB297F" w:rsidTr="00E4199E">
        <w:trPr>
          <w:trHeight w:val="922"/>
        </w:trPr>
        <w:tc>
          <w:tcPr>
            <w:tcW w:w="4815" w:type="dxa"/>
            <w:vAlign w:val="center"/>
          </w:tcPr>
          <w:p w:rsidR="006528D6" w:rsidRPr="00BB297F" w:rsidRDefault="006528D6" w:rsidP="006528D6">
            <w:pPr>
              <w:spacing w:line="276" w:lineRule="auto"/>
              <w:rPr>
                <w:b/>
                <w:bCs/>
              </w:rPr>
            </w:pPr>
            <w:r w:rsidRPr="00BB297F">
              <w:t>Wie werden Amtswege geregelt?</w:t>
            </w:r>
          </w:p>
        </w:tc>
        <w:tc>
          <w:tcPr>
            <w:tcW w:w="5745" w:type="dxa"/>
          </w:tcPr>
          <w:p w:rsidR="006528D6" w:rsidRDefault="006528D6" w:rsidP="006528D6">
            <w:r w:rsidRPr="008A2A0D">
              <w:rPr>
                <w:color w:val="FFFFFF" w:themeColor="background1"/>
                <w:sz w:val="96"/>
                <w:szCs w:val="96"/>
              </w:rPr>
              <w:t>A</w:t>
            </w:r>
          </w:p>
        </w:tc>
      </w:tr>
      <w:tr w:rsidR="006528D6" w:rsidRPr="00BB297F" w:rsidTr="00E4199E">
        <w:trPr>
          <w:trHeight w:val="900"/>
        </w:trPr>
        <w:tc>
          <w:tcPr>
            <w:tcW w:w="4815" w:type="dxa"/>
            <w:vAlign w:val="center"/>
          </w:tcPr>
          <w:p w:rsidR="006528D6" w:rsidRPr="00BB297F" w:rsidRDefault="006528D6" w:rsidP="006528D6">
            <w:pPr>
              <w:spacing w:line="276" w:lineRule="auto"/>
              <w:rPr>
                <w:b/>
                <w:bCs/>
              </w:rPr>
            </w:pPr>
            <w:r w:rsidRPr="00BB297F">
              <w:t>Wie nimmt der betreute Mensch am gesellschaftlichen Leben Teil (z.B. Familienfeiern, Urlaub, Kultur)?</w:t>
            </w:r>
          </w:p>
        </w:tc>
        <w:tc>
          <w:tcPr>
            <w:tcW w:w="5745" w:type="dxa"/>
          </w:tcPr>
          <w:p w:rsidR="006528D6" w:rsidRDefault="006528D6" w:rsidP="006528D6">
            <w:r w:rsidRPr="008A2A0D">
              <w:rPr>
                <w:color w:val="FFFFFF" w:themeColor="background1"/>
                <w:sz w:val="96"/>
                <w:szCs w:val="96"/>
              </w:rPr>
              <w:t>A</w:t>
            </w:r>
          </w:p>
        </w:tc>
      </w:tr>
    </w:tbl>
    <w:p w:rsidR="00F33135" w:rsidRPr="00BB297F" w:rsidRDefault="00F33135" w:rsidP="005E65B1">
      <w:pPr>
        <w:spacing w:before="240" w:after="240" w:line="276" w:lineRule="auto"/>
        <w:rPr>
          <w:b/>
        </w:rPr>
      </w:pPr>
    </w:p>
    <w:p w:rsidR="00813792" w:rsidRPr="00BB297F" w:rsidRDefault="00813792" w:rsidP="00813792">
      <w:pPr>
        <w:spacing w:before="240" w:after="240" w:line="276" w:lineRule="auto"/>
        <w:ind w:left="576"/>
        <w:rPr>
          <w:b/>
        </w:rPr>
      </w:pPr>
      <w:r w:rsidRPr="00BB297F">
        <w:rPr>
          <w:b/>
        </w:rPr>
        <w:t>Beschreiben Sie hier nach dem Aufbau die A</w:t>
      </w:r>
      <w:r w:rsidR="007A6B26">
        <w:rPr>
          <w:b/>
        </w:rPr>
        <w:t>(B)</w:t>
      </w:r>
      <w:r w:rsidRPr="00BB297F">
        <w:rPr>
          <w:b/>
        </w:rPr>
        <w:t>EDL „soziale Bereiche des Lebens sichern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Gewohnheiten:</w:t>
            </w:r>
          </w:p>
        </w:tc>
        <w:tc>
          <w:tcPr>
            <w:tcW w:w="8746" w:type="dxa"/>
          </w:tcPr>
          <w:p w:rsidR="006528D6" w:rsidRDefault="006528D6" w:rsidP="006528D6">
            <w:r w:rsidRPr="00F5269F">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F5269F">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F5269F">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F5269F">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F5269F">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F5269F">
              <w:rPr>
                <w:color w:val="FFFFFF" w:themeColor="background1"/>
                <w:sz w:val="96"/>
                <w:szCs w:val="96"/>
              </w:rPr>
              <w:t>A</w:t>
            </w:r>
          </w:p>
        </w:tc>
      </w:tr>
    </w:tbl>
    <w:p w:rsidR="00F33135" w:rsidRPr="00BB297F" w:rsidRDefault="00F33135">
      <w:pPr>
        <w:widowControl/>
        <w:autoSpaceDE/>
        <w:autoSpaceDN/>
        <w:spacing w:after="200" w:line="276" w:lineRule="auto"/>
        <w:rPr>
          <w:rFonts w:eastAsiaTheme="majorEastAsia" w:cstheme="majorBidi"/>
          <w:b/>
          <w:sz w:val="24"/>
          <w:szCs w:val="26"/>
        </w:rPr>
      </w:pPr>
      <w:r w:rsidRPr="00BB297F">
        <w:br w:type="page"/>
      </w:r>
    </w:p>
    <w:p w:rsidR="00A450B4" w:rsidRPr="00BB297F" w:rsidRDefault="00A450B4" w:rsidP="00813792">
      <w:pPr>
        <w:pStyle w:val="berschrift2"/>
        <w:spacing w:line="276" w:lineRule="auto"/>
        <w:rPr>
          <w:color w:val="auto"/>
        </w:rPr>
      </w:pPr>
      <w:r w:rsidRPr="00BB297F">
        <w:rPr>
          <w:color w:val="auto"/>
        </w:rPr>
        <w:lastRenderedPageBreak/>
        <w:t xml:space="preserve">Mit existenziellen Erfahrungen des Lebens umgehen </w:t>
      </w:r>
      <w:r w:rsidR="003F4D1B" w:rsidRPr="00BB297F">
        <w:rPr>
          <w:color w:val="auto"/>
        </w:rPr>
        <w:t>können</w:t>
      </w:r>
    </w:p>
    <w:p w:rsidR="00F33135" w:rsidRPr="00BB297F" w:rsidRDefault="00F33135" w:rsidP="00813792">
      <w:pPr>
        <w:spacing w:line="276" w:lineRule="auto"/>
        <w:ind w:left="576"/>
        <w:rPr>
          <w:b/>
          <w:bCs/>
        </w:rPr>
      </w:pPr>
      <w:bookmarkStart w:id="11" w:name="_Hlk107321602"/>
    </w:p>
    <w:p w:rsidR="00A450B4" w:rsidRPr="00BB297F" w:rsidRDefault="00A450B4" w:rsidP="00813792">
      <w:pPr>
        <w:spacing w:line="276" w:lineRule="auto"/>
        <w:ind w:left="576"/>
        <w:rPr>
          <w:b/>
          <w:bCs/>
        </w:rPr>
      </w:pPr>
      <w:r w:rsidRPr="00BB297F">
        <w:rPr>
          <w:b/>
          <w:bCs/>
        </w:rPr>
        <w:t xml:space="preserve">Beantworten Sie </w:t>
      </w:r>
      <w:bookmarkStart w:id="12" w:name="_Hlk107322022"/>
      <w:r w:rsidR="00875EAD" w:rsidRPr="00BB297F">
        <w:rPr>
          <w:b/>
          <w:bCs/>
        </w:rPr>
        <w:t>bitte</w:t>
      </w:r>
      <w:bookmarkEnd w:id="12"/>
      <w:r w:rsidR="00875EAD" w:rsidRPr="00BB297F">
        <w:rPr>
          <w:b/>
          <w:bCs/>
        </w:rPr>
        <w:t xml:space="preserve"> </w:t>
      </w:r>
      <w:r w:rsidRPr="00BB297F">
        <w:rPr>
          <w:b/>
          <w:bCs/>
        </w:rPr>
        <w:t>folgende Fragen</w:t>
      </w:r>
      <w:bookmarkEnd w:id="11"/>
      <w:r w:rsidRPr="00BB297F">
        <w:rPr>
          <w:b/>
          <w:bCs/>
        </w:rPr>
        <w:t xml:space="preserve"> </w:t>
      </w:r>
      <w:r w:rsidR="00813792" w:rsidRPr="00BB297F">
        <w:rPr>
          <w:b/>
          <w:bCs/>
        </w:rPr>
        <w:t>in ganzen Sätzen</w:t>
      </w:r>
      <w:r w:rsidRPr="00BB297F">
        <w:rPr>
          <w:b/>
          <w:bCs/>
        </w:rPr>
        <w:t>:</w:t>
      </w:r>
    </w:p>
    <w:p w:rsidR="00F33135" w:rsidRPr="00BB297F" w:rsidRDefault="00F33135" w:rsidP="00813792">
      <w:pPr>
        <w:spacing w:line="276" w:lineRule="auto"/>
        <w:ind w:left="576"/>
        <w:rPr>
          <w:b/>
          <w:bCs/>
        </w:rPr>
      </w:pPr>
    </w:p>
    <w:tbl>
      <w:tblPr>
        <w:tblStyle w:val="Tabellenraster"/>
        <w:tblW w:w="0" w:type="auto"/>
        <w:tblLook w:val="04A0" w:firstRow="1" w:lastRow="0" w:firstColumn="1" w:lastColumn="0" w:noHBand="0" w:noVBand="1"/>
      </w:tblPr>
      <w:tblGrid>
        <w:gridCol w:w="4815"/>
        <w:gridCol w:w="5745"/>
      </w:tblGrid>
      <w:tr w:rsidR="006528D6" w:rsidRPr="00BB297F" w:rsidTr="00E4199E">
        <w:trPr>
          <w:trHeight w:val="929"/>
        </w:trPr>
        <w:tc>
          <w:tcPr>
            <w:tcW w:w="4815" w:type="dxa"/>
            <w:vAlign w:val="center"/>
          </w:tcPr>
          <w:p w:rsidR="006528D6" w:rsidRPr="00BB297F" w:rsidRDefault="006528D6" w:rsidP="006528D6">
            <w:pPr>
              <w:spacing w:line="276" w:lineRule="auto"/>
              <w:rPr>
                <w:b/>
                <w:bCs/>
              </w:rPr>
            </w:pPr>
            <w:r w:rsidRPr="00BB297F">
              <w:t>Wie ist die Einstellung des betreuten Menschen zu Tod/Sterben?</w:t>
            </w:r>
          </w:p>
        </w:tc>
        <w:tc>
          <w:tcPr>
            <w:tcW w:w="5745" w:type="dxa"/>
          </w:tcPr>
          <w:p w:rsidR="006528D6" w:rsidRDefault="006528D6" w:rsidP="006528D6">
            <w:r w:rsidRPr="009308E1">
              <w:rPr>
                <w:color w:val="FFFFFF" w:themeColor="background1"/>
                <w:sz w:val="96"/>
                <w:szCs w:val="96"/>
              </w:rPr>
              <w:t>A</w:t>
            </w:r>
          </w:p>
        </w:tc>
      </w:tr>
      <w:tr w:rsidR="006528D6" w:rsidRPr="00BB297F" w:rsidTr="00E4199E">
        <w:trPr>
          <w:trHeight w:val="842"/>
        </w:trPr>
        <w:tc>
          <w:tcPr>
            <w:tcW w:w="4815" w:type="dxa"/>
            <w:vAlign w:val="center"/>
          </w:tcPr>
          <w:p w:rsidR="006528D6" w:rsidRPr="00BB297F" w:rsidRDefault="006528D6" w:rsidP="006528D6">
            <w:pPr>
              <w:spacing w:line="276" w:lineRule="auto"/>
              <w:rPr>
                <w:b/>
                <w:bCs/>
              </w:rPr>
            </w:pPr>
            <w:r w:rsidRPr="00BB297F">
              <w:t>Welche (belastende, fördernde) Lebenserfahrungen hat der betreute Mensch gemacht?</w:t>
            </w:r>
          </w:p>
        </w:tc>
        <w:tc>
          <w:tcPr>
            <w:tcW w:w="5745" w:type="dxa"/>
          </w:tcPr>
          <w:p w:rsidR="006528D6" w:rsidRDefault="006528D6" w:rsidP="006528D6">
            <w:r w:rsidRPr="009308E1">
              <w:rPr>
                <w:color w:val="FFFFFF" w:themeColor="background1"/>
                <w:sz w:val="96"/>
                <w:szCs w:val="96"/>
              </w:rPr>
              <w:t>A</w:t>
            </w:r>
          </w:p>
        </w:tc>
      </w:tr>
      <w:tr w:rsidR="006528D6" w:rsidRPr="00BB297F" w:rsidTr="00E4199E">
        <w:trPr>
          <w:trHeight w:val="922"/>
        </w:trPr>
        <w:tc>
          <w:tcPr>
            <w:tcW w:w="4815" w:type="dxa"/>
            <w:vAlign w:val="center"/>
          </w:tcPr>
          <w:p w:rsidR="006528D6" w:rsidRPr="00BB297F" w:rsidRDefault="006528D6" w:rsidP="006528D6">
            <w:pPr>
              <w:spacing w:line="276" w:lineRule="auto"/>
              <w:rPr>
                <w:b/>
                <w:bCs/>
              </w:rPr>
            </w:pPr>
            <w:r w:rsidRPr="00BB297F">
              <w:t>Welche Einstellung zu Religion und Glaube hat der betreute Mensch?</w:t>
            </w:r>
          </w:p>
        </w:tc>
        <w:tc>
          <w:tcPr>
            <w:tcW w:w="5745" w:type="dxa"/>
          </w:tcPr>
          <w:p w:rsidR="006528D6" w:rsidRDefault="006528D6" w:rsidP="006528D6">
            <w:r w:rsidRPr="009308E1">
              <w:rPr>
                <w:color w:val="FFFFFF" w:themeColor="background1"/>
                <w:sz w:val="96"/>
                <w:szCs w:val="96"/>
              </w:rPr>
              <w:t>A</w:t>
            </w:r>
          </w:p>
        </w:tc>
      </w:tr>
      <w:tr w:rsidR="006528D6" w:rsidRPr="00BB297F" w:rsidTr="00E4199E">
        <w:trPr>
          <w:trHeight w:val="900"/>
        </w:trPr>
        <w:tc>
          <w:tcPr>
            <w:tcW w:w="4815" w:type="dxa"/>
            <w:vAlign w:val="center"/>
          </w:tcPr>
          <w:p w:rsidR="006528D6" w:rsidRPr="00BB297F" w:rsidRDefault="006528D6" w:rsidP="006528D6">
            <w:pPr>
              <w:spacing w:line="276" w:lineRule="auto"/>
              <w:rPr>
                <w:b/>
                <w:bCs/>
              </w:rPr>
            </w:pPr>
            <w:r w:rsidRPr="00BB297F">
              <w:t>Welche für die Betreuung wichtigen Informationen aus der Biografie kennen Sie?</w:t>
            </w:r>
          </w:p>
        </w:tc>
        <w:tc>
          <w:tcPr>
            <w:tcW w:w="5745" w:type="dxa"/>
          </w:tcPr>
          <w:p w:rsidR="006528D6" w:rsidRDefault="006528D6" w:rsidP="006528D6">
            <w:r w:rsidRPr="009308E1">
              <w:rPr>
                <w:color w:val="FFFFFF" w:themeColor="background1"/>
                <w:sz w:val="96"/>
                <w:szCs w:val="96"/>
              </w:rPr>
              <w:t>A</w:t>
            </w:r>
          </w:p>
        </w:tc>
      </w:tr>
    </w:tbl>
    <w:p w:rsidR="00F33135" w:rsidRPr="00BB297F" w:rsidRDefault="00F33135" w:rsidP="00813792">
      <w:pPr>
        <w:spacing w:line="276" w:lineRule="auto"/>
        <w:ind w:left="576"/>
      </w:pPr>
    </w:p>
    <w:p w:rsidR="00F33135" w:rsidRPr="00BB297F" w:rsidRDefault="00F33135" w:rsidP="00813792">
      <w:pPr>
        <w:spacing w:line="276" w:lineRule="auto"/>
        <w:ind w:left="576"/>
      </w:pPr>
    </w:p>
    <w:p w:rsidR="000D7119" w:rsidRPr="00BB297F" w:rsidRDefault="00813792" w:rsidP="005E65B1">
      <w:pPr>
        <w:spacing w:before="240" w:after="240" w:line="276" w:lineRule="auto"/>
        <w:ind w:left="576"/>
        <w:rPr>
          <w:b/>
        </w:rPr>
      </w:pPr>
      <w:r w:rsidRPr="00BB297F">
        <w:rPr>
          <w:b/>
        </w:rPr>
        <w:t>Beschreiben Sie hier nach dem Aufbau die A</w:t>
      </w:r>
      <w:r w:rsidR="007A6B26">
        <w:rPr>
          <w:b/>
        </w:rPr>
        <w:t>(B)</w:t>
      </w:r>
      <w:r w:rsidRPr="00BB297F">
        <w:rPr>
          <w:b/>
        </w:rPr>
        <w:t>EDL „mit existenziellen Erfahrungen des Lebens umgehen</w:t>
      </w:r>
      <w:r w:rsidR="00E21B2D">
        <w:rPr>
          <w:b/>
        </w:rPr>
        <w:t xml:space="preserve"> können“ bei Ihrem/Ihrer Klienten*</w:t>
      </w:r>
      <w:r w:rsidRPr="00BB297F">
        <w:rPr>
          <w:b/>
        </w:rPr>
        <w:t>in:</w:t>
      </w:r>
    </w:p>
    <w:tbl>
      <w:tblPr>
        <w:tblStyle w:val="Tabellenraster"/>
        <w:tblW w:w="0" w:type="auto"/>
        <w:tblInd w:w="-5" w:type="dxa"/>
        <w:tblLook w:val="04A0" w:firstRow="1" w:lastRow="0" w:firstColumn="1" w:lastColumn="0" w:noHBand="0" w:noVBand="1"/>
      </w:tblPr>
      <w:tblGrid>
        <w:gridCol w:w="1819"/>
        <w:gridCol w:w="8746"/>
      </w:tblGrid>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Gewohnheiten:</w:t>
            </w:r>
          </w:p>
        </w:tc>
        <w:tc>
          <w:tcPr>
            <w:tcW w:w="8746" w:type="dxa"/>
          </w:tcPr>
          <w:p w:rsidR="006528D6" w:rsidRDefault="006528D6" w:rsidP="006528D6">
            <w:r w:rsidRPr="002668E5">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Besonderheiten:</w:t>
            </w:r>
          </w:p>
        </w:tc>
        <w:tc>
          <w:tcPr>
            <w:tcW w:w="8746" w:type="dxa"/>
          </w:tcPr>
          <w:p w:rsidR="006528D6" w:rsidRDefault="006528D6" w:rsidP="006528D6">
            <w:r w:rsidRPr="002668E5">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Ressourcen:  </w:t>
            </w:r>
          </w:p>
        </w:tc>
        <w:tc>
          <w:tcPr>
            <w:tcW w:w="8746" w:type="dxa"/>
          </w:tcPr>
          <w:p w:rsidR="006528D6" w:rsidRDefault="006528D6" w:rsidP="006528D6">
            <w:r w:rsidRPr="002668E5">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Probleme:  </w:t>
            </w:r>
          </w:p>
        </w:tc>
        <w:tc>
          <w:tcPr>
            <w:tcW w:w="8746" w:type="dxa"/>
          </w:tcPr>
          <w:p w:rsidR="006528D6" w:rsidRDefault="006528D6" w:rsidP="006528D6">
            <w:r w:rsidRPr="002668E5">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Ziele:  </w:t>
            </w:r>
          </w:p>
        </w:tc>
        <w:tc>
          <w:tcPr>
            <w:tcW w:w="8746" w:type="dxa"/>
          </w:tcPr>
          <w:p w:rsidR="006528D6" w:rsidRDefault="006528D6" w:rsidP="006528D6">
            <w:r w:rsidRPr="002668E5">
              <w:rPr>
                <w:color w:val="FFFFFF" w:themeColor="background1"/>
                <w:sz w:val="96"/>
                <w:szCs w:val="96"/>
              </w:rPr>
              <w:t>A</w:t>
            </w:r>
          </w:p>
        </w:tc>
      </w:tr>
      <w:tr w:rsidR="006528D6" w:rsidRPr="00BB297F" w:rsidTr="00BB297F">
        <w:tc>
          <w:tcPr>
            <w:tcW w:w="1819" w:type="dxa"/>
          </w:tcPr>
          <w:p w:rsidR="006528D6" w:rsidRPr="00BB297F" w:rsidRDefault="006528D6" w:rsidP="006528D6">
            <w:pPr>
              <w:spacing w:before="240" w:after="240" w:line="276" w:lineRule="auto"/>
              <w:rPr>
                <w:b/>
              </w:rPr>
            </w:pPr>
            <w:r w:rsidRPr="00BB297F">
              <w:rPr>
                <w:rFonts w:cs="Arial"/>
              </w:rPr>
              <w:t xml:space="preserve">Maßnahmen:  </w:t>
            </w:r>
          </w:p>
        </w:tc>
        <w:tc>
          <w:tcPr>
            <w:tcW w:w="8746" w:type="dxa"/>
          </w:tcPr>
          <w:p w:rsidR="006528D6" w:rsidRDefault="006528D6" w:rsidP="006528D6">
            <w:r w:rsidRPr="002668E5">
              <w:rPr>
                <w:color w:val="FFFFFF" w:themeColor="background1"/>
                <w:sz w:val="96"/>
                <w:szCs w:val="96"/>
              </w:rPr>
              <w:t>A</w:t>
            </w:r>
          </w:p>
        </w:tc>
      </w:tr>
    </w:tbl>
    <w:p w:rsidR="00072CBD" w:rsidRPr="00BB297F" w:rsidRDefault="00072CBD" w:rsidP="00A737DB">
      <w:pPr>
        <w:spacing w:line="270" w:lineRule="exact"/>
        <w:rPr>
          <w:rFonts w:cs="Arial"/>
          <w:sz w:val="16"/>
        </w:rPr>
        <w:sectPr w:rsidR="00072CBD" w:rsidRPr="00BB297F" w:rsidSect="005C1AFC">
          <w:headerReference w:type="even" r:id="rId12"/>
          <w:pgSz w:w="11910" w:h="16840"/>
          <w:pgMar w:top="993" w:right="580" w:bottom="900" w:left="760" w:header="0" w:footer="701" w:gutter="0"/>
          <w:cols w:space="720"/>
        </w:sectPr>
      </w:pPr>
    </w:p>
    <w:p w:rsidR="00A737DB" w:rsidRPr="00BB297F" w:rsidRDefault="00A737DB" w:rsidP="000D7119">
      <w:pPr>
        <w:pStyle w:val="berschrift1"/>
      </w:pPr>
      <w:r w:rsidRPr="00BB297F">
        <w:lastRenderedPageBreak/>
        <w:t>Persönliche</w:t>
      </w:r>
      <w:r w:rsidRPr="00BB297F">
        <w:rPr>
          <w:spacing w:val="3"/>
        </w:rPr>
        <w:t xml:space="preserve"> </w:t>
      </w:r>
      <w:r w:rsidRPr="00BB297F">
        <w:t>Wahrnehmungen</w:t>
      </w:r>
      <w:r w:rsidR="00875EAD" w:rsidRPr="00BB297F">
        <w:t xml:space="preserve"> und </w:t>
      </w:r>
      <w:r w:rsidRPr="00BB297F">
        <w:t>Anmerkungen:</w:t>
      </w:r>
    </w:p>
    <w:p w:rsidR="00E21B2D" w:rsidRDefault="00E21B2D" w:rsidP="00E21B2D"/>
    <w:p w:rsidR="00875EAD" w:rsidRPr="00BB297F" w:rsidRDefault="003F4D1B" w:rsidP="00E21B2D">
      <w:r w:rsidRPr="00BB297F">
        <w:t xml:space="preserve">Bitte beschreiben Sie hier </w:t>
      </w:r>
      <w:r w:rsidR="00875EAD" w:rsidRPr="00BB297F">
        <w:t xml:space="preserve">bitte </w:t>
      </w:r>
      <w:r w:rsidRPr="00BB297F">
        <w:t>w</w:t>
      </w:r>
      <w:r w:rsidR="00A737DB" w:rsidRPr="00BB297F">
        <w:t>elche Beobachtungen und</w:t>
      </w:r>
      <w:r w:rsidR="000D7119" w:rsidRPr="00BB297F">
        <w:t xml:space="preserve"> </w:t>
      </w:r>
      <w:r w:rsidR="00A737DB" w:rsidRPr="00BB297F">
        <w:t>Veränderungen</w:t>
      </w:r>
      <w:r w:rsidR="005F7300" w:rsidRPr="00BB297F">
        <w:t xml:space="preserve"> </w:t>
      </w:r>
      <w:r w:rsidR="00A737DB" w:rsidRPr="00BB297F">
        <w:t>Sie bei</w:t>
      </w:r>
      <w:r w:rsidR="005F7300" w:rsidRPr="00BB297F">
        <w:t>m</w:t>
      </w:r>
      <w:r w:rsidR="00A737DB" w:rsidRPr="00BB297F">
        <w:t xml:space="preserve"> </w:t>
      </w:r>
      <w:r w:rsidR="005F7300" w:rsidRPr="00BB297F">
        <w:t>betreuten Menschen</w:t>
      </w:r>
      <w:r w:rsidR="00A737DB" w:rsidRPr="00BB297F">
        <w:t xml:space="preserve"> während de</w:t>
      </w:r>
      <w:r w:rsidR="005F7300" w:rsidRPr="00BB297F">
        <w:t>s</w:t>
      </w:r>
      <w:r w:rsidR="00A737DB" w:rsidRPr="00BB297F">
        <w:t xml:space="preserve"> Betreuung</w:t>
      </w:r>
      <w:r w:rsidR="005F7300" w:rsidRPr="00BB297F">
        <w:t>szeitraumes</w:t>
      </w:r>
      <w:r w:rsidR="00A737DB" w:rsidRPr="00BB297F">
        <w:t xml:space="preserve"> wahrnehmen</w:t>
      </w:r>
      <w:r w:rsidR="005F7300" w:rsidRPr="00BB297F">
        <w:t xml:space="preserve"> konnten. </w:t>
      </w:r>
    </w:p>
    <w:p w:rsidR="000D7119" w:rsidRPr="00BB297F" w:rsidRDefault="000D7119" w:rsidP="005F7300">
      <w:pPr>
        <w:spacing w:line="276" w:lineRule="auto"/>
        <w:ind w:left="432" w:right="1403"/>
      </w:pPr>
    </w:p>
    <w:p w:rsidR="00A737DB" w:rsidRPr="00BB297F" w:rsidRDefault="005F7300" w:rsidP="000D7119">
      <w:pPr>
        <w:ind w:left="432"/>
        <w:rPr>
          <w:b/>
          <w:bCs/>
        </w:rPr>
      </w:pPr>
      <w:r w:rsidRPr="00BB297F">
        <w:rPr>
          <w:b/>
          <w:bCs/>
        </w:rPr>
        <w:t xml:space="preserve">Beantworten Sie </w:t>
      </w:r>
      <w:r w:rsidR="00875EAD" w:rsidRPr="00BB297F">
        <w:rPr>
          <w:b/>
          <w:bCs/>
        </w:rPr>
        <w:t xml:space="preserve">bitte </w:t>
      </w:r>
      <w:r w:rsidRPr="00BB297F">
        <w:rPr>
          <w:b/>
          <w:bCs/>
        </w:rPr>
        <w:t>folgende Fragen dazu</w:t>
      </w:r>
      <w:r w:rsidR="00813792" w:rsidRPr="00BB297F">
        <w:rPr>
          <w:b/>
          <w:bCs/>
        </w:rPr>
        <w:t xml:space="preserve"> in ganzen Sätzen</w:t>
      </w:r>
      <w:r w:rsidRPr="00BB297F">
        <w:rPr>
          <w:b/>
          <w:bCs/>
        </w:rPr>
        <w:t>!</w:t>
      </w:r>
    </w:p>
    <w:p w:rsidR="00072CBD" w:rsidRPr="00BB297F" w:rsidRDefault="00072CBD" w:rsidP="005E65B1">
      <w:pPr>
        <w:rPr>
          <w:rFonts w:cs="Arial"/>
          <w:b/>
          <w:bCs/>
        </w:rPr>
      </w:pPr>
    </w:p>
    <w:tbl>
      <w:tblPr>
        <w:tblStyle w:val="Tabellenraster"/>
        <w:tblW w:w="10206" w:type="dxa"/>
        <w:tblInd w:w="-572" w:type="dxa"/>
        <w:tblLook w:val="04A0" w:firstRow="1" w:lastRow="0" w:firstColumn="1" w:lastColumn="0" w:noHBand="0" w:noVBand="1"/>
      </w:tblPr>
      <w:tblGrid>
        <w:gridCol w:w="4111"/>
        <w:gridCol w:w="6095"/>
      </w:tblGrid>
      <w:tr w:rsidR="006528D6" w:rsidRPr="00BB297F" w:rsidTr="00F33135">
        <w:tc>
          <w:tcPr>
            <w:tcW w:w="4111" w:type="dxa"/>
            <w:vAlign w:val="center"/>
          </w:tcPr>
          <w:p w:rsidR="006528D6" w:rsidRPr="00BB297F" w:rsidRDefault="006528D6" w:rsidP="006528D6">
            <w:pPr>
              <w:spacing w:before="240" w:after="240" w:line="276" w:lineRule="auto"/>
              <w:rPr>
                <w:b/>
              </w:rPr>
            </w:pPr>
            <w:r w:rsidRPr="00BB297F">
              <w:t xml:space="preserve">Wie hat sich das Betreuungsverhältnis zwischen Ihnen und dem betreuten Menschen entwickelt oder verändert? </w:t>
            </w:r>
          </w:p>
        </w:tc>
        <w:tc>
          <w:tcPr>
            <w:tcW w:w="6095" w:type="dxa"/>
          </w:tcPr>
          <w:p w:rsidR="006528D6" w:rsidRDefault="006528D6" w:rsidP="006528D6">
            <w:r w:rsidRPr="00D75E48">
              <w:rPr>
                <w:color w:val="FFFFFF" w:themeColor="background1"/>
                <w:sz w:val="96"/>
                <w:szCs w:val="96"/>
              </w:rPr>
              <w:t>A</w:t>
            </w:r>
          </w:p>
        </w:tc>
      </w:tr>
      <w:tr w:rsidR="006528D6" w:rsidRPr="00BB297F" w:rsidTr="00F33135">
        <w:tc>
          <w:tcPr>
            <w:tcW w:w="4111" w:type="dxa"/>
            <w:vAlign w:val="center"/>
          </w:tcPr>
          <w:p w:rsidR="006528D6" w:rsidRPr="00BB297F" w:rsidRDefault="006528D6" w:rsidP="006528D6">
            <w:pPr>
              <w:spacing w:before="240" w:after="240" w:line="276" w:lineRule="auto"/>
              <w:rPr>
                <w:b/>
              </w:rPr>
            </w:pPr>
            <w:r w:rsidRPr="00BB297F">
              <w:t>Welche zusätzlichen Betreuungsmaßnahmen konnten Sie entdecken?</w:t>
            </w:r>
          </w:p>
        </w:tc>
        <w:tc>
          <w:tcPr>
            <w:tcW w:w="6095" w:type="dxa"/>
          </w:tcPr>
          <w:p w:rsidR="006528D6" w:rsidRDefault="006528D6" w:rsidP="006528D6">
            <w:r w:rsidRPr="00D75E48">
              <w:rPr>
                <w:color w:val="FFFFFF" w:themeColor="background1"/>
                <w:sz w:val="96"/>
                <w:szCs w:val="96"/>
              </w:rPr>
              <w:t>A</w:t>
            </w:r>
          </w:p>
        </w:tc>
      </w:tr>
      <w:tr w:rsidR="006528D6" w:rsidRPr="00BB297F" w:rsidTr="00F33135">
        <w:trPr>
          <w:trHeight w:val="1382"/>
        </w:trPr>
        <w:tc>
          <w:tcPr>
            <w:tcW w:w="4111" w:type="dxa"/>
            <w:vAlign w:val="center"/>
          </w:tcPr>
          <w:p w:rsidR="006528D6" w:rsidRPr="00BB297F" w:rsidRDefault="006528D6" w:rsidP="006528D6">
            <w:pPr>
              <w:spacing w:before="240" w:after="240" w:line="276" w:lineRule="auto"/>
              <w:rPr>
                <w:b/>
              </w:rPr>
            </w:pPr>
            <w:r w:rsidRPr="00BB297F">
              <w:t>Wie war die Kommunikation mit dem betreuten Menschen möglich?</w:t>
            </w:r>
          </w:p>
        </w:tc>
        <w:tc>
          <w:tcPr>
            <w:tcW w:w="6095" w:type="dxa"/>
          </w:tcPr>
          <w:p w:rsidR="006528D6" w:rsidRDefault="006528D6" w:rsidP="006528D6">
            <w:r w:rsidRPr="00D75E48">
              <w:rPr>
                <w:color w:val="FFFFFF" w:themeColor="background1"/>
                <w:sz w:val="96"/>
                <w:szCs w:val="96"/>
              </w:rPr>
              <w:t>A</w:t>
            </w:r>
          </w:p>
        </w:tc>
      </w:tr>
      <w:tr w:rsidR="006528D6" w:rsidRPr="00BB297F" w:rsidTr="00F33135">
        <w:trPr>
          <w:trHeight w:val="1402"/>
        </w:trPr>
        <w:tc>
          <w:tcPr>
            <w:tcW w:w="4111" w:type="dxa"/>
            <w:vAlign w:val="center"/>
          </w:tcPr>
          <w:p w:rsidR="006528D6" w:rsidRPr="00BB297F" w:rsidRDefault="006528D6" w:rsidP="006528D6">
            <w:pPr>
              <w:spacing w:before="240" w:after="240" w:line="276" w:lineRule="auto"/>
              <w:rPr>
                <w:b/>
              </w:rPr>
            </w:pPr>
            <w:r w:rsidRPr="00BB297F">
              <w:t>Was hat aus Ihrer Sicht gut funktioniert?</w:t>
            </w:r>
          </w:p>
        </w:tc>
        <w:tc>
          <w:tcPr>
            <w:tcW w:w="6095" w:type="dxa"/>
          </w:tcPr>
          <w:p w:rsidR="006528D6" w:rsidRDefault="006528D6" w:rsidP="006528D6">
            <w:r w:rsidRPr="00D75E48">
              <w:rPr>
                <w:color w:val="FFFFFF" w:themeColor="background1"/>
                <w:sz w:val="96"/>
                <w:szCs w:val="96"/>
              </w:rPr>
              <w:t>A</w:t>
            </w:r>
          </w:p>
        </w:tc>
      </w:tr>
      <w:tr w:rsidR="006528D6" w:rsidRPr="00BB297F" w:rsidTr="00F33135">
        <w:trPr>
          <w:trHeight w:val="1498"/>
        </w:trPr>
        <w:tc>
          <w:tcPr>
            <w:tcW w:w="4111" w:type="dxa"/>
            <w:vAlign w:val="center"/>
          </w:tcPr>
          <w:p w:rsidR="006528D6" w:rsidRPr="00BB297F" w:rsidRDefault="006528D6" w:rsidP="006528D6">
            <w:pPr>
              <w:spacing w:line="276" w:lineRule="auto"/>
            </w:pPr>
            <w:r w:rsidRPr="00BB297F">
              <w:t>Wo sehen Sie Verbesserungsbedarf im Umgang oder der Betreuung?</w:t>
            </w:r>
          </w:p>
          <w:p w:rsidR="006528D6" w:rsidRPr="00BB297F" w:rsidRDefault="006528D6" w:rsidP="006528D6">
            <w:pPr>
              <w:spacing w:line="276" w:lineRule="auto"/>
            </w:pPr>
            <w:r w:rsidRPr="00BB297F">
              <w:t>sonstige wichtige Informationen</w:t>
            </w:r>
          </w:p>
        </w:tc>
        <w:tc>
          <w:tcPr>
            <w:tcW w:w="6095" w:type="dxa"/>
          </w:tcPr>
          <w:p w:rsidR="006528D6" w:rsidRDefault="006528D6" w:rsidP="006528D6">
            <w:r w:rsidRPr="00D75E48">
              <w:rPr>
                <w:color w:val="FFFFFF" w:themeColor="background1"/>
                <w:sz w:val="96"/>
                <w:szCs w:val="96"/>
              </w:rPr>
              <w:t>A</w:t>
            </w:r>
          </w:p>
        </w:tc>
      </w:tr>
    </w:tbl>
    <w:p w:rsidR="00072CBD" w:rsidRPr="00BB297F" w:rsidRDefault="00072CBD" w:rsidP="0051274F">
      <w:pPr>
        <w:spacing w:line="360" w:lineRule="auto"/>
        <w:ind w:left="432"/>
      </w:pPr>
    </w:p>
    <w:p w:rsidR="00F33135" w:rsidRPr="00BB297F" w:rsidRDefault="00F33135">
      <w:pPr>
        <w:spacing w:line="480" w:lineRule="auto"/>
        <w:ind w:left="432"/>
      </w:pPr>
    </w:p>
    <w:p w:rsidR="00BB297F" w:rsidRPr="00813792" w:rsidRDefault="00BB297F">
      <w:pPr>
        <w:spacing w:line="480" w:lineRule="auto"/>
        <w:ind w:left="432"/>
      </w:pPr>
    </w:p>
    <w:sectPr w:rsidR="00BB297F" w:rsidRPr="0081379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02C" w:rsidRDefault="00C4302C">
      <w:r>
        <w:separator/>
      </w:r>
    </w:p>
  </w:endnote>
  <w:endnote w:type="continuationSeparator" w:id="0">
    <w:p w:rsidR="00C4302C" w:rsidRDefault="00C4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HelveticaNeue-Thin">
    <w:altName w:val="Arial"/>
    <w:charset w:val="00"/>
    <w:family w:val="swiss"/>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ight">
    <w:altName w:val="Corbel"/>
    <w:charset w:val="00"/>
    <w:family w:val="auto"/>
    <w:pitch w:val="variable"/>
    <w:sig w:usb0="A00002FF" w:usb1="5000205B" w:usb2="00000002" w:usb3="00000000" w:csb0="00000007"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2C" w:rsidRDefault="00C4302C">
    <w:pPr>
      <w:pStyle w:val="Textkrper"/>
      <w:spacing w:line="14" w:lineRule="auto"/>
    </w:pPr>
    <w:r>
      <w:rPr>
        <w:noProof/>
        <w:lang w:val="de-AT" w:eastAsia="de-AT" w:bidi="ar-SA"/>
      </w:rPr>
      <mc:AlternateContent>
        <mc:Choice Requires="wps">
          <w:drawing>
            <wp:anchor distT="0" distB="0" distL="114300" distR="114300" simplePos="0" relativeHeight="251662336" behindDoc="1" locked="0" layoutInCell="1" allowOverlap="1" wp14:anchorId="15B27F90" wp14:editId="7BD47952">
              <wp:simplePos x="0" y="0"/>
              <wp:positionH relativeFrom="page">
                <wp:posOffset>651510</wp:posOffset>
              </wp:positionH>
              <wp:positionV relativeFrom="page">
                <wp:posOffset>10160635</wp:posOffset>
              </wp:positionV>
              <wp:extent cx="205105" cy="0"/>
              <wp:effectExtent l="13335" t="6985" r="10160" b="12065"/>
              <wp:wrapNone/>
              <wp:docPr id="1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12700">
                        <a:solidFill>
                          <a:srgbClr val="4C64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5A83F61" id="Line 10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3pt,800.05pt" to="67.45pt,8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" strokecolor="#4c6473" strokeweight="1pt">
              <w10:wrap anchorx="page" anchory="page"/>
            </v:line>
          </w:pict>
        </mc:Fallback>
      </mc:AlternateContent>
    </w:r>
    <w:r>
      <w:rPr>
        <w:noProof/>
        <w:lang w:val="de-AT" w:eastAsia="de-AT" w:bidi="ar-SA"/>
      </w:rPr>
      <mc:AlternateContent>
        <mc:Choice Requires="wps">
          <w:drawing>
            <wp:anchor distT="0" distB="0" distL="114300" distR="114300" simplePos="0" relativeHeight="251663360" behindDoc="1" locked="0" layoutInCell="1" allowOverlap="1" wp14:anchorId="213F3FF8" wp14:editId="1285C644">
              <wp:simplePos x="0" y="0"/>
              <wp:positionH relativeFrom="page">
                <wp:posOffset>1020445</wp:posOffset>
              </wp:positionH>
              <wp:positionV relativeFrom="page">
                <wp:posOffset>10107295</wp:posOffset>
              </wp:positionV>
              <wp:extent cx="1726565" cy="160655"/>
              <wp:effectExtent l="1270" t="1270" r="0" b="0"/>
              <wp:wrapNone/>
              <wp:docPr id="1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02C" w:rsidRDefault="00C4302C">
                          <w:pPr>
                            <w:spacing w:before="14"/>
                            <w:ind w:left="20"/>
                            <w:rPr>
                              <w:rFonts w:ascii="HelveticaNeue-Light"/>
                              <w:sz w:val="18"/>
                            </w:rPr>
                          </w:pPr>
                          <w:r>
                            <w:rPr>
                              <w:rFonts w:ascii="HelveticaNeue-Light"/>
                              <w:color w:val="4C6473"/>
                              <w:sz w:val="18"/>
                            </w:rPr>
                            <w:t>LAH, 3. Auflage, September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F3FF8" id="_x0000_t202" coordsize="21600,21600" o:spt="202" path="m,l,21600r21600,l21600,xe">
              <v:stroke joinstyle="miter"/>
              <v:path gradientshapeok="t" o:connecttype="rect"/>
            </v:shapetype>
            <v:shape id="Text Box 101" o:spid="_x0000_s1026" type="#_x0000_t202" style="position:absolute;margin-left:80.35pt;margin-top:795.85pt;width:135.95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" filled="f" stroked="f">
              <v:textbox inset="0,0,0,0">
                <w:txbxContent>
                  <w:p w:rsidR="00C4302C" w:rsidRDefault="00C4302C">
                    <w:pPr>
                      <w:spacing w:before="14"/>
                      <w:ind w:left="20"/>
                      <w:rPr>
                        <w:rFonts w:ascii="HelveticaNeue-Light"/>
                        <w:sz w:val="18"/>
                      </w:rPr>
                    </w:pPr>
                    <w:r>
                      <w:rPr>
                        <w:rFonts w:ascii="HelveticaNeue-Light"/>
                        <w:color w:val="4C6473"/>
                        <w:sz w:val="18"/>
                      </w:rPr>
                      <w:t>LAH, 3. Auflage, September 2018</w:t>
                    </w:r>
                  </w:p>
                </w:txbxContent>
              </v:textbox>
              <w10:wrap anchorx="page" anchory="page"/>
            </v:shape>
          </w:pict>
        </mc:Fallback>
      </mc:AlternateContent>
    </w:r>
    <w:r>
      <w:rPr>
        <w:noProof/>
        <w:lang w:val="de-AT" w:eastAsia="de-AT" w:bidi="ar-SA"/>
      </w:rPr>
      <mc:AlternateContent>
        <mc:Choice Requires="wps">
          <w:drawing>
            <wp:anchor distT="0" distB="0" distL="114300" distR="114300" simplePos="0" relativeHeight="251664384" behindDoc="1" locked="0" layoutInCell="1" allowOverlap="1" wp14:anchorId="3113E8E2" wp14:editId="63D9F932">
              <wp:simplePos x="0" y="0"/>
              <wp:positionH relativeFrom="page">
                <wp:posOffset>697230</wp:posOffset>
              </wp:positionH>
              <wp:positionV relativeFrom="page">
                <wp:posOffset>10205720</wp:posOffset>
              </wp:positionV>
              <wp:extent cx="96520" cy="152400"/>
              <wp:effectExtent l="1905" t="4445" r="0" b="0"/>
              <wp:wrapNone/>
              <wp:docPr id="10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02C" w:rsidRDefault="00C4302C">
                          <w:pPr>
                            <w:spacing w:line="220" w:lineRule="exact"/>
                            <w:ind w:left="20"/>
                            <w:rPr>
                              <w:rFonts w:ascii="Helvetica"/>
                              <w:b/>
                              <w:sz w:val="20"/>
                            </w:rPr>
                          </w:pPr>
                          <w:r>
                            <w:rPr>
                              <w:rFonts w:ascii="Helvetica"/>
                              <w:b/>
                              <w:color w:val="4C6473"/>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E8E2" id="Text Box 100" o:spid="_x0000_s1027" type="#_x0000_t202" style="position:absolute;margin-left:54.9pt;margin-top:803.6pt;width:7.6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" filled="f" stroked="f">
              <v:textbox inset="0,0,0,0">
                <w:txbxContent>
                  <w:p w:rsidR="00C4302C" w:rsidRDefault="00C4302C">
                    <w:pPr>
                      <w:spacing w:line="220" w:lineRule="exact"/>
                      <w:ind w:left="20"/>
                      <w:rPr>
                        <w:rFonts w:ascii="Helvetica"/>
                        <w:b/>
                        <w:sz w:val="20"/>
                      </w:rPr>
                    </w:pPr>
                    <w:r>
                      <w:rPr>
                        <w:rFonts w:ascii="Helvetica"/>
                        <w:b/>
                        <w:color w:val="4C6473"/>
                        <w:sz w:val="20"/>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529338"/>
      <w:docPartObj>
        <w:docPartGallery w:val="Page Numbers (Bottom of Page)"/>
        <w:docPartUnique/>
      </w:docPartObj>
    </w:sdtPr>
    <w:sdtContent>
      <w:sdt>
        <w:sdtPr>
          <w:id w:val="-1769616900"/>
          <w:docPartObj>
            <w:docPartGallery w:val="Page Numbers (Top of Page)"/>
            <w:docPartUnique/>
          </w:docPartObj>
        </w:sdtPr>
        <w:sdtContent>
          <w:p w:rsidR="00C4302C" w:rsidRPr="009B1780" w:rsidRDefault="00C4302C" w:rsidP="00962662">
            <w:pPr>
              <w:pStyle w:val="Fuzeile"/>
              <w:jc w:val="right"/>
              <w:rPr>
                <w:rFonts w:cs="Arial"/>
                <w:b/>
                <w:bCs/>
              </w:rPr>
            </w:pPr>
            <w:r w:rsidRPr="009B1780">
              <w:rPr>
                <w:rFonts w:cs="Arial"/>
                <w:sz w:val="20"/>
                <w:szCs w:val="20"/>
              </w:rPr>
              <w:t xml:space="preserve">Seite </w:t>
            </w:r>
            <w:r w:rsidRPr="009B1780">
              <w:rPr>
                <w:rFonts w:cs="Arial"/>
                <w:b/>
                <w:bCs/>
              </w:rPr>
              <w:fldChar w:fldCharType="begin"/>
            </w:r>
            <w:r w:rsidRPr="009B1780">
              <w:rPr>
                <w:rFonts w:cs="Arial"/>
                <w:b/>
                <w:bCs/>
                <w:sz w:val="20"/>
                <w:szCs w:val="20"/>
              </w:rPr>
              <w:instrText>PAGE</w:instrText>
            </w:r>
            <w:r w:rsidRPr="009B1780">
              <w:rPr>
                <w:rFonts w:cs="Arial"/>
                <w:b/>
                <w:bCs/>
              </w:rPr>
              <w:fldChar w:fldCharType="separate"/>
            </w:r>
            <w:r w:rsidR="00420C74">
              <w:rPr>
                <w:rFonts w:cs="Arial"/>
                <w:b/>
                <w:bCs/>
                <w:noProof/>
                <w:sz w:val="20"/>
                <w:szCs w:val="20"/>
              </w:rPr>
              <w:t>27</w:t>
            </w:r>
            <w:r w:rsidRPr="009B1780">
              <w:rPr>
                <w:rFonts w:cs="Arial"/>
                <w:b/>
                <w:bCs/>
              </w:rPr>
              <w:fldChar w:fldCharType="end"/>
            </w:r>
            <w:r w:rsidRPr="009B1780">
              <w:rPr>
                <w:rFonts w:cs="Arial"/>
                <w:sz w:val="20"/>
                <w:szCs w:val="20"/>
              </w:rPr>
              <w:t xml:space="preserve"> von </w:t>
            </w:r>
            <w:r w:rsidRPr="009B1780">
              <w:rPr>
                <w:rFonts w:cs="Arial"/>
                <w:b/>
                <w:bCs/>
              </w:rPr>
              <w:fldChar w:fldCharType="begin"/>
            </w:r>
            <w:r w:rsidRPr="009B1780">
              <w:rPr>
                <w:rFonts w:cs="Arial"/>
                <w:b/>
                <w:bCs/>
                <w:sz w:val="20"/>
                <w:szCs w:val="20"/>
              </w:rPr>
              <w:instrText>NUMPAGES</w:instrText>
            </w:r>
            <w:r w:rsidRPr="009B1780">
              <w:rPr>
                <w:rFonts w:cs="Arial"/>
                <w:b/>
                <w:bCs/>
              </w:rPr>
              <w:fldChar w:fldCharType="separate"/>
            </w:r>
            <w:r w:rsidR="00420C74">
              <w:rPr>
                <w:rFonts w:cs="Arial"/>
                <w:b/>
                <w:bCs/>
                <w:noProof/>
                <w:sz w:val="20"/>
                <w:szCs w:val="20"/>
              </w:rPr>
              <w:t>28</w:t>
            </w:r>
            <w:r w:rsidRPr="009B1780">
              <w:rPr>
                <w:rFonts w:cs="Arial"/>
                <w:b/>
                <w:bCs/>
              </w:rPr>
              <w:fldChar w:fldCharType="end"/>
            </w:r>
          </w:p>
          <w:p w:rsidR="00C4302C" w:rsidRDefault="00C4302C" w:rsidP="00D3361C">
            <w:pPr>
              <w:tabs>
                <w:tab w:val="right" w:pos="9540"/>
              </w:tabs>
              <w:adjustRightInd w:val="0"/>
              <w:textAlignment w:val="center"/>
              <w:rPr>
                <w:color w:val="000000"/>
                <w:sz w:val="18"/>
                <w:szCs w:val="18"/>
              </w:rPr>
            </w:pPr>
            <w:r>
              <w:rPr>
                <w:color w:val="000000"/>
                <w:sz w:val="18"/>
                <w:szCs w:val="18"/>
              </w:rPr>
              <w:t xml:space="preserve">Angelehnt an Empfehlungen im </w:t>
            </w:r>
            <w:r w:rsidRPr="00BA7CBB">
              <w:rPr>
                <w:color w:val="000000"/>
                <w:sz w:val="18"/>
                <w:szCs w:val="18"/>
              </w:rPr>
              <w:t xml:space="preserve">LAH, </w:t>
            </w:r>
            <w:r>
              <w:rPr>
                <w:color w:val="000000"/>
                <w:sz w:val="18"/>
                <w:szCs w:val="18"/>
              </w:rPr>
              <w:t>3</w:t>
            </w:r>
            <w:r w:rsidRPr="00BA7CBB">
              <w:rPr>
                <w:color w:val="000000"/>
                <w:sz w:val="18"/>
                <w:szCs w:val="18"/>
              </w:rPr>
              <w:t xml:space="preserve">. Auflage, </w:t>
            </w:r>
            <w:r>
              <w:rPr>
                <w:color w:val="000000"/>
                <w:sz w:val="18"/>
                <w:szCs w:val="18"/>
              </w:rPr>
              <w:t>September 2018</w:t>
            </w:r>
          </w:p>
          <w:p w:rsidR="00C4302C" w:rsidRPr="00BF5A47" w:rsidRDefault="00C4302C" w:rsidP="00D3361C">
            <w:pPr>
              <w:tabs>
                <w:tab w:val="right" w:pos="9540"/>
              </w:tabs>
              <w:adjustRightInd w:val="0"/>
              <w:textAlignment w:val="center"/>
              <w:rPr>
                <w:szCs w:val="18"/>
              </w:rPr>
            </w:pPr>
            <w:r w:rsidRPr="00053749">
              <w:rPr>
                <w:color w:val="000000"/>
                <w:sz w:val="18"/>
                <w:szCs w:val="18"/>
              </w:rPr>
              <w:t>Erstellt von: kkl, Version 2.</w:t>
            </w:r>
            <w:r>
              <w:rPr>
                <w:color w:val="000000"/>
                <w:sz w:val="18"/>
                <w:szCs w:val="18"/>
              </w:rPr>
              <w:t>1</w:t>
            </w:r>
            <w:r w:rsidRPr="002D5A12">
              <w:rPr>
                <w:color w:val="000000"/>
                <w:sz w:val="18"/>
                <w:szCs w:val="18"/>
                <w:highlight w:val="yellow"/>
              </w:rPr>
              <w:br/>
            </w:r>
            <w:r>
              <w:rPr>
                <w:rFonts w:cs="Arial"/>
                <w:color w:val="000000"/>
                <w:sz w:val="18"/>
                <w:szCs w:val="18"/>
              </w:rPr>
              <w:t>angepasst von E.Schock 05.25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02C" w:rsidRDefault="00C4302C">
      <w:r>
        <w:separator/>
      </w:r>
    </w:p>
  </w:footnote>
  <w:footnote w:type="continuationSeparator" w:id="0">
    <w:p w:rsidR="00C4302C" w:rsidRDefault="00C43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2C" w:rsidRDefault="00C4302C">
    <w:pPr>
      <w:pStyle w:val="Textkrpe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02C" w:rsidRDefault="00C4302C">
    <w:pPr>
      <w:pStyle w:val="Textkrpe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03C4"/>
    <w:multiLevelType w:val="hybridMultilevel"/>
    <w:tmpl w:val="5C4E6FE0"/>
    <w:lvl w:ilvl="0" w:tplc="1D7EE648">
      <w:start w:val="1"/>
      <w:numFmt w:val="bullet"/>
      <w:lvlText w:val=""/>
      <w:lvlJc w:val="left"/>
      <w:pPr>
        <w:ind w:left="936" w:hanging="360"/>
      </w:pPr>
      <w:rPr>
        <w:rFonts w:ascii="Symbol" w:hAnsi="Symbol" w:hint="default"/>
        <w:sz w:val="18"/>
        <w:szCs w:val="18"/>
      </w:rPr>
    </w:lvl>
    <w:lvl w:ilvl="1" w:tplc="0C070003">
      <w:start w:val="1"/>
      <w:numFmt w:val="bullet"/>
      <w:lvlText w:val="o"/>
      <w:lvlJc w:val="left"/>
      <w:pPr>
        <w:ind w:left="1584" w:hanging="360"/>
      </w:pPr>
      <w:rPr>
        <w:rFonts w:ascii="Courier New" w:hAnsi="Courier New" w:cs="Courier New" w:hint="default"/>
      </w:rPr>
    </w:lvl>
    <w:lvl w:ilvl="2" w:tplc="0C070005" w:tentative="1">
      <w:start w:val="1"/>
      <w:numFmt w:val="bullet"/>
      <w:lvlText w:val=""/>
      <w:lvlJc w:val="left"/>
      <w:pPr>
        <w:ind w:left="2304" w:hanging="360"/>
      </w:pPr>
      <w:rPr>
        <w:rFonts w:ascii="Wingdings" w:hAnsi="Wingdings" w:hint="default"/>
      </w:rPr>
    </w:lvl>
    <w:lvl w:ilvl="3" w:tplc="0C070001" w:tentative="1">
      <w:start w:val="1"/>
      <w:numFmt w:val="bullet"/>
      <w:lvlText w:val=""/>
      <w:lvlJc w:val="left"/>
      <w:pPr>
        <w:ind w:left="3024" w:hanging="360"/>
      </w:pPr>
      <w:rPr>
        <w:rFonts w:ascii="Symbol" w:hAnsi="Symbol" w:hint="default"/>
      </w:rPr>
    </w:lvl>
    <w:lvl w:ilvl="4" w:tplc="0C070003" w:tentative="1">
      <w:start w:val="1"/>
      <w:numFmt w:val="bullet"/>
      <w:lvlText w:val="o"/>
      <w:lvlJc w:val="left"/>
      <w:pPr>
        <w:ind w:left="3744" w:hanging="360"/>
      </w:pPr>
      <w:rPr>
        <w:rFonts w:ascii="Courier New" w:hAnsi="Courier New" w:cs="Courier New" w:hint="default"/>
      </w:rPr>
    </w:lvl>
    <w:lvl w:ilvl="5" w:tplc="0C070005" w:tentative="1">
      <w:start w:val="1"/>
      <w:numFmt w:val="bullet"/>
      <w:lvlText w:val=""/>
      <w:lvlJc w:val="left"/>
      <w:pPr>
        <w:ind w:left="4464" w:hanging="360"/>
      </w:pPr>
      <w:rPr>
        <w:rFonts w:ascii="Wingdings" w:hAnsi="Wingdings" w:hint="default"/>
      </w:rPr>
    </w:lvl>
    <w:lvl w:ilvl="6" w:tplc="0C070001" w:tentative="1">
      <w:start w:val="1"/>
      <w:numFmt w:val="bullet"/>
      <w:lvlText w:val=""/>
      <w:lvlJc w:val="left"/>
      <w:pPr>
        <w:ind w:left="5184" w:hanging="360"/>
      </w:pPr>
      <w:rPr>
        <w:rFonts w:ascii="Symbol" w:hAnsi="Symbol" w:hint="default"/>
      </w:rPr>
    </w:lvl>
    <w:lvl w:ilvl="7" w:tplc="0C070003" w:tentative="1">
      <w:start w:val="1"/>
      <w:numFmt w:val="bullet"/>
      <w:lvlText w:val="o"/>
      <w:lvlJc w:val="left"/>
      <w:pPr>
        <w:ind w:left="5904" w:hanging="360"/>
      </w:pPr>
      <w:rPr>
        <w:rFonts w:ascii="Courier New" w:hAnsi="Courier New" w:cs="Courier New" w:hint="default"/>
      </w:rPr>
    </w:lvl>
    <w:lvl w:ilvl="8" w:tplc="0C070005" w:tentative="1">
      <w:start w:val="1"/>
      <w:numFmt w:val="bullet"/>
      <w:lvlText w:val=""/>
      <w:lvlJc w:val="left"/>
      <w:pPr>
        <w:ind w:left="6624" w:hanging="360"/>
      </w:pPr>
      <w:rPr>
        <w:rFonts w:ascii="Wingdings" w:hAnsi="Wingdings" w:hint="default"/>
      </w:rPr>
    </w:lvl>
  </w:abstractNum>
  <w:abstractNum w:abstractNumId="1" w15:restartNumberingAfterBreak="0">
    <w:nsid w:val="12632268"/>
    <w:multiLevelType w:val="hybridMultilevel"/>
    <w:tmpl w:val="4ACA78CA"/>
    <w:lvl w:ilvl="0" w:tplc="0C070001">
      <w:start w:val="1"/>
      <w:numFmt w:val="bullet"/>
      <w:lvlText w:val=""/>
      <w:lvlJc w:val="left"/>
      <w:pPr>
        <w:ind w:left="1234" w:hanging="360"/>
      </w:pPr>
      <w:rPr>
        <w:rFonts w:ascii="Symbol" w:hAnsi="Symbol" w:hint="default"/>
      </w:rPr>
    </w:lvl>
    <w:lvl w:ilvl="1" w:tplc="0C070003" w:tentative="1">
      <w:start w:val="1"/>
      <w:numFmt w:val="bullet"/>
      <w:lvlText w:val="o"/>
      <w:lvlJc w:val="left"/>
      <w:pPr>
        <w:ind w:left="1954" w:hanging="360"/>
      </w:pPr>
      <w:rPr>
        <w:rFonts w:ascii="Courier New" w:hAnsi="Courier New" w:cs="Courier New" w:hint="default"/>
      </w:rPr>
    </w:lvl>
    <w:lvl w:ilvl="2" w:tplc="0C070005" w:tentative="1">
      <w:start w:val="1"/>
      <w:numFmt w:val="bullet"/>
      <w:lvlText w:val=""/>
      <w:lvlJc w:val="left"/>
      <w:pPr>
        <w:ind w:left="2674" w:hanging="360"/>
      </w:pPr>
      <w:rPr>
        <w:rFonts w:ascii="Wingdings" w:hAnsi="Wingdings" w:hint="default"/>
      </w:rPr>
    </w:lvl>
    <w:lvl w:ilvl="3" w:tplc="0C070001" w:tentative="1">
      <w:start w:val="1"/>
      <w:numFmt w:val="bullet"/>
      <w:lvlText w:val=""/>
      <w:lvlJc w:val="left"/>
      <w:pPr>
        <w:ind w:left="3394" w:hanging="360"/>
      </w:pPr>
      <w:rPr>
        <w:rFonts w:ascii="Symbol" w:hAnsi="Symbol" w:hint="default"/>
      </w:rPr>
    </w:lvl>
    <w:lvl w:ilvl="4" w:tplc="0C070003" w:tentative="1">
      <w:start w:val="1"/>
      <w:numFmt w:val="bullet"/>
      <w:lvlText w:val="o"/>
      <w:lvlJc w:val="left"/>
      <w:pPr>
        <w:ind w:left="4114" w:hanging="360"/>
      </w:pPr>
      <w:rPr>
        <w:rFonts w:ascii="Courier New" w:hAnsi="Courier New" w:cs="Courier New" w:hint="default"/>
      </w:rPr>
    </w:lvl>
    <w:lvl w:ilvl="5" w:tplc="0C070005" w:tentative="1">
      <w:start w:val="1"/>
      <w:numFmt w:val="bullet"/>
      <w:lvlText w:val=""/>
      <w:lvlJc w:val="left"/>
      <w:pPr>
        <w:ind w:left="4834" w:hanging="360"/>
      </w:pPr>
      <w:rPr>
        <w:rFonts w:ascii="Wingdings" w:hAnsi="Wingdings" w:hint="default"/>
      </w:rPr>
    </w:lvl>
    <w:lvl w:ilvl="6" w:tplc="0C070001" w:tentative="1">
      <w:start w:val="1"/>
      <w:numFmt w:val="bullet"/>
      <w:lvlText w:val=""/>
      <w:lvlJc w:val="left"/>
      <w:pPr>
        <w:ind w:left="5554" w:hanging="360"/>
      </w:pPr>
      <w:rPr>
        <w:rFonts w:ascii="Symbol" w:hAnsi="Symbol" w:hint="default"/>
      </w:rPr>
    </w:lvl>
    <w:lvl w:ilvl="7" w:tplc="0C070003" w:tentative="1">
      <w:start w:val="1"/>
      <w:numFmt w:val="bullet"/>
      <w:lvlText w:val="o"/>
      <w:lvlJc w:val="left"/>
      <w:pPr>
        <w:ind w:left="6274" w:hanging="360"/>
      </w:pPr>
      <w:rPr>
        <w:rFonts w:ascii="Courier New" w:hAnsi="Courier New" w:cs="Courier New" w:hint="default"/>
      </w:rPr>
    </w:lvl>
    <w:lvl w:ilvl="8" w:tplc="0C070005" w:tentative="1">
      <w:start w:val="1"/>
      <w:numFmt w:val="bullet"/>
      <w:lvlText w:val=""/>
      <w:lvlJc w:val="left"/>
      <w:pPr>
        <w:ind w:left="6994" w:hanging="360"/>
      </w:pPr>
      <w:rPr>
        <w:rFonts w:ascii="Wingdings" w:hAnsi="Wingdings" w:hint="default"/>
      </w:rPr>
    </w:lvl>
  </w:abstractNum>
  <w:abstractNum w:abstractNumId="2" w15:restartNumberingAfterBreak="0">
    <w:nsid w:val="21F741DA"/>
    <w:multiLevelType w:val="hybridMultilevel"/>
    <w:tmpl w:val="2604AA1A"/>
    <w:lvl w:ilvl="0" w:tplc="0C070001">
      <w:start w:val="1"/>
      <w:numFmt w:val="bullet"/>
      <w:lvlText w:val=""/>
      <w:lvlJc w:val="left"/>
      <w:pPr>
        <w:ind w:left="1234" w:hanging="360"/>
      </w:pPr>
      <w:rPr>
        <w:rFonts w:ascii="Symbol" w:hAnsi="Symbol" w:hint="default"/>
      </w:rPr>
    </w:lvl>
    <w:lvl w:ilvl="1" w:tplc="0C070003" w:tentative="1">
      <w:start w:val="1"/>
      <w:numFmt w:val="bullet"/>
      <w:lvlText w:val="o"/>
      <w:lvlJc w:val="left"/>
      <w:pPr>
        <w:ind w:left="1954" w:hanging="360"/>
      </w:pPr>
      <w:rPr>
        <w:rFonts w:ascii="Courier New" w:hAnsi="Courier New" w:cs="Courier New" w:hint="default"/>
      </w:rPr>
    </w:lvl>
    <w:lvl w:ilvl="2" w:tplc="0C070005" w:tentative="1">
      <w:start w:val="1"/>
      <w:numFmt w:val="bullet"/>
      <w:lvlText w:val=""/>
      <w:lvlJc w:val="left"/>
      <w:pPr>
        <w:ind w:left="2674" w:hanging="360"/>
      </w:pPr>
      <w:rPr>
        <w:rFonts w:ascii="Wingdings" w:hAnsi="Wingdings" w:hint="default"/>
      </w:rPr>
    </w:lvl>
    <w:lvl w:ilvl="3" w:tplc="0C070001" w:tentative="1">
      <w:start w:val="1"/>
      <w:numFmt w:val="bullet"/>
      <w:lvlText w:val=""/>
      <w:lvlJc w:val="left"/>
      <w:pPr>
        <w:ind w:left="3394" w:hanging="360"/>
      </w:pPr>
      <w:rPr>
        <w:rFonts w:ascii="Symbol" w:hAnsi="Symbol" w:hint="default"/>
      </w:rPr>
    </w:lvl>
    <w:lvl w:ilvl="4" w:tplc="0C070003" w:tentative="1">
      <w:start w:val="1"/>
      <w:numFmt w:val="bullet"/>
      <w:lvlText w:val="o"/>
      <w:lvlJc w:val="left"/>
      <w:pPr>
        <w:ind w:left="4114" w:hanging="360"/>
      </w:pPr>
      <w:rPr>
        <w:rFonts w:ascii="Courier New" w:hAnsi="Courier New" w:cs="Courier New" w:hint="default"/>
      </w:rPr>
    </w:lvl>
    <w:lvl w:ilvl="5" w:tplc="0C070005" w:tentative="1">
      <w:start w:val="1"/>
      <w:numFmt w:val="bullet"/>
      <w:lvlText w:val=""/>
      <w:lvlJc w:val="left"/>
      <w:pPr>
        <w:ind w:left="4834" w:hanging="360"/>
      </w:pPr>
      <w:rPr>
        <w:rFonts w:ascii="Wingdings" w:hAnsi="Wingdings" w:hint="default"/>
      </w:rPr>
    </w:lvl>
    <w:lvl w:ilvl="6" w:tplc="0C070001" w:tentative="1">
      <w:start w:val="1"/>
      <w:numFmt w:val="bullet"/>
      <w:lvlText w:val=""/>
      <w:lvlJc w:val="left"/>
      <w:pPr>
        <w:ind w:left="5554" w:hanging="360"/>
      </w:pPr>
      <w:rPr>
        <w:rFonts w:ascii="Symbol" w:hAnsi="Symbol" w:hint="default"/>
      </w:rPr>
    </w:lvl>
    <w:lvl w:ilvl="7" w:tplc="0C070003" w:tentative="1">
      <w:start w:val="1"/>
      <w:numFmt w:val="bullet"/>
      <w:lvlText w:val="o"/>
      <w:lvlJc w:val="left"/>
      <w:pPr>
        <w:ind w:left="6274" w:hanging="360"/>
      </w:pPr>
      <w:rPr>
        <w:rFonts w:ascii="Courier New" w:hAnsi="Courier New" w:cs="Courier New" w:hint="default"/>
      </w:rPr>
    </w:lvl>
    <w:lvl w:ilvl="8" w:tplc="0C070005" w:tentative="1">
      <w:start w:val="1"/>
      <w:numFmt w:val="bullet"/>
      <w:lvlText w:val=""/>
      <w:lvlJc w:val="left"/>
      <w:pPr>
        <w:ind w:left="6994" w:hanging="360"/>
      </w:pPr>
      <w:rPr>
        <w:rFonts w:ascii="Wingdings" w:hAnsi="Wingdings" w:hint="default"/>
      </w:rPr>
    </w:lvl>
  </w:abstractNum>
  <w:abstractNum w:abstractNumId="3" w15:restartNumberingAfterBreak="0">
    <w:nsid w:val="224727AD"/>
    <w:multiLevelType w:val="hybridMultilevel"/>
    <w:tmpl w:val="92FAF972"/>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494"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23E84722"/>
    <w:multiLevelType w:val="hybridMultilevel"/>
    <w:tmpl w:val="5A2A6F0E"/>
    <w:lvl w:ilvl="0" w:tplc="1D7EE648">
      <w:start w:val="1"/>
      <w:numFmt w:val="bullet"/>
      <w:lvlText w:val=""/>
      <w:lvlJc w:val="left"/>
      <w:pPr>
        <w:ind w:left="792" w:hanging="360"/>
      </w:pPr>
      <w:rPr>
        <w:rFonts w:ascii="Symbol" w:hAnsi="Symbol" w:hint="default"/>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FED555C"/>
    <w:multiLevelType w:val="hybridMultilevel"/>
    <w:tmpl w:val="D9F08F5E"/>
    <w:lvl w:ilvl="0" w:tplc="1D7EE648">
      <w:start w:val="1"/>
      <w:numFmt w:val="bullet"/>
      <w:lvlText w:val=""/>
      <w:lvlJc w:val="left"/>
      <w:pPr>
        <w:ind w:left="792" w:hanging="360"/>
      </w:pPr>
      <w:rPr>
        <w:rFonts w:ascii="Symbol" w:hAnsi="Symbol" w:hint="default"/>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39F0CEC"/>
    <w:multiLevelType w:val="hybridMultilevel"/>
    <w:tmpl w:val="F296290E"/>
    <w:lvl w:ilvl="0" w:tplc="1D7EE648">
      <w:start w:val="1"/>
      <w:numFmt w:val="bullet"/>
      <w:lvlText w:val=""/>
      <w:lvlJc w:val="left"/>
      <w:pPr>
        <w:ind w:left="792" w:hanging="360"/>
      </w:pPr>
      <w:rPr>
        <w:rFonts w:ascii="Symbol" w:hAnsi="Symbol" w:hint="default"/>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3D0789D"/>
    <w:multiLevelType w:val="hybridMultilevel"/>
    <w:tmpl w:val="B2A02796"/>
    <w:lvl w:ilvl="0" w:tplc="1B24AD82">
      <w:start w:val="1"/>
      <w:numFmt w:val="bullet"/>
      <w:lvlText w:val=""/>
      <w:lvlJc w:val="left"/>
      <w:pPr>
        <w:ind w:left="1068" w:hanging="360"/>
      </w:pPr>
      <w:rPr>
        <w:rFonts w:ascii="Symbol" w:hAnsi="Symbol" w:hint="default"/>
        <w:sz w:val="18"/>
        <w:szCs w:val="18"/>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8" w15:restartNumberingAfterBreak="0">
    <w:nsid w:val="483D19AD"/>
    <w:multiLevelType w:val="hybridMultilevel"/>
    <w:tmpl w:val="4AFC3910"/>
    <w:lvl w:ilvl="0" w:tplc="0C070001">
      <w:start w:val="1"/>
      <w:numFmt w:val="bullet"/>
      <w:lvlText w:val=""/>
      <w:lvlJc w:val="left"/>
      <w:pPr>
        <w:ind w:left="1636" w:hanging="360"/>
      </w:pPr>
      <w:rPr>
        <w:rFonts w:ascii="Symbol" w:hAnsi="Symbol" w:hint="default"/>
      </w:rPr>
    </w:lvl>
    <w:lvl w:ilvl="1" w:tplc="0C070003" w:tentative="1">
      <w:start w:val="1"/>
      <w:numFmt w:val="bullet"/>
      <w:lvlText w:val="o"/>
      <w:lvlJc w:val="left"/>
      <w:pPr>
        <w:ind w:left="2356" w:hanging="360"/>
      </w:pPr>
      <w:rPr>
        <w:rFonts w:ascii="Courier New" w:hAnsi="Courier New" w:cs="Courier New" w:hint="default"/>
      </w:rPr>
    </w:lvl>
    <w:lvl w:ilvl="2" w:tplc="0C070005" w:tentative="1">
      <w:start w:val="1"/>
      <w:numFmt w:val="bullet"/>
      <w:lvlText w:val=""/>
      <w:lvlJc w:val="left"/>
      <w:pPr>
        <w:ind w:left="3076" w:hanging="360"/>
      </w:pPr>
      <w:rPr>
        <w:rFonts w:ascii="Wingdings" w:hAnsi="Wingdings" w:hint="default"/>
      </w:rPr>
    </w:lvl>
    <w:lvl w:ilvl="3" w:tplc="0C070001" w:tentative="1">
      <w:start w:val="1"/>
      <w:numFmt w:val="bullet"/>
      <w:lvlText w:val=""/>
      <w:lvlJc w:val="left"/>
      <w:pPr>
        <w:ind w:left="3796" w:hanging="360"/>
      </w:pPr>
      <w:rPr>
        <w:rFonts w:ascii="Symbol" w:hAnsi="Symbol" w:hint="default"/>
      </w:rPr>
    </w:lvl>
    <w:lvl w:ilvl="4" w:tplc="0C070003" w:tentative="1">
      <w:start w:val="1"/>
      <w:numFmt w:val="bullet"/>
      <w:lvlText w:val="o"/>
      <w:lvlJc w:val="left"/>
      <w:pPr>
        <w:ind w:left="4516" w:hanging="360"/>
      </w:pPr>
      <w:rPr>
        <w:rFonts w:ascii="Courier New" w:hAnsi="Courier New" w:cs="Courier New" w:hint="default"/>
      </w:rPr>
    </w:lvl>
    <w:lvl w:ilvl="5" w:tplc="0C070005" w:tentative="1">
      <w:start w:val="1"/>
      <w:numFmt w:val="bullet"/>
      <w:lvlText w:val=""/>
      <w:lvlJc w:val="left"/>
      <w:pPr>
        <w:ind w:left="5236" w:hanging="360"/>
      </w:pPr>
      <w:rPr>
        <w:rFonts w:ascii="Wingdings" w:hAnsi="Wingdings" w:hint="default"/>
      </w:rPr>
    </w:lvl>
    <w:lvl w:ilvl="6" w:tplc="0C070001" w:tentative="1">
      <w:start w:val="1"/>
      <w:numFmt w:val="bullet"/>
      <w:lvlText w:val=""/>
      <w:lvlJc w:val="left"/>
      <w:pPr>
        <w:ind w:left="5956" w:hanging="360"/>
      </w:pPr>
      <w:rPr>
        <w:rFonts w:ascii="Symbol" w:hAnsi="Symbol" w:hint="default"/>
      </w:rPr>
    </w:lvl>
    <w:lvl w:ilvl="7" w:tplc="0C070003" w:tentative="1">
      <w:start w:val="1"/>
      <w:numFmt w:val="bullet"/>
      <w:lvlText w:val="o"/>
      <w:lvlJc w:val="left"/>
      <w:pPr>
        <w:ind w:left="6676" w:hanging="360"/>
      </w:pPr>
      <w:rPr>
        <w:rFonts w:ascii="Courier New" w:hAnsi="Courier New" w:cs="Courier New" w:hint="default"/>
      </w:rPr>
    </w:lvl>
    <w:lvl w:ilvl="8" w:tplc="0C070005" w:tentative="1">
      <w:start w:val="1"/>
      <w:numFmt w:val="bullet"/>
      <w:lvlText w:val=""/>
      <w:lvlJc w:val="left"/>
      <w:pPr>
        <w:ind w:left="7396" w:hanging="360"/>
      </w:pPr>
      <w:rPr>
        <w:rFonts w:ascii="Wingdings" w:hAnsi="Wingdings" w:hint="default"/>
      </w:rPr>
    </w:lvl>
  </w:abstractNum>
  <w:abstractNum w:abstractNumId="9" w15:restartNumberingAfterBreak="0">
    <w:nsid w:val="520305ED"/>
    <w:multiLevelType w:val="hybridMultilevel"/>
    <w:tmpl w:val="F94EB45C"/>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5D5F54A9"/>
    <w:multiLevelType w:val="hybridMultilevel"/>
    <w:tmpl w:val="03E84D76"/>
    <w:lvl w:ilvl="0" w:tplc="1D7EE648">
      <w:start w:val="1"/>
      <w:numFmt w:val="bullet"/>
      <w:lvlText w:val=""/>
      <w:lvlJc w:val="left"/>
      <w:pPr>
        <w:ind w:left="792" w:hanging="360"/>
      </w:pPr>
      <w:rPr>
        <w:rFonts w:ascii="Symbol" w:hAnsi="Symbol" w:hint="default"/>
        <w:sz w:val="18"/>
        <w:szCs w:val="18"/>
      </w:rPr>
    </w:lvl>
    <w:lvl w:ilvl="1" w:tplc="0C070003" w:tentative="1">
      <w:start w:val="1"/>
      <w:numFmt w:val="bullet"/>
      <w:lvlText w:val="o"/>
      <w:lvlJc w:val="left"/>
      <w:pPr>
        <w:ind w:left="1512" w:hanging="360"/>
      </w:pPr>
      <w:rPr>
        <w:rFonts w:ascii="Courier New" w:hAnsi="Courier New" w:cs="Courier New" w:hint="default"/>
      </w:rPr>
    </w:lvl>
    <w:lvl w:ilvl="2" w:tplc="0C070005" w:tentative="1">
      <w:start w:val="1"/>
      <w:numFmt w:val="bullet"/>
      <w:lvlText w:val=""/>
      <w:lvlJc w:val="left"/>
      <w:pPr>
        <w:ind w:left="2232" w:hanging="360"/>
      </w:pPr>
      <w:rPr>
        <w:rFonts w:ascii="Wingdings" w:hAnsi="Wingdings" w:hint="default"/>
      </w:rPr>
    </w:lvl>
    <w:lvl w:ilvl="3" w:tplc="0C070001" w:tentative="1">
      <w:start w:val="1"/>
      <w:numFmt w:val="bullet"/>
      <w:lvlText w:val=""/>
      <w:lvlJc w:val="left"/>
      <w:pPr>
        <w:ind w:left="2952" w:hanging="360"/>
      </w:pPr>
      <w:rPr>
        <w:rFonts w:ascii="Symbol" w:hAnsi="Symbol" w:hint="default"/>
      </w:rPr>
    </w:lvl>
    <w:lvl w:ilvl="4" w:tplc="0C070003" w:tentative="1">
      <w:start w:val="1"/>
      <w:numFmt w:val="bullet"/>
      <w:lvlText w:val="o"/>
      <w:lvlJc w:val="left"/>
      <w:pPr>
        <w:ind w:left="3672" w:hanging="360"/>
      </w:pPr>
      <w:rPr>
        <w:rFonts w:ascii="Courier New" w:hAnsi="Courier New" w:cs="Courier New" w:hint="default"/>
      </w:rPr>
    </w:lvl>
    <w:lvl w:ilvl="5" w:tplc="0C070005" w:tentative="1">
      <w:start w:val="1"/>
      <w:numFmt w:val="bullet"/>
      <w:lvlText w:val=""/>
      <w:lvlJc w:val="left"/>
      <w:pPr>
        <w:ind w:left="4392" w:hanging="360"/>
      </w:pPr>
      <w:rPr>
        <w:rFonts w:ascii="Wingdings" w:hAnsi="Wingdings" w:hint="default"/>
      </w:rPr>
    </w:lvl>
    <w:lvl w:ilvl="6" w:tplc="0C070001" w:tentative="1">
      <w:start w:val="1"/>
      <w:numFmt w:val="bullet"/>
      <w:lvlText w:val=""/>
      <w:lvlJc w:val="left"/>
      <w:pPr>
        <w:ind w:left="5112" w:hanging="360"/>
      </w:pPr>
      <w:rPr>
        <w:rFonts w:ascii="Symbol" w:hAnsi="Symbol" w:hint="default"/>
      </w:rPr>
    </w:lvl>
    <w:lvl w:ilvl="7" w:tplc="0C070003" w:tentative="1">
      <w:start w:val="1"/>
      <w:numFmt w:val="bullet"/>
      <w:lvlText w:val="o"/>
      <w:lvlJc w:val="left"/>
      <w:pPr>
        <w:ind w:left="5832" w:hanging="360"/>
      </w:pPr>
      <w:rPr>
        <w:rFonts w:ascii="Courier New" w:hAnsi="Courier New" w:cs="Courier New" w:hint="default"/>
      </w:rPr>
    </w:lvl>
    <w:lvl w:ilvl="8" w:tplc="0C070005" w:tentative="1">
      <w:start w:val="1"/>
      <w:numFmt w:val="bullet"/>
      <w:lvlText w:val=""/>
      <w:lvlJc w:val="left"/>
      <w:pPr>
        <w:ind w:left="6552" w:hanging="360"/>
      </w:pPr>
      <w:rPr>
        <w:rFonts w:ascii="Wingdings" w:hAnsi="Wingdings" w:hint="default"/>
      </w:rPr>
    </w:lvl>
  </w:abstractNum>
  <w:abstractNum w:abstractNumId="11" w15:restartNumberingAfterBreak="0">
    <w:nsid w:val="62791AA8"/>
    <w:multiLevelType w:val="hybridMultilevel"/>
    <w:tmpl w:val="C7663012"/>
    <w:lvl w:ilvl="0" w:tplc="1D7EE648">
      <w:start w:val="1"/>
      <w:numFmt w:val="bullet"/>
      <w:lvlText w:val=""/>
      <w:lvlJc w:val="left"/>
      <w:pPr>
        <w:ind w:left="792" w:hanging="360"/>
      </w:pPr>
      <w:rPr>
        <w:rFonts w:ascii="Symbol" w:hAnsi="Symbol" w:hint="default"/>
        <w:sz w:val="18"/>
        <w:szCs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300453C"/>
    <w:multiLevelType w:val="hybridMultilevel"/>
    <w:tmpl w:val="8B2468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3062FD8"/>
    <w:multiLevelType w:val="multilevel"/>
    <w:tmpl w:val="3FEA8976"/>
    <w:lvl w:ilvl="0">
      <w:start w:val="7"/>
      <w:numFmt w:val="decimal"/>
      <w:lvlText w:val="%1."/>
      <w:lvlJc w:val="left"/>
      <w:pPr>
        <w:ind w:left="360" w:hanging="360"/>
      </w:pPr>
      <w:rPr>
        <w:rFonts w:eastAsia="Times New Roman" w:cs="Times New Roman" w:hint="default"/>
        <w:b w:val="0"/>
        <w:sz w:val="22"/>
      </w:rPr>
    </w:lvl>
    <w:lvl w:ilvl="1">
      <w:start w:val="4"/>
      <w:numFmt w:val="decimal"/>
      <w:lvlText w:val="%1.%2."/>
      <w:lvlJc w:val="left"/>
      <w:pPr>
        <w:ind w:left="720" w:hanging="720"/>
      </w:pPr>
      <w:rPr>
        <w:rFonts w:eastAsia="Times New Roman" w:cs="Times New Roman" w:hint="default"/>
        <w:b w:val="0"/>
        <w:sz w:val="22"/>
      </w:rPr>
    </w:lvl>
    <w:lvl w:ilvl="2">
      <w:start w:val="1"/>
      <w:numFmt w:val="decimal"/>
      <w:lvlText w:val="%1.%2.%3."/>
      <w:lvlJc w:val="left"/>
      <w:pPr>
        <w:ind w:left="720" w:hanging="720"/>
      </w:pPr>
      <w:rPr>
        <w:rFonts w:eastAsia="Times New Roman" w:cs="Times New Roman" w:hint="default"/>
        <w:b w:val="0"/>
        <w:sz w:val="22"/>
      </w:rPr>
    </w:lvl>
    <w:lvl w:ilvl="3">
      <w:start w:val="1"/>
      <w:numFmt w:val="decimal"/>
      <w:lvlText w:val="%1.%2.%3.%4."/>
      <w:lvlJc w:val="left"/>
      <w:pPr>
        <w:ind w:left="1080" w:hanging="1080"/>
      </w:pPr>
      <w:rPr>
        <w:rFonts w:eastAsia="Times New Roman" w:cs="Times New Roman" w:hint="default"/>
        <w:b w:val="0"/>
        <w:sz w:val="22"/>
      </w:rPr>
    </w:lvl>
    <w:lvl w:ilvl="4">
      <w:start w:val="1"/>
      <w:numFmt w:val="decimal"/>
      <w:lvlText w:val="%1.%2.%3.%4.%5."/>
      <w:lvlJc w:val="left"/>
      <w:pPr>
        <w:ind w:left="1080" w:hanging="1080"/>
      </w:pPr>
      <w:rPr>
        <w:rFonts w:eastAsia="Times New Roman" w:cs="Times New Roman" w:hint="default"/>
        <w:b w:val="0"/>
        <w:sz w:val="22"/>
      </w:rPr>
    </w:lvl>
    <w:lvl w:ilvl="5">
      <w:start w:val="1"/>
      <w:numFmt w:val="decimal"/>
      <w:lvlText w:val="%1.%2.%3.%4.%5.%6."/>
      <w:lvlJc w:val="left"/>
      <w:pPr>
        <w:ind w:left="1440" w:hanging="1440"/>
      </w:pPr>
      <w:rPr>
        <w:rFonts w:eastAsia="Times New Roman" w:cs="Times New Roman" w:hint="default"/>
        <w:b w:val="0"/>
        <w:sz w:val="22"/>
      </w:rPr>
    </w:lvl>
    <w:lvl w:ilvl="6">
      <w:start w:val="1"/>
      <w:numFmt w:val="decimal"/>
      <w:lvlText w:val="%1.%2.%3.%4.%5.%6.%7."/>
      <w:lvlJc w:val="left"/>
      <w:pPr>
        <w:ind w:left="1440" w:hanging="1440"/>
      </w:pPr>
      <w:rPr>
        <w:rFonts w:eastAsia="Times New Roman" w:cs="Times New Roman" w:hint="default"/>
        <w:b w:val="0"/>
        <w:sz w:val="22"/>
      </w:rPr>
    </w:lvl>
    <w:lvl w:ilvl="7">
      <w:start w:val="1"/>
      <w:numFmt w:val="decimal"/>
      <w:lvlText w:val="%1.%2.%3.%4.%5.%6.%7.%8."/>
      <w:lvlJc w:val="left"/>
      <w:pPr>
        <w:ind w:left="1800" w:hanging="1800"/>
      </w:pPr>
      <w:rPr>
        <w:rFonts w:eastAsia="Times New Roman" w:cs="Times New Roman" w:hint="default"/>
        <w:b w:val="0"/>
        <w:sz w:val="22"/>
      </w:rPr>
    </w:lvl>
    <w:lvl w:ilvl="8">
      <w:start w:val="1"/>
      <w:numFmt w:val="decimal"/>
      <w:lvlText w:val="%1.%2.%3.%4.%5.%6.%7.%8.%9."/>
      <w:lvlJc w:val="left"/>
      <w:pPr>
        <w:ind w:left="2160" w:hanging="2160"/>
      </w:pPr>
      <w:rPr>
        <w:rFonts w:eastAsia="Times New Roman" w:cs="Times New Roman" w:hint="default"/>
        <w:b w:val="0"/>
        <w:sz w:val="22"/>
      </w:rPr>
    </w:lvl>
  </w:abstractNum>
  <w:abstractNum w:abstractNumId="14" w15:restartNumberingAfterBreak="0">
    <w:nsid w:val="66411367"/>
    <w:multiLevelType w:val="hybridMultilevel"/>
    <w:tmpl w:val="2B44255E"/>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B4033CD"/>
    <w:multiLevelType w:val="multilevel"/>
    <w:tmpl w:val="E1E6F43E"/>
    <w:lvl w:ilvl="0">
      <w:start w:val="1"/>
      <w:numFmt w:val="decimal"/>
      <w:pStyle w:val="berschrift1"/>
      <w:lvlText w:val="%1"/>
      <w:lvlJc w:val="left"/>
      <w:pPr>
        <w:ind w:left="432" w:hanging="432"/>
      </w:pPr>
      <w:rPr>
        <w:rFonts w:hint="default"/>
        <w:color w:val="231F20"/>
        <w:spacing w:val="-30"/>
        <w:w w:val="100"/>
        <w:sz w:val="22"/>
        <w:szCs w:val="22"/>
        <w:lang w:val="de-DE" w:eastAsia="de-DE" w:bidi="de-DE"/>
      </w:rPr>
    </w:lvl>
    <w:lvl w:ilvl="1">
      <w:start w:val="1"/>
      <w:numFmt w:val="decimal"/>
      <w:pStyle w:val="berschrift2"/>
      <w:lvlText w:val="%1.%2"/>
      <w:lvlJc w:val="left"/>
      <w:pPr>
        <w:ind w:left="576" w:hanging="576"/>
      </w:pPr>
      <w:rPr>
        <w:rFonts w:hint="default"/>
        <w:b/>
        <w:color w:val="231F20"/>
        <w:spacing w:val="0"/>
        <w:w w:val="100"/>
        <w:sz w:val="22"/>
        <w:szCs w:val="22"/>
        <w:lang w:val="de-DE" w:eastAsia="de-DE" w:bidi="de-DE"/>
      </w:rPr>
    </w:lvl>
    <w:lvl w:ilvl="2">
      <w:start w:val="1"/>
      <w:numFmt w:val="decimal"/>
      <w:pStyle w:val="berschrift3"/>
      <w:lvlText w:val="%1.%2.%3"/>
      <w:lvlJc w:val="left"/>
      <w:pPr>
        <w:ind w:left="720" w:hanging="720"/>
      </w:pPr>
      <w:rPr>
        <w:rFonts w:hint="default"/>
        <w:lang w:val="de-DE" w:eastAsia="de-DE" w:bidi="de-DE"/>
      </w:rPr>
    </w:lvl>
    <w:lvl w:ilvl="3">
      <w:start w:val="1"/>
      <w:numFmt w:val="decimal"/>
      <w:pStyle w:val="berschrift4"/>
      <w:lvlText w:val="%1.%2.%3.%4"/>
      <w:lvlJc w:val="left"/>
      <w:pPr>
        <w:ind w:left="864" w:hanging="864"/>
      </w:pPr>
      <w:rPr>
        <w:rFonts w:hint="default"/>
        <w:lang w:val="de-DE" w:eastAsia="de-DE" w:bidi="de-DE"/>
      </w:rPr>
    </w:lvl>
    <w:lvl w:ilvl="4">
      <w:start w:val="1"/>
      <w:numFmt w:val="decimal"/>
      <w:pStyle w:val="berschrift5"/>
      <w:lvlText w:val="%1.%2.%3.%4.%5"/>
      <w:lvlJc w:val="left"/>
      <w:pPr>
        <w:ind w:left="1008" w:hanging="1008"/>
      </w:pPr>
      <w:rPr>
        <w:rFonts w:hint="default"/>
        <w:lang w:val="de-DE" w:eastAsia="de-DE" w:bidi="de-DE"/>
      </w:rPr>
    </w:lvl>
    <w:lvl w:ilvl="5">
      <w:start w:val="1"/>
      <w:numFmt w:val="decimal"/>
      <w:pStyle w:val="berschrift6"/>
      <w:lvlText w:val="%1.%2.%3.%4.%5.%6"/>
      <w:lvlJc w:val="left"/>
      <w:pPr>
        <w:ind w:left="1152" w:hanging="1152"/>
      </w:pPr>
      <w:rPr>
        <w:rFonts w:hint="default"/>
        <w:lang w:val="de-DE" w:eastAsia="de-DE" w:bidi="de-DE"/>
      </w:rPr>
    </w:lvl>
    <w:lvl w:ilvl="6">
      <w:start w:val="1"/>
      <w:numFmt w:val="decimal"/>
      <w:pStyle w:val="berschrift7"/>
      <w:lvlText w:val="%1.%2.%3.%4.%5.%6.%7"/>
      <w:lvlJc w:val="left"/>
      <w:pPr>
        <w:ind w:left="1296" w:hanging="1296"/>
      </w:pPr>
      <w:rPr>
        <w:rFonts w:hint="default"/>
        <w:lang w:val="de-DE" w:eastAsia="de-DE" w:bidi="de-DE"/>
      </w:rPr>
    </w:lvl>
    <w:lvl w:ilvl="7">
      <w:start w:val="1"/>
      <w:numFmt w:val="decimal"/>
      <w:pStyle w:val="berschrift8"/>
      <w:lvlText w:val="%1.%2.%3.%4.%5.%6.%7.%8"/>
      <w:lvlJc w:val="left"/>
      <w:pPr>
        <w:ind w:left="1440" w:hanging="1440"/>
      </w:pPr>
      <w:rPr>
        <w:rFonts w:hint="default"/>
        <w:lang w:val="de-DE" w:eastAsia="de-DE" w:bidi="de-DE"/>
      </w:rPr>
    </w:lvl>
    <w:lvl w:ilvl="8">
      <w:start w:val="1"/>
      <w:numFmt w:val="decimal"/>
      <w:pStyle w:val="berschrift9"/>
      <w:lvlText w:val="%1.%2.%3.%4.%5.%6.%7.%8.%9"/>
      <w:lvlJc w:val="left"/>
      <w:pPr>
        <w:ind w:left="1584" w:hanging="1584"/>
      </w:pPr>
      <w:rPr>
        <w:rFonts w:hint="default"/>
        <w:lang w:val="de-DE" w:eastAsia="de-DE" w:bidi="de-DE"/>
      </w:rPr>
    </w:lvl>
  </w:abstractNum>
  <w:abstractNum w:abstractNumId="16" w15:restartNumberingAfterBreak="0">
    <w:nsid w:val="787901BF"/>
    <w:multiLevelType w:val="hybridMultilevel"/>
    <w:tmpl w:val="7122BF0A"/>
    <w:lvl w:ilvl="0" w:tplc="1D7EE648">
      <w:start w:val="1"/>
      <w:numFmt w:val="bullet"/>
      <w:lvlText w:val=""/>
      <w:lvlJc w:val="left"/>
      <w:pPr>
        <w:ind w:left="1068" w:hanging="360"/>
      </w:pPr>
      <w:rPr>
        <w:rFonts w:ascii="Symbol" w:hAnsi="Symbol" w:hint="default"/>
        <w:sz w:val="18"/>
        <w:szCs w:val="18"/>
      </w:rPr>
    </w:lvl>
    <w:lvl w:ilvl="1" w:tplc="0C070003" w:tentative="1">
      <w:start w:val="1"/>
      <w:numFmt w:val="bullet"/>
      <w:lvlText w:val="o"/>
      <w:lvlJc w:val="left"/>
      <w:pPr>
        <w:ind w:left="1716" w:hanging="360"/>
      </w:pPr>
      <w:rPr>
        <w:rFonts w:ascii="Courier New" w:hAnsi="Courier New" w:cs="Courier New" w:hint="default"/>
      </w:rPr>
    </w:lvl>
    <w:lvl w:ilvl="2" w:tplc="0C070005" w:tentative="1">
      <w:start w:val="1"/>
      <w:numFmt w:val="bullet"/>
      <w:lvlText w:val=""/>
      <w:lvlJc w:val="left"/>
      <w:pPr>
        <w:ind w:left="2436" w:hanging="360"/>
      </w:pPr>
      <w:rPr>
        <w:rFonts w:ascii="Wingdings" w:hAnsi="Wingdings" w:hint="default"/>
      </w:rPr>
    </w:lvl>
    <w:lvl w:ilvl="3" w:tplc="0C070001" w:tentative="1">
      <w:start w:val="1"/>
      <w:numFmt w:val="bullet"/>
      <w:lvlText w:val=""/>
      <w:lvlJc w:val="left"/>
      <w:pPr>
        <w:ind w:left="3156" w:hanging="360"/>
      </w:pPr>
      <w:rPr>
        <w:rFonts w:ascii="Symbol" w:hAnsi="Symbol" w:hint="default"/>
      </w:rPr>
    </w:lvl>
    <w:lvl w:ilvl="4" w:tplc="0C070003" w:tentative="1">
      <w:start w:val="1"/>
      <w:numFmt w:val="bullet"/>
      <w:lvlText w:val="o"/>
      <w:lvlJc w:val="left"/>
      <w:pPr>
        <w:ind w:left="3876" w:hanging="360"/>
      </w:pPr>
      <w:rPr>
        <w:rFonts w:ascii="Courier New" w:hAnsi="Courier New" w:cs="Courier New" w:hint="default"/>
      </w:rPr>
    </w:lvl>
    <w:lvl w:ilvl="5" w:tplc="0C070005" w:tentative="1">
      <w:start w:val="1"/>
      <w:numFmt w:val="bullet"/>
      <w:lvlText w:val=""/>
      <w:lvlJc w:val="left"/>
      <w:pPr>
        <w:ind w:left="4596" w:hanging="360"/>
      </w:pPr>
      <w:rPr>
        <w:rFonts w:ascii="Wingdings" w:hAnsi="Wingdings" w:hint="default"/>
      </w:rPr>
    </w:lvl>
    <w:lvl w:ilvl="6" w:tplc="0C070001" w:tentative="1">
      <w:start w:val="1"/>
      <w:numFmt w:val="bullet"/>
      <w:lvlText w:val=""/>
      <w:lvlJc w:val="left"/>
      <w:pPr>
        <w:ind w:left="5316" w:hanging="360"/>
      </w:pPr>
      <w:rPr>
        <w:rFonts w:ascii="Symbol" w:hAnsi="Symbol" w:hint="default"/>
      </w:rPr>
    </w:lvl>
    <w:lvl w:ilvl="7" w:tplc="0C070003" w:tentative="1">
      <w:start w:val="1"/>
      <w:numFmt w:val="bullet"/>
      <w:lvlText w:val="o"/>
      <w:lvlJc w:val="left"/>
      <w:pPr>
        <w:ind w:left="6036" w:hanging="360"/>
      </w:pPr>
      <w:rPr>
        <w:rFonts w:ascii="Courier New" w:hAnsi="Courier New" w:cs="Courier New" w:hint="default"/>
      </w:rPr>
    </w:lvl>
    <w:lvl w:ilvl="8" w:tplc="0C070005" w:tentative="1">
      <w:start w:val="1"/>
      <w:numFmt w:val="bullet"/>
      <w:lvlText w:val=""/>
      <w:lvlJc w:val="left"/>
      <w:pPr>
        <w:ind w:left="6756" w:hanging="360"/>
      </w:pPr>
      <w:rPr>
        <w:rFonts w:ascii="Wingdings" w:hAnsi="Wingdings" w:hint="default"/>
      </w:rPr>
    </w:lvl>
  </w:abstractNum>
  <w:abstractNum w:abstractNumId="17" w15:restartNumberingAfterBreak="0">
    <w:nsid w:val="7EE44517"/>
    <w:multiLevelType w:val="hybridMultilevel"/>
    <w:tmpl w:val="72A821CC"/>
    <w:lvl w:ilvl="0" w:tplc="F2764828">
      <w:numFmt w:val="bullet"/>
      <w:lvlText w:val="•"/>
      <w:lvlJc w:val="left"/>
      <w:pPr>
        <w:ind w:left="1070" w:hanging="71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8"/>
  </w:num>
  <w:num w:numId="5">
    <w:abstractNumId w:val="3"/>
  </w:num>
  <w:num w:numId="6">
    <w:abstractNumId w:val="12"/>
  </w:num>
  <w:num w:numId="7">
    <w:abstractNumId w:val="15"/>
  </w:num>
  <w:num w:numId="8">
    <w:abstractNumId w:val="7"/>
  </w:num>
  <w:num w:numId="9">
    <w:abstractNumId w:val="10"/>
  </w:num>
  <w:num w:numId="10">
    <w:abstractNumId w:val="11"/>
  </w:num>
  <w:num w:numId="11">
    <w:abstractNumId w:val="16"/>
  </w:num>
  <w:num w:numId="12">
    <w:abstractNumId w:val="6"/>
  </w:num>
  <w:num w:numId="13">
    <w:abstractNumId w:val="4"/>
  </w:num>
  <w:num w:numId="14">
    <w:abstractNumId w:val="0"/>
  </w:num>
  <w:num w:numId="15">
    <w:abstractNumId w:val="5"/>
  </w:num>
  <w:num w:numId="16">
    <w:abstractNumId w:val="17"/>
  </w:num>
  <w:num w:numId="17">
    <w:abstractNumId w:val="9"/>
  </w:num>
  <w:num w:numId="18">
    <w:abstractNumId w:val="14"/>
  </w:num>
  <w:num w:numId="19">
    <w:abstractNumId w:val="13"/>
  </w:num>
  <w:num w:numId="20">
    <w:abstractNumId w:val="15"/>
  </w:num>
  <w:num w:numId="21">
    <w:abstractNumId w:val="1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0D8"/>
    <w:rsid w:val="00030294"/>
    <w:rsid w:val="00034ED0"/>
    <w:rsid w:val="00053749"/>
    <w:rsid w:val="00072A01"/>
    <w:rsid w:val="00072CBD"/>
    <w:rsid w:val="00092A7E"/>
    <w:rsid w:val="000973D6"/>
    <w:rsid w:val="000B3C85"/>
    <w:rsid w:val="000D3057"/>
    <w:rsid w:val="000D7119"/>
    <w:rsid w:val="000E4E34"/>
    <w:rsid w:val="0017395A"/>
    <w:rsid w:val="001E108D"/>
    <w:rsid w:val="001E1D56"/>
    <w:rsid w:val="002003AA"/>
    <w:rsid w:val="00233E7C"/>
    <w:rsid w:val="002340E6"/>
    <w:rsid w:val="00262E6C"/>
    <w:rsid w:val="002D5A12"/>
    <w:rsid w:val="002E662C"/>
    <w:rsid w:val="0034244D"/>
    <w:rsid w:val="00342F9E"/>
    <w:rsid w:val="00397C20"/>
    <w:rsid w:val="003A3671"/>
    <w:rsid w:val="003A5A74"/>
    <w:rsid w:val="003F4D1B"/>
    <w:rsid w:val="00412649"/>
    <w:rsid w:val="0041306F"/>
    <w:rsid w:val="0042085D"/>
    <w:rsid w:val="00420C74"/>
    <w:rsid w:val="004347C6"/>
    <w:rsid w:val="00491574"/>
    <w:rsid w:val="004A02E9"/>
    <w:rsid w:val="004B59DA"/>
    <w:rsid w:val="004B6512"/>
    <w:rsid w:val="004C2E40"/>
    <w:rsid w:val="004E66AE"/>
    <w:rsid w:val="0051274F"/>
    <w:rsid w:val="00541D4D"/>
    <w:rsid w:val="0058418C"/>
    <w:rsid w:val="0059707B"/>
    <w:rsid w:val="005C1AFC"/>
    <w:rsid w:val="005D13E6"/>
    <w:rsid w:val="005E65B1"/>
    <w:rsid w:val="005F7300"/>
    <w:rsid w:val="00651D8F"/>
    <w:rsid w:val="006528D6"/>
    <w:rsid w:val="006F332C"/>
    <w:rsid w:val="00707F58"/>
    <w:rsid w:val="0073062D"/>
    <w:rsid w:val="007664EA"/>
    <w:rsid w:val="007A6B26"/>
    <w:rsid w:val="00802B13"/>
    <w:rsid w:val="00813792"/>
    <w:rsid w:val="008339EF"/>
    <w:rsid w:val="00862A6E"/>
    <w:rsid w:val="00875EAD"/>
    <w:rsid w:val="008A0327"/>
    <w:rsid w:val="008B0A0F"/>
    <w:rsid w:val="008C178A"/>
    <w:rsid w:val="008E2852"/>
    <w:rsid w:val="00916CA0"/>
    <w:rsid w:val="00937B7B"/>
    <w:rsid w:val="00962662"/>
    <w:rsid w:val="009B1780"/>
    <w:rsid w:val="009E1EBB"/>
    <w:rsid w:val="009F7FF5"/>
    <w:rsid w:val="00A450B4"/>
    <w:rsid w:val="00A737DB"/>
    <w:rsid w:val="00AC0516"/>
    <w:rsid w:val="00B03BAE"/>
    <w:rsid w:val="00B26D55"/>
    <w:rsid w:val="00B3210D"/>
    <w:rsid w:val="00B53F23"/>
    <w:rsid w:val="00BB297F"/>
    <w:rsid w:val="00BF5A47"/>
    <w:rsid w:val="00BF7F83"/>
    <w:rsid w:val="00C4302C"/>
    <w:rsid w:val="00C900D8"/>
    <w:rsid w:val="00D3361C"/>
    <w:rsid w:val="00D73C23"/>
    <w:rsid w:val="00DA731F"/>
    <w:rsid w:val="00DC14D7"/>
    <w:rsid w:val="00DD1F83"/>
    <w:rsid w:val="00E16385"/>
    <w:rsid w:val="00E21B2D"/>
    <w:rsid w:val="00E307D7"/>
    <w:rsid w:val="00E35688"/>
    <w:rsid w:val="00E4199E"/>
    <w:rsid w:val="00E715B4"/>
    <w:rsid w:val="00E734BF"/>
    <w:rsid w:val="00ED6A40"/>
    <w:rsid w:val="00F33135"/>
    <w:rsid w:val="00F86C9D"/>
    <w:rsid w:val="00FD62ED"/>
    <w:rsid w:val="00FE34E4"/>
    <w:rsid w:val="00FF6B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019E700-9226-4D12-9AEC-A6B6A040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5A74"/>
    <w:pPr>
      <w:widowControl w:val="0"/>
      <w:autoSpaceDE w:val="0"/>
      <w:autoSpaceDN w:val="0"/>
      <w:spacing w:after="0" w:line="240" w:lineRule="auto"/>
    </w:pPr>
    <w:rPr>
      <w:rFonts w:ascii="Arial" w:eastAsia="Times New Roman" w:hAnsi="Arial" w:cs="Times New Roman"/>
      <w:lang w:val="de-DE" w:eastAsia="de-DE" w:bidi="de-DE"/>
    </w:rPr>
  </w:style>
  <w:style w:type="paragraph" w:styleId="berschrift1">
    <w:name w:val="heading 1"/>
    <w:basedOn w:val="Standard"/>
    <w:link w:val="berschrift1Zchn"/>
    <w:uiPriority w:val="9"/>
    <w:qFormat/>
    <w:rsid w:val="00541D4D"/>
    <w:pPr>
      <w:numPr>
        <w:numId w:val="1"/>
      </w:numPr>
      <w:ind w:right="1804"/>
      <w:outlineLvl w:val="0"/>
    </w:pPr>
    <w:rPr>
      <w:rFonts w:eastAsia="Helvetica Neue" w:cs="Helvetica Neue"/>
      <w:b/>
      <w:bCs/>
      <w:sz w:val="24"/>
      <w:szCs w:val="60"/>
    </w:rPr>
  </w:style>
  <w:style w:type="paragraph" w:styleId="berschrift2">
    <w:name w:val="heading 2"/>
    <w:basedOn w:val="Standard"/>
    <w:next w:val="Standard"/>
    <w:link w:val="berschrift2Zchn"/>
    <w:uiPriority w:val="9"/>
    <w:unhideWhenUsed/>
    <w:qFormat/>
    <w:rsid w:val="00072A01"/>
    <w:pPr>
      <w:keepNext/>
      <w:keepLines/>
      <w:numPr>
        <w:ilvl w:val="1"/>
        <w:numId w:val="1"/>
      </w:numPr>
      <w:spacing w:before="40"/>
      <w:outlineLvl w:val="1"/>
    </w:pPr>
    <w:rPr>
      <w:rFonts w:eastAsiaTheme="majorEastAsia" w:cstheme="majorBidi"/>
      <w:b/>
      <w:color w:val="000000" w:themeColor="text1"/>
      <w:sz w:val="24"/>
      <w:szCs w:val="26"/>
    </w:rPr>
  </w:style>
  <w:style w:type="paragraph" w:styleId="berschrift3">
    <w:name w:val="heading 3"/>
    <w:basedOn w:val="Standard"/>
    <w:link w:val="berschrift3Zchn"/>
    <w:uiPriority w:val="9"/>
    <w:unhideWhenUsed/>
    <w:qFormat/>
    <w:rsid w:val="00A737DB"/>
    <w:pPr>
      <w:numPr>
        <w:ilvl w:val="2"/>
        <w:numId w:val="1"/>
      </w:numPr>
      <w:spacing w:line="469" w:lineRule="exact"/>
      <w:ind w:right="1250"/>
      <w:jc w:val="center"/>
      <w:outlineLvl w:val="2"/>
    </w:pPr>
    <w:rPr>
      <w:rFonts w:ascii="HelveticaNeue-Thin" w:eastAsia="HelveticaNeue-Thin" w:hAnsi="HelveticaNeue-Thin" w:cs="HelveticaNeue-Thin"/>
      <w:sz w:val="40"/>
      <w:szCs w:val="40"/>
    </w:rPr>
  </w:style>
  <w:style w:type="paragraph" w:styleId="berschrift4">
    <w:name w:val="heading 4"/>
    <w:basedOn w:val="Standard"/>
    <w:next w:val="Standard"/>
    <w:link w:val="berschrift4Zchn"/>
    <w:uiPriority w:val="9"/>
    <w:semiHidden/>
    <w:unhideWhenUsed/>
    <w:qFormat/>
    <w:rsid w:val="00541D4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41D4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541D4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541D4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541D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41D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1D4D"/>
    <w:rPr>
      <w:rFonts w:ascii="Arial" w:eastAsia="Helvetica Neue" w:hAnsi="Arial" w:cs="Helvetica Neue"/>
      <w:b/>
      <w:bCs/>
      <w:sz w:val="24"/>
      <w:szCs w:val="60"/>
      <w:lang w:val="de-DE" w:eastAsia="de-DE" w:bidi="de-DE"/>
    </w:rPr>
  </w:style>
  <w:style w:type="character" w:customStyle="1" w:styleId="berschrift3Zchn">
    <w:name w:val="Überschrift 3 Zchn"/>
    <w:basedOn w:val="Absatz-Standardschriftart"/>
    <w:link w:val="berschrift3"/>
    <w:uiPriority w:val="9"/>
    <w:rsid w:val="00A737DB"/>
    <w:rPr>
      <w:rFonts w:ascii="HelveticaNeue-Thin" w:eastAsia="HelveticaNeue-Thin" w:hAnsi="HelveticaNeue-Thin" w:cs="HelveticaNeue-Thin"/>
      <w:sz w:val="40"/>
      <w:szCs w:val="40"/>
      <w:lang w:val="de-DE" w:eastAsia="de-DE" w:bidi="de-DE"/>
    </w:rPr>
  </w:style>
  <w:style w:type="paragraph" w:styleId="Textkrper">
    <w:name w:val="Body Text"/>
    <w:basedOn w:val="Standard"/>
    <w:link w:val="TextkrperZchn"/>
    <w:uiPriority w:val="1"/>
    <w:qFormat/>
    <w:rsid w:val="00A737DB"/>
    <w:rPr>
      <w:sz w:val="20"/>
      <w:szCs w:val="20"/>
    </w:rPr>
  </w:style>
  <w:style w:type="character" w:customStyle="1" w:styleId="TextkrperZchn">
    <w:name w:val="Textkörper Zchn"/>
    <w:basedOn w:val="Absatz-Standardschriftart"/>
    <w:link w:val="Textkrper"/>
    <w:uiPriority w:val="1"/>
    <w:rsid w:val="00A737DB"/>
    <w:rPr>
      <w:rFonts w:ascii="Times New Roman" w:eastAsia="Times New Roman" w:hAnsi="Times New Roman" w:cs="Times New Roman"/>
      <w:sz w:val="20"/>
      <w:szCs w:val="20"/>
      <w:lang w:val="de-DE" w:eastAsia="de-DE" w:bidi="de-DE"/>
    </w:rPr>
  </w:style>
  <w:style w:type="paragraph" w:styleId="Listenabsatz">
    <w:name w:val="List Paragraph"/>
    <w:basedOn w:val="Standard"/>
    <w:uiPriority w:val="1"/>
    <w:qFormat/>
    <w:rsid w:val="00A737DB"/>
    <w:pPr>
      <w:ind w:left="2163" w:hanging="206"/>
    </w:pPr>
  </w:style>
  <w:style w:type="paragraph" w:styleId="Sprechblasentext">
    <w:name w:val="Balloon Text"/>
    <w:basedOn w:val="Standard"/>
    <w:link w:val="SprechblasentextZchn"/>
    <w:uiPriority w:val="99"/>
    <w:semiHidden/>
    <w:unhideWhenUsed/>
    <w:rsid w:val="00A737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37DB"/>
    <w:rPr>
      <w:rFonts w:ascii="Tahoma" w:eastAsia="Times New Roman" w:hAnsi="Tahoma" w:cs="Tahoma"/>
      <w:sz w:val="16"/>
      <w:szCs w:val="16"/>
      <w:lang w:val="de-DE" w:eastAsia="de-DE" w:bidi="de-DE"/>
    </w:rPr>
  </w:style>
  <w:style w:type="paragraph" w:styleId="Kopfzeile">
    <w:name w:val="header"/>
    <w:basedOn w:val="Standard"/>
    <w:link w:val="KopfzeileZchn"/>
    <w:uiPriority w:val="99"/>
    <w:unhideWhenUsed/>
    <w:rsid w:val="004B59DA"/>
    <w:pPr>
      <w:tabs>
        <w:tab w:val="center" w:pos="4536"/>
        <w:tab w:val="right" w:pos="9072"/>
      </w:tabs>
    </w:pPr>
  </w:style>
  <w:style w:type="character" w:customStyle="1" w:styleId="KopfzeileZchn">
    <w:name w:val="Kopfzeile Zchn"/>
    <w:basedOn w:val="Absatz-Standardschriftart"/>
    <w:link w:val="Kopfzeile"/>
    <w:uiPriority w:val="99"/>
    <w:rsid w:val="004B59DA"/>
    <w:rPr>
      <w:rFonts w:ascii="Times New Roman" w:eastAsia="Times New Roman" w:hAnsi="Times New Roman" w:cs="Times New Roman"/>
      <w:lang w:val="de-DE" w:eastAsia="de-DE" w:bidi="de-DE"/>
    </w:rPr>
  </w:style>
  <w:style w:type="paragraph" w:styleId="Fuzeile">
    <w:name w:val="footer"/>
    <w:basedOn w:val="Standard"/>
    <w:link w:val="FuzeileZchn"/>
    <w:uiPriority w:val="99"/>
    <w:unhideWhenUsed/>
    <w:rsid w:val="004B59DA"/>
    <w:pPr>
      <w:tabs>
        <w:tab w:val="center" w:pos="4536"/>
        <w:tab w:val="right" w:pos="9072"/>
      </w:tabs>
    </w:pPr>
  </w:style>
  <w:style w:type="character" w:customStyle="1" w:styleId="FuzeileZchn">
    <w:name w:val="Fußzeile Zchn"/>
    <w:basedOn w:val="Absatz-Standardschriftart"/>
    <w:link w:val="Fuzeile"/>
    <w:uiPriority w:val="99"/>
    <w:rsid w:val="004B59DA"/>
    <w:rPr>
      <w:rFonts w:ascii="Times New Roman" w:eastAsia="Times New Roman" w:hAnsi="Times New Roman" w:cs="Times New Roman"/>
      <w:lang w:val="de-DE" w:eastAsia="de-DE" w:bidi="de-DE"/>
    </w:rPr>
  </w:style>
  <w:style w:type="character" w:styleId="Kommentarzeichen">
    <w:name w:val="annotation reference"/>
    <w:basedOn w:val="Absatz-Standardschriftart"/>
    <w:uiPriority w:val="99"/>
    <w:semiHidden/>
    <w:unhideWhenUsed/>
    <w:rsid w:val="0041306F"/>
    <w:rPr>
      <w:sz w:val="16"/>
      <w:szCs w:val="16"/>
    </w:rPr>
  </w:style>
  <w:style w:type="paragraph" w:styleId="Kommentartext">
    <w:name w:val="annotation text"/>
    <w:basedOn w:val="Standard"/>
    <w:link w:val="KommentartextZchn"/>
    <w:uiPriority w:val="99"/>
    <w:semiHidden/>
    <w:unhideWhenUsed/>
    <w:rsid w:val="0041306F"/>
    <w:rPr>
      <w:sz w:val="20"/>
      <w:szCs w:val="20"/>
    </w:rPr>
  </w:style>
  <w:style w:type="character" w:customStyle="1" w:styleId="KommentartextZchn">
    <w:name w:val="Kommentartext Zchn"/>
    <w:basedOn w:val="Absatz-Standardschriftart"/>
    <w:link w:val="Kommentartext"/>
    <w:uiPriority w:val="99"/>
    <w:semiHidden/>
    <w:rsid w:val="0041306F"/>
    <w:rPr>
      <w:rFonts w:ascii="Times New Roman" w:eastAsia="Times New Roman" w:hAnsi="Times New Roman" w:cs="Times New Roman"/>
      <w:sz w:val="20"/>
      <w:szCs w:val="20"/>
      <w:lang w:val="de-DE" w:eastAsia="de-DE" w:bidi="de-DE"/>
    </w:rPr>
  </w:style>
  <w:style w:type="paragraph" w:styleId="Kommentarthema">
    <w:name w:val="annotation subject"/>
    <w:basedOn w:val="Kommentartext"/>
    <w:next w:val="Kommentartext"/>
    <w:link w:val="KommentarthemaZchn"/>
    <w:uiPriority w:val="99"/>
    <w:semiHidden/>
    <w:unhideWhenUsed/>
    <w:rsid w:val="0041306F"/>
    <w:rPr>
      <w:b/>
      <w:bCs/>
    </w:rPr>
  </w:style>
  <w:style w:type="character" w:customStyle="1" w:styleId="KommentarthemaZchn">
    <w:name w:val="Kommentarthema Zchn"/>
    <w:basedOn w:val="KommentartextZchn"/>
    <w:link w:val="Kommentarthema"/>
    <w:uiPriority w:val="99"/>
    <w:semiHidden/>
    <w:rsid w:val="0041306F"/>
    <w:rPr>
      <w:rFonts w:ascii="Times New Roman" w:eastAsia="Times New Roman" w:hAnsi="Times New Roman" w:cs="Times New Roman"/>
      <w:b/>
      <w:bCs/>
      <w:sz w:val="20"/>
      <w:szCs w:val="20"/>
      <w:lang w:val="de-DE" w:eastAsia="de-DE" w:bidi="de-DE"/>
    </w:rPr>
  </w:style>
  <w:style w:type="character" w:customStyle="1" w:styleId="berschrift2Zchn">
    <w:name w:val="Überschrift 2 Zchn"/>
    <w:basedOn w:val="Absatz-Standardschriftart"/>
    <w:link w:val="berschrift2"/>
    <w:uiPriority w:val="9"/>
    <w:rsid w:val="00072A01"/>
    <w:rPr>
      <w:rFonts w:ascii="Arial" w:eastAsiaTheme="majorEastAsia" w:hAnsi="Arial" w:cstheme="majorBidi"/>
      <w:b/>
      <w:color w:val="000000" w:themeColor="text1"/>
      <w:sz w:val="24"/>
      <w:szCs w:val="26"/>
      <w:lang w:val="de-DE" w:eastAsia="de-DE" w:bidi="de-DE"/>
    </w:rPr>
  </w:style>
  <w:style w:type="character" w:customStyle="1" w:styleId="berschrift4Zchn">
    <w:name w:val="Überschrift 4 Zchn"/>
    <w:basedOn w:val="Absatz-Standardschriftart"/>
    <w:link w:val="berschrift4"/>
    <w:uiPriority w:val="9"/>
    <w:semiHidden/>
    <w:rsid w:val="00541D4D"/>
    <w:rPr>
      <w:rFonts w:asciiTheme="majorHAnsi" w:eastAsiaTheme="majorEastAsia" w:hAnsiTheme="majorHAnsi" w:cstheme="majorBidi"/>
      <w:i/>
      <w:iCs/>
      <w:color w:val="365F91" w:themeColor="accent1" w:themeShade="BF"/>
      <w:lang w:val="de-DE" w:eastAsia="de-DE" w:bidi="de-DE"/>
    </w:rPr>
  </w:style>
  <w:style w:type="character" w:customStyle="1" w:styleId="berschrift5Zchn">
    <w:name w:val="Überschrift 5 Zchn"/>
    <w:basedOn w:val="Absatz-Standardschriftart"/>
    <w:link w:val="berschrift5"/>
    <w:uiPriority w:val="9"/>
    <w:semiHidden/>
    <w:rsid w:val="00541D4D"/>
    <w:rPr>
      <w:rFonts w:asciiTheme="majorHAnsi" w:eastAsiaTheme="majorEastAsia" w:hAnsiTheme="majorHAnsi" w:cstheme="majorBidi"/>
      <w:color w:val="365F91" w:themeColor="accent1" w:themeShade="BF"/>
      <w:lang w:val="de-DE" w:eastAsia="de-DE" w:bidi="de-DE"/>
    </w:rPr>
  </w:style>
  <w:style w:type="character" w:customStyle="1" w:styleId="berschrift6Zchn">
    <w:name w:val="Überschrift 6 Zchn"/>
    <w:basedOn w:val="Absatz-Standardschriftart"/>
    <w:link w:val="berschrift6"/>
    <w:uiPriority w:val="9"/>
    <w:semiHidden/>
    <w:rsid w:val="00541D4D"/>
    <w:rPr>
      <w:rFonts w:asciiTheme="majorHAnsi" w:eastAsiaTheme="majorEastAsia" w:hAnsiTheme="majorHAnsi" w:cstheme="majorBidi"/>
      <w:color w:val="243F60" w:themeColor="accent1" w:themeShade="7F"/>
      <w:lang w:val="de-DE" w:eastAsia="de-DE" w:bidi="de-DE"/>
    </w:rPr>
  </w:style>
  <w:style w:type="character" w:customStyle="1" w:styleId="berschrift7Zchn">
    <w:name w:val="Überschrift 7 Zchn"/>
    <w:basedOn w:val="Absatz-Standardschriftart"/>
    <w:link w:val="berschrift7"/>
    <w:uiPriority w:val="9"/>
    <w:semiHidden/>
    <w:rsid w:val="00541D4D"/>
    <w:rPr>
      <w:rFonts w:asciiTheme="majorHAnsi" w:eastAsiaTheme="majorEastAsia" w:hAnsiTheme="majorHAnsi" w:cstheme="majorBidi"/>
      <w:i/>
      <w:iCs/>
      <w:color w:val="243F60" w:themeColor="accent1" w:themeShade="7F"/>
      <w:lang w:val="de-DE" w:eastAsia="de-DE" w:bidi="de-DE"/>
    </w:rPr>
  </w:style>
  <w:style w:type="character" w:customStyle="1" w:styleId="berschrift8Zchn">
    <w:name w:val="Überschrift 8 Zchn"/>
    <w:basedOn w:val="Absatz-Standardschriftart"/>
    <w:link w:val="berschrift8"/>
    <w:uiPriority w:val="9"/>
    <w:semiHidden/>
    <w:rsid w:val="00541D4D"/>
    <w:rPr>
      <w:rFonts w:asciiTheme="majorHAnsi" w:eastAsiaTheme="majorEastAsia" w:hAnsiTheme="majorHAnsi" w:cstheme="majorBidi"/>
      <w:color w:val="272727" w:themeColor="text1" w:themeTint="D8"/>
      <w:sz w:val="21"/>
      <w:szCs w:val="21"/>
      <w:lang w:val="de-DE" w:eastAsia="de-DE" w:bidi="de-DE"/>
    </w:rPr>
  </w:style>
  <w:style w:type="character" w:customStyle="1" w:styleId="berschrift9Zchn">
    <w:name w:val="Überschrift 9 Zchn"/>
    <w:basedOn w:val="Absatz-Standardschriftart"/>
    <w:link w:val="berschrift9"/>
    <w:uiPriority w:val="9"/>
    <w:semiHidden/>
    <w:rsid w:val="00541D4D"/>
    <w:rPr>
      <w:rFonts w:asciiTheme="majorHAnsi" w:eastAsiaTheme="majorEastAsia" w:hAnsiTheme="majorHAnsi" w:cstheme="majorBidi"/>
      <w:i/>
      <w:iCs/>
      <w:color w:val="272727" w:themeColor="text1" w:themeTint="D8"/>
      <w:sz w:val="21"/>
      <w:szCs w:val="21"/>
      <w:lang w:val="de-DE" w:eastAsia="de-DE" w:bidi="de-DE"/>
    </w:rPr>
  </w:style>
  <w:style w:type="paragraph" w:styleId="Titel">
    <w:name w:val="Title"/>
    <w:basedOn w:val="Standard"/>
    <w:next w:val="Standard"/>
    <w:link w:val="TitelZchn"/>
    <w:uiPriority w:val="10"/>
    <w:qFormat/>
    <w:rsid w:val="00541D4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1D4D"/>
    <w:rPr>
      <w:rFonts w:asciiTheme="majorHAnsi" w:eastAsiaTheme="majorEastAsia" w:hAnsiTheme="majorHAnsi" w:cstheme="majorBidi"/>
      <w:spacing w:val="-10"/>
      <w:kern w:val="28"/>
      <w:sz w:val="56"/>
      <w:szCs w:val="56"/>
      <w:lang w:val="de-DE" w:eastAsia="de-DE" w:bidi="de-DE"/>
    </w:rPr>
  </w:style>
  <w:style w:type="character" w:styleId="Fett">
    <w:name w:val="Strong"/>
    <w:basedOn w:val="Absatz-Standardschriftart"/>
    <w:uiPriority w:val="22"/>
    <w:qFormat/>
    <w:rsid w:val="00541D4D"/>
    <w:rPr>
      <w:b/>
      <w:bCs/>
    </w:rPr>
  </w:style>
  <w:style w:type="paragraph" w:styleId="KeinLeerraum">
    <w:name w:val="No Spacing"/>
    <w:uiPriority w:val="1"/>
    <w:qFormat/>
    <w:rsid w:val="003A5A74"/>
    <w:pPr>
      <w:widowControl w:val="0"/>
      <w:autoSpaceDE w:val="0"/>
      <w:autoSpaceDN w:val="0"/>
      <w:spacing w:after="0" w:line="240" w:lineRule="auto"/>
    </w:pPr>
    <w:rPr>
      <w:rFonts w:ascii="Arial" w:eastAsia="Times New Roman" w:hAnsi="Arial" w:cs="Times New Roman"/>
      <w:lang w:val="de-DE" w:eastAsia="de-DE" w:bidi="de-DE"/>
    </w:rPr>
  </w:style>
  <w:style w:type="character" w:styleId="Platzhaltertext">
    <w:name w:val="Placeholder Text"/>
    <w:basedOn w:val="Absatz-Standardschriftart"/>
    <w:uiPriority w:val="99"/>
    <w:semiHidden/>
    <w:rsid w:val="002D5A12"/>
    <w:rPr>
      <w:color w:val="808080"/>
    </w:rPr>
  </w:style>
  <w:style w:type="table" w:styleId="Tabellenraster">
    <w:name w:val="Table Grid"/>
    <w:basedOn w:val="NormaleTabelle"/>
    <w:uiPriority w:val="59"/>
    <w:rsid w:val="00512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31337">
      <w:bodyDiv w:val="1"/>
      <w:marLeft w:val="0"/>
      <w:marRight w:val="0"/>
      <w:marTop w:val="0"/>
      <w:marBottom w:val="0"/>
      <w:divBdr>
        <w:top w:val="none" w:sz="0" w:space="0" w:color="auto"/>
        <w:left w:val="none" w:sz="0" w:space="0" w:color="auto"/>
        <w:bottom w:val="none" w:sz="0" w:space="0" w:color="auto"/>
        <w:right w:val="none" w:sz="0" w:space="0" w:color="auto"/>
      </w:divBdr>
    </w:div>
    <w:div w:id="17927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wztga\Downloads\20230125_tgo_Falldarstellung%20HH%20V%202.1%20(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7E7B9311BB4B738E950BEBEA6F5252"/>
        <w:category>
          <w:name w:val="Allgemein"/>
          <w:gallery w:val="placeholder"/>
        </w:category>
        <w:types>
          <w:type w:val="bbPlcHdr"/>
        </w:types>
        <w:behaviors>
          <w:behavior w:val="content"/>
        </w:behaviors>
        <w:guid w:val="{434D6630-F61E-400C-A08C-F96015048C33}"/>
      </w:docPartPr>
      <w:docPartBody>
        <w:p w:rsidR="003107FF" w:rsidRDefault="00732319">
          <w:pPr>
            <w:pStyle w:val="027E7B9311BB4B738E950BEBEA6F5252"/>
          </w:pPr>
          <w:r w:rsidRPr="00700C28">
            <w:rPr>
              <w:rStyle w:val="Platzhaltertext"/>
            </w:rPr>
            <w:t>Klicken oder tippen Sie hier, um Text einzugeben.</w:t>
          </w:r>
        </w:p>
      </w:docPartBody>
    </w:docPart>
    <w:docPart>
      <w:docPartPr>
        <w:name w:val="DC8C9167CC074071880D217078FB46F9"/>
        <w:category>
          <w:name w:val="Allgemein"/>
          <w:gallery w:val="placeholder"/>
        </w:category>
        <w:types>
          <w:type w:val="bbPlcHdr"/>
        </w:types>
        <w:behaviors>
          <w:behavior w:val="content"/>
        </w:behaviors>
        <w:guid w:val="{F7427E32-6A50-4861-88F7-ACC108144E83}"/>
      </w:docPartPr>
      <w:docPartBody>
        <w:p w:rsidR="003107FF" w:rsidRDefault="00732319">
          <w:pPr>
            <w:pStyle w:val="DC8C9167CC074071880D217078FB46F9"/>
          </w:pPr>
          <w:r w:rsidRPr="00700C28">
            <w:rPr>
              <w:rStyle w:val="Platzhaltertext"/>
            </w:rPr>
            <w:t>Klicken oder tippen Sie hier, um Text einzugeben.</w:t>
          </w:r>
        </w:p>
      </w:docPartBody>
    </w:docPart>
    <w:docPart>
      <w:docPartPr>
        <w:name w:val="9DE80914960A436590B516A1C1FFFD33"/>
        <w:category>
          <w:name w:val="Allgemein"/>
          <w:gallery w:val="placeholder"/>
        </w:category>
        <w:types>
          <w:type w:val="bbPlcHdr"/>
        </w:types>
        <w:behaviors>
          <w:behavior w:val="content"/>
        </w:behaviors>
        <w:guid w:val="{E867000F-EFC4-4A9F-8D51-8574C03644D6}"/>
      </w:docPartPr>
      <w:docPartBody>
        <w:p w:rsidR="003107FF" w:rsidRDefault="00732319">
          <w:pPr>
            <w:pStyle w:val="9DE80914960A436590B516A1C1FFFD33"/>
          </w:pPr>
          <w:r w:rsidRPr="00700C28">
            <w:rPr>
              <w:rStyle w:val="Platzhaltertext"/>
            </w:rPr>
            <w:t>Klicken oder tippen Sie hier, um Text einzugeben.</w:t>
          </w:r>
        </w:p>
      </w:docPartBody>
    </w:docPart>
    <w:docPart>
      <w:docPartPr>
        <w:name w:val="EFCDDD67141843BDA74B2446AF155C66"/>
        <w:category>
          <w:name w:val="Allgemein"/>
          <w:gallery w:val="placeholder"/>
        </w:category>
        <w:types>
          <w:type w:val="bbPlcHdr"/>
        </w:types>
        <w:behaviors>
          <w:behavior w:val="content"/>
        </w:behaviors>
        <w:guid w:val="{E166DE1B-7EB2-4907-8548-8E9361E54A81}"/>
      </w:docPartPr>
      <w:docPartBody>
        <w:p w:rsidR="003107FF" w:rsidRDefault="00732319">
          <w:pPr>
            <w:pStyle w:val="EFCDDD67141843BDA74B2446AF155C66"/>
          </w:pPr>
          <w:r w:rsidRPr="00E17C9A">
            <w:rPr>
              <w:rStyle w:val="Platzhaltertext"/>
            </w:rPr>
            <w:t>Klicken oder tippen Sie hier, um Text einzugeben.</w:t>
          </w:r>
        </w:p>
      </w:docPartBody>
    </w:docPart>
    <w:docPart>
      <w:docPartPr>
        <w:name w:val="C1CA38678CB742798C4CCA1D3FE99DC6"/>
        <w:category>
          <w:name w:val="Allgemein"/>
          <w:gallery w:val="placeholder"/>
        </w:category>
        <w:types>
          <w:type w:val="bbPlcHdr"/>
        </w:types>
        <w:behaviors>
          <w:behavior w:val="content"/>
        </w:behaviors>
        <w:guid w:val="{9E936A17-00A3-410E-B4D6-8663F226A298}"/>
      </w:docPartPr>
      <w:docPartBody>
        <w:p w:rsidR="003107FF" w:rsidRDefault="00732319">
          <w:pPr>
            <w:pStyle w:val="C1CA38678CB742798C4CCA1D3FE99DC6"/>
          </w:pPr>
          <w:r w:rsidRPr="00E17C9A">
            <w:rPr>
              <w:rStyle w:val="Platzhaltertext"/>
            </w:rPr>
            <w:t>Klicken oder tippen Sie hier, um Text einzugeben.</w:t>
          </w:r>
        </w:p>
      </w:docPartBody>
    </w:docPart>
    <w:docPart>
      <w:docPartPr>
        <w:name w:val="D8EAA8A755BB483EA5468E04962B8A8A"/>
        <w:category>
          <w:name w:val="Allgemein"/>
          <w:gallery w:val="placeholder"/>
        </w:category>
        <w:types>
          <w:type w:val="bbPlcHdr"/>
        </w:types>
        <w:behaviors>
          <w:behavior w:val="content"/>
        </w:behaviors>
        <w:guid w:val="{504903BC-F672-4AD2-B0E7-F1B34D110C2F}"/>
      </w:docPartPr>
      <w:docPartBody>
        <w:p w:rsidR="003107FF" w:rsidRDefault="00732319">
          <w:pPr>
            <w:pStyle w:val="D8EAA8A755BB483EA5468E04962B8A8A"/>
          </w:pPr>
          <w:r w:rsidRPr="00E17C9A">
            <w:rPr>
              <w:rStyle w:val="Platzhaltertext"/>
            </w:rPr>
            <w:t>Klicken oder tippen Sie hier, um Text einzugeben.</w:t>
          </w:r>
        </w:p>
      </w:docPartBody>
    </w:docPart>
    <w:docPart>
      <w:docPartPr>
        <w:name w:val="100787FACA5D4452B2318BC47CC478F8"/>
        <w:category>
          <w:name w:val="Allgemein"/>
          <w:gallery w:val="placeholder"/>
        </w:category>
        <w:types>
          <w:type w:val="bbPlcHdr"/>
        </w:types>
        <w:behaviors>
          <w:behavior w:val="content"/>
        </w:behaviors>
        <w:guid w:val="{455B8DAF-BD83-4EEA-A023-A80AD0359497}"/>
      </w:docPartPr>
      <w:docPartBody>
        <w:p w:rsidR="003107FF" w:rsidRDefault="00732319">
          <w:pPr>
            <w:pStyle w:val="100787FACA5D4452B2318BC47CC478F8"/>
          </w:pPr>
          <w:r w:rsidRPr="00E17C9A">
            <w:rPr>
              <w:rStyle w:val="Platzhaltertext"/>
            </w:rPr>
            <w:t>Klicken oder tippen Sie hier, um Text einzugeben.</w:t>
          </w:r>
        </w:p>
      </w:docPartBody>
    </w:docPart>
    <w:docPart>
      <w:docPartPr>
        <w:name w:val="6DF12818F1FB4A2DA2D0FCFCC1A9A929"/>
        <w:category>
          <w:name w:val="Allgemein"/>
          <w:gallery w:val="placeholder"/>
        </w:category>
        <w:types>
          <w:type w:val="bbPlcHdr"/>
        </w:types>
        <w:behaviors>
          <w:behavior w:val="content"/>
        </w:behaviors>
        <w:guid w:val="{1D43E16F-7B2C-4B5D-9291-D3643FBAED2E}"/>
      </w:docPartPr>
      <w:docPartBody>
        <w:p w:rsidR="003107FF" w:rsidRDefault="00732319">
          <w:pPr>
            <w:pStyle w:val="6DF12818F1FB4A2DA2D0FCFCC1A9A929"/>
          </w:pPr>
          <w:r w:rsidRPr="00E17C9A">
            <w:rPr>
              <w:rStyle w:val="Platzhaltertext"/>
            </w:rPr>
            <w:t>Klicken oder tippen Sie hier, um Text einzugeben.</w:t>
          </w:r>
        </w:p>
      </w:docPartBody>
    </w:docPart>
    <w:docPart>
      <w:docPartPr>
        <w:name w:val="EF9DD1E5452641F2B4B134A5CB0B26FA"/>
        <w:category>
          <w:name w:val="Allgemein"/>
          <w:gallery w:val="placeholder"/>
        </w:category>
        <w:types>
          <w:type w:val="bbPlcHdr"/>
        </w:types>
        <w:behaviors>
          <w:behavior w:val="content"/>
        </w:behaviors>
        <w:guid w:val="{B2AD4599-0828-48E5-8008-79E8848AFE3E}"/>
      </w:docPartPr>
      <w:docPartBody>
        <w:p w:rsidR="003107FF" w:rsidRDefault="00732319">
          <w:pPr>
            <w:pStyle w:val="EF9DD1E5452641F2B4B134A5CB0B26FA"/>
          </w:pPr>
          <w:r w:rsidRPr="00E17C9A">
            <w:rPr>
              <w:rStyle w:val="Platzhaltertext"/>
            </w:rPr>
            <w:t>Klicken oder tippen Sie hier, um Text einzugeben.</w:t>
          </w:r>
        </w:p>
      </w:docPartBody>
    </w:docPart>
    <w:docPart>
      <w:docPartPr>
        <w:name w:val="2BB45311A181444494141B8EF97FF8D0"/>
        <w:category>
          <w:name w:val="Allgemein"/>
          <w:gallery w:val="placeholder"/>
        </w:category>
        <w:types>
          <w:type w:val="bbPlcHdr"/>
        </w:types>
        <w:behaviors>
          <w:behavior w:val="content"/>
        </w:behaviors>
        <w:guid w:val="{122AA737-FD78-4D5C-B5D4-19B4B92564CF}"/>
      </w:docPartPr>
      <w:docPartBody>
        <w:p w:rsidR="003107FF" w:rsidRDefault="00732319">
          <w:pPr>
            <w:pStyle w:val="2BB45311A181444494141B8EF97FF8D0"/>
          </w:pPr>
          <w:r w:rsidRPr="00E17C9A">
            <w:rPr>
              <w:rStyle w:val="Platzhaltertext"/>
            </w:rPr>
            <w:t>Klicken oder tippen Sie hier, um Text einzugeben.</w:t>
          </w:r>
        </w:p>
      </w:docPartBody>
    </w:docPart>
    <w:docPart>
      <w:docPartPr>
        <w:name w:val="685CC0256F824DE2A49C06C2D78BB97A"/>
        <w:category>
          <w:name w:val="Allgemein"/>
          <w:gallery w:val="placeholder"/>
        </w:category>
        <w:types>
          <w:type w:val="bbPlcHdr"/>
        </w:types>
        <w:behaviors>
          <w:behavior w:val="content"/>
        </w:behaviors>
        <w:guid w:val="{208D44D5-A72B-4F48-A596-53AE9AA0339F}"/>
      </w:docPartPr>
      <w:docPartBody>
        <w:p w:rsidR="003107FF" w:rsidRDefault="00732319">
          <w:pPr>
            <w:pStyle w:val="685CC0256F824DE2A49C06C2D78BB97A"/>
          </w:pPr>
          <w:r w:rsidRPr="00E17C9A">
            <w:rPr>
              <w:rStyle w:val="Platzhaltertext"/>
            </w:rPr>
            <w:t>Klicken oder tippen Sie hier, um Text einzugeben.</w:t>
          </w:r>
        </w:p>
      </w:docPartBody>
    </w:docPart>
    <w:docPart>
      <w:docPartPr>
        <w:name w:val="1C233C67BEA14DFB93202C79BEC22C66"/>
        <w:category>
          <w:name w:val="Allgemein"/>
          <w:gallery w:val="placeholder"/>
        </w:category>
        <w:types>
          <w:type w:val="bbPlcHdr"/>
        </w:types>
        <w:behaviors>
          <w:behavior w:val="content"/>
        </w:behaviors>
        <w:guid w:val="{F6E51AE6-578F-4C6F-B43D-464DAFC52592}"/>
      </w:docPartPr>
      <w:docPartBody>
        <w:p w:rsidR="003107FF" w:rsidRDefault="00732319">
          <w:pPr>
            <w:pStyle w:val="1C233C67BEA14DFB93202C79BEC22C66"/>
          </w:pPr>
          <w:r w:rsidRPr="00E17C9A">
            <w:rPr>
              <w:rStyle w:val="Platzhaltertext"/>
            </w:rPr>
            <w:t>Klicken oder tippen Sie hier, um Text einzugeben.</w:t>
          </w:r>
        </w:p>
      </w:docPartBody>
    </w:docPart>
    <w:docPart>
      <w:docPartPr>
        <w:name w:val="6E2E97DF12A746ED8B2FB7E059F5D257"/>
        <w:category>
          <w:name w:val="Allgemein"/>
          <w:gallery w:val="placeholder"/>
        </w:category>
        <w:types>
          <w:type w:val="bbPlcHdr"/>
        </w:types>
        <w:behaviors>
          <w:behavior w:val="content"/>
        </w:behaviors>
        <w:guid w:val="{FAAA6BFB-EDB9-46A0-8CDD-13229B8A9589}"/>
      </w:docPartPr>
      <w:docPartBody>
        <w:p w:rsidR="003107FF" w:rsidRDefault="00732319">
          <w:pPr>
            <w:pStyle w:val="6E2E97DF12A746ED8B2FB7E059F5D257"/>
          </w:pPr>
          <w:r w:rsidRPr="00E17C9A">
            <w:rPr>
              <w:rStyle w:val="Platzhaltertext"/>
            </w:rPr>
            <w:t>Klicken oder tippen Sie hier, um Text einzugeben.</w:t>
          </w:r>
        </w:p>
      </w:docPartBody>
    </w:docPart>
    <w:docPart>
      <w:docPartPr>
        <w:name w:val="0E876C841D7844F5B92F0A4232669BBD"/>
        <w:category>
          <w:name w:val="Allgemein"/>
          <w:gallery w:val="placeholder"/>
        </w:category>
        <w:types>
          <w:type w:val="bbPlcHdr"/>
        </w:types>
        <w:behaviors>
          <w:behavior w:val="content"/>
        </w:behaviors>
        <w:guid w:val="{42C1CD74-5491-475E-A136-EFE1EB86871E}"/>
      </w:docPartPr>
      <w:docPartBody>
        <w:p w:rsidR="003107FF" w:rsidRDefault="00732319">
          <w:pPr>
            <w:pStyle w:val="0E876C841D7844F5B92F0A4232669BBD"/>
          </w:pPr>
          <w:r w:rsidRPr="00E17C9A">
            <w:rPr>
              <w:rStyle w:val="Platzhaltertext"/>
            </w:rPr>
            <w:t>Klicken oder tippen Sie hier, um Text einzugeben.</w:t>
          </w:r>
        </w:p>
      </w:docPartBody>
    </w:docPart>
    <w:docPart>
      <w:docPartPr>
        <w:name w:val="15F4C79A2C76406C8044C1D7EAC7DE0F"/>
        <w:category>
          <w:name w:val="Allgemein"/>
          <w:gallery w:val="placeholder"/>
        </w:category>
        <w:types>
          <w:type w:val="bbPlcHdr"/>
        </w:types>
        <w:behaviors>
          <w:behavior w:val="content"/>
        </w:behaviors>
        <w:guid w:val="{A29A9049-17F3-421D-A348-2D870AF9D30C}"/>
      </w:docPartPr>
      <w:docPartBody>
        <w:p w:rsidR="003107FF" w:rsidRDefault="00732319">
          <w:pPr>
            <w:pStyle w:val="15F4C79A2C76406C8044C1D7EAC7DE0F"/>
          </w:pPr>
          <w:r w:rsidRPr="00E17C9A">
            <w:rPr>
              <w:rStyle w:val="Platzhaltertext"/>
            </w:rPr>
            <w:t>Klicken oder tippen Sie hier, um Text einzugeben.</w:t>
          </w:r>
        </w:p>
      </w:docPartBody>
    </w:docPart>
    <w:docPart>
      <w:docPartPr>
        <w:name w:val="45CFE5F93D2B4369BFE7D20B635204BD"/>
        <w:category>
          <w:name w:val="Allgemein"/>
          <w:gallery w:val="placeholder"/>
        </w:category>
        <w:types>
          <w:type w:val="bbPlcHdr"/>
        </w:types>
        <w:behaviors>
          <w:behavior w:val="content"/>
        </w:behaviors>
        <w:guid w:val="{3007D822-9C29-449C-AA48-A19BAA420B0D}"/>
      </w:docPartPr>
      <w:docPartBody>
        <w:p w:rsidR="004758F8" w:rsidRDefault="004758F8" w:rsidP="004758F8">
          <w:pPr>
            <w:pStyle w:val="45CFE5F93D2B4369BFE7D20B635204BD"/>
          </w:pPr>
          <w:r w:rsidRPr="00700C28">
            <w:rPr>
              <w:rStyle w:val="Platzhaltertext"/>
            </w:rPr>
            <w:t>Klicken oder tippen Sie hier, um Text einzugeben.</w:t>
          </w:r>
        </w:p>
      </w:docPartBody>
    </w:docPart>
    <w:docPart>
      <w:docPartPr>
        <w:name w:val="B31159A4246A4F13A89C29F4A85A505D"/>
        <w:category>
          <w:name w:val="Allgemein"/>
          <w:gallery w:val="placeholder"/>
        </w:category>
        <w:types>
          <w:type w:val="bbPlcHdr"/>
        </w:types>
        <w:behaviors>
          <w:behavior w:val="content"/>
        </w:behaviors>
        <w:guid w:val="{24CEB015-D1F6-4B9F-9011-67EDCA789385}"/>
      </w:docPartPr>
      <w:docPartBody>
        <w:p w:rsidR="004758F8" w:rsidRDefault="004758F8" w:rsidP="004758F8">
          <w:pPr>
            <w:pStyle w:val="B31159A4246A4F13A89C29F4A85A505D"/>
          </w:pPr>
          <w:r w:rsidRPr="00700C28">
            <w:rPr>
              <w:rStyle w:val="Platzhaltertext"/>
            </w:rPr>
            <w:t>Klicken oder tippen Sie hier, um Text einzugeben.</w:t>
          </w:r>
        </w:p>
      </w:docPartBody>
    </w:docPart>
    <w:docPart>
      <w:docPartPr>
        <w:name w:val="8B4A9B4D6E004C99A4D165B1D570C0A7"/>
        <w:category>
          <w:name w:val="Allgemein"/>
          <w:gallery w:val="placeholder"/>
        </w:category>
        <w:types>
          <w:type w:val="bbPlcHdr"/>
        </w:types>
        <w:behaviors>
          <w:behavior w:val="content"/>
        </w:behaviors>
        <w:guid w:val="{51382C91-617D-4EDC-9FB3-BAF80C0A8F26}"/>
      </w:docPartPr>
      <w:docPartBody>
        <w:p w:rsidR="004758F8" w:rsidRDefault="004758F8" w:rsidP="004758F8">
          <w:pPr>
            <w:pStyle w:val="8B4A9B4D6E004C99A4D165B1D570C0A7"/>
          </w:pPr>
          <w:r w:rsidRPr="00700C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HelveticaNeue-Thin">
    <w:altName w:val="Arial"/>
    <w:charset w:val="00"/>
    <w:family w:val="swiss"/>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ight">
    <w:altName w:val="Corbel"/>
    <w:charset w:val="00"/>
    <w:family w:val="auto"/>
    <w:pitch w:val="variable"/>
    <w:sig w:usb0="A00002FF" w:usb1="5000205B" w:usb2="00000002" w:usb3="00000000" w:csb0="00000007"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2D"/>
    <w:rsid w:val="003107FF"/>
    <w:rsid w:val="004758F8"/>
    <w:rsid w:val="006E3C6D"/>
    <w:rsid w:val="00732319"/>
    <w:rsid w:val="00C4773F"/>
    <w:rsid w:val="00C610D6"/>
    <w:rsid w:val="00C832F2"/>
    <w:rsid w:val="00C9006C"/>
    <w:rsid w:val="00D219C4"/>
    <w:rsid w:val="00E971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58F8"/>
    <w:rPr>
      <w:color w:val="808080"/>
    </w:rPr>
  </w:style>
  <w:style w:type="paragraph" w:customStyle="1" w:styleId="027E7B9311BB4B738E950BEBEA6F5252">
    <w:name w:val="027E7B9311BB4B738E950BEBEA6F5252"/>
  </w:style>
  <w:style w:type="paragraph" w:customStyle="1" w:styleId="DC8C9167CC074071880D217078FB46F9">
    <w:name w:val="DC8C9167CC074071880D217078FB46F9"/>
  </w:style>
  <w:style w:type="paragraph" w:customStyle="1" w:styleId="9DE80914960A436590B516A1C1FFFD33">
    <w:name w:val="9DE80914960A436590B516A1C1FFFD33"/>
  </w:style>
  <w:style w:type="paragraph" w:customStyle="1" w:styleId="22C06B5448AB432F825158B029ABEE5F">
    <w:name w:val="22C06B5448AB432F825158B029ABEE5F"/>
  </w:style>
  <w:style w:type="paragraph" w:customStyle="1" w:styleId="EFCDDD67141843BDA74B2446AF155C66">
    <w:name w:val="EFCDDD67141843BDA74B2446AF155C66"/>
  </w:style>
  <w:style w:type="paragraph" w:customStyle="1" w:styleId="C1CA38678CB742798C4CCA1D3FE99DC6">
    <w:name w:val="C1CA38678CB742798C4CCA1D3FE99DC6"/>
  </w:style>
  <w:style w:type="paragraph" w:customStyle="1" w:styleId="D8EAA8A755BB483EA5468E04962B8A8A">
    <w:name w:val="D8EAA8A755BB483EA5468E04962B8A8A"/>
  </w:style>
  <w:style w:type="paragraph" w:customStyle="1" w:styleId="100787FACA5D4452B2318BC47CC478F8">
    <w:name w:val="100787FACA5D4452B2318BC47CC478F8"/>
  </w:style>
  <w:style w:type="paragraph" w:customStyle="1" w:styleId="6DF12818F1FB4A2DA2D0FCFCC1A9A929">
    <w:name w:val="6DF12818F1FB4A2DA2D0FCFCC1A9A929"/>
  </w:style>
  <w:style w:type="paragraph" w:customStyle="1" w:styleId="EF9DD1E5452641F2B4B134A5CB0B26FA">
    <w:name w:val="EF9DD1E5452641F2B4B134A5CB0B26FA"/>
  </w:style>
  <w:style w:type="paragraph" w:customStyle="1" w:styleId="2BB45311A181444494141B8EF97FF8D0">
    <w:name w:val="2BB45311A181444494141B8EF97FF8D0"/>
  </w:style>
  <w:style w:type="paragraph" w:customStyle="1" w:styleId="685CC0256F824DE2A49C06C2D78BB97A">
    <w:name w:val="685CC0256F824DE2A49C06C2D78BB97A"/>
  </w:style>
  <w:style w:type="paragraph" w:customStyle="1" w:styleId="1C233C67BEA14DFB93202C79BEC22C66">
    <w:name w:val="1C233C67BEA14DFB93202C79BEC22C66"/>
  </w:style>
  <w:style w:type="paragraph" w:customStyle="1" w:styleId="6E2E97DF12A746ED8B2FB7E059F5D257">
    <w:name w:val="6E2E97DF12A746ED8B2FB7E059F5D257"/>
  </w:style>
  <w:style w:type="paragraph" w:customStyle="1" w:styleId="0E876C841D7844F5B92F0A4232669BBD">
    <w:name w:val="0E876C841D7844F5B92F0A4232669BBD"/>
  </w:style>
  <w:style w:type="paragraph" w:customStyle="1" w:styleId="9DC0A74B4FFC4C66A682907469C62254">
    <w:name w:val="9DC0A74B4FFC4C66A682907469C62254"/>
  </w:style>
  <w:style w:type="paragraph" w:customStyle="1" w:styleId="173AC3E12A034AFD8E0457D2388FDF74">
    <w:name w:val="173AC3E12A034AFD8E0457D2388FDF74"/>
  </w:style>
  <w:style w:type="paragraph" w:customStyle="1" w:styleId="B7A15E962EC346168BCF32325EA98266">
    <w:name w:val="B7A15E962EC346168BCF32325EA98266"/>
  </w:style>
  <w:style w:type="paragraph" w:customStyle="1" w:styleId="F6694A5D0C5E4AE0AFAAD7ACB38411B3">
    <w:name w:val="F6694A5D0C5E4AE0AFAAD7ACB38411B3"/>
  </w:style>
  <w:style w:type="paragraph" w:customStyle="1" w:styleId="9A0F0AECCEC14755B5F4CEE694B3451B">
    <w:name w:val="9A0F0AECCEC14755B5F4CEE694B3451B"/>
  </w:style>
  <w:style w:type="paragraph" w:customStyle="1" w:styleId="86AE7C03D2F24C7CA37DD946E8038226">
    <w:name w:val="86AE7C03D2F24C7CA37DD946E8038226"/>
  </w:style>
  <w:style w:type="paragraph" w:customStyle="1" w:styleId="0D14D81967D046FDAE135A46EB0AB449">
    <w:name w:val="0D14D81967D046FDAE135A46EB0AB449"/>
  </w:style>
  <w:style w:type="paragraph" w:customStyle="1" w:styleId="84AF53F3605A4BABA13CB9BC21F67DDF">
    <w:name w:val="84AF53F3605A4BABA13CB9BC21F67DDF"/>
  </w:style>
  <w:style w:type="paragraph" w:customStyle="1" w:styleId="43F303CABF57430B9DF43B6B2C102B2A">
    <w:name w:val="43F303CABF57430B9DF43B6B2C102B2A"/>
  </w:style>
  <w:style w:type="paragraph" w:customStyle="1" w:styleId="453843ED1A514DF1BE04E84A61A96ACC">
    <w:name w:val="453843ED1A514DF1BE04E84A61A96ACC"/>
  </w:style>
  <w:style w:type="paragraph" w:customStyle="1" w:styleId="807F1B92C18C4D26A55DC3B9ADEC706C">
    <w:name w:val="807F1B92C18C4D26A55DC3B9ADEC706C"/>
  </w:style>
  <w:style w:type="paragraph" w:customStyle="1" w:styleId="C6F360EEACBC4738BE5D15C2D054DFBC">
    <w:name w:val="C6F360EEACBC4738BE5D15C2D054DFBC"/>
  </w:style>
  <w:style w:type="paragraph" w:customStyle="1" w:styleId="2692ADD0D8C64EC3A3E44CD644ADEB26">
    <w:name w:val="2692ADD0D8C64EC3A3E44CD644ADEB26"/>
  </w:style>
  <w:style w:type="paragraph" w:customStyle="1" w:styleId="755BB96C293940AA877D3875246AF881">
    <w:name w:val="755BB96C293940AA877D3875246AF881"/>
  </w:style>
  <w:style w:type="paragraph" w:customStyle="1" w:styleId="C83AFB4B266B4C74869C6E8A6230373B">
    <w:name w:val="C83AFB4B266B4C74869C6E8A6230373B"/>
  </w:style>
  <w:style w:type="paragraph" w:customStyle="1" w:styleId="15F4C79A2C76406C8044C1D7EAC7DE0F">
    <w:name w:val="15F4C79A2C76406C8044C1D7EAC7DE0F"/>
  </w:style>
  <w:style w:type="paragraph" w:customStyle="1" w:styleId="E32DA06BC6F74481B371A2716758734D">
    <w:name w:val="E32DA06BC6F74481B371A2716758734D"/>
  </w:style>
  <w:style w:type="paragraph" w:customStyle="1" w:styleId="86A9A4AAAB8646C69BBCD90D21A758CE">
    <w:name w:val="86A9A4AAAB8646C69BBCD90D21A758CE"/>
  </w:style>
  <w:style w:type="paragraph" w:customStyle="1" w:styleId="1E07696C9BB24DC9A4423C7D06DB2EFD">
    <w:name w:val="1E07696C9BB24DC9A4423C7D06DB2EFD"/>
  </w:style>
  <w:style w:type="paragraph" w:customStyle="1" w:styleId="B319A5B1BF68436D90A090FF0A4E32FF">
    <w:name w:val="B319A5B1BF68436D90A090FF0A4E32FF"/>
  </w:style>
  <w:style w:type="paragraph" w:customStyle="1" w:styleId="3AFB28C06A254FB1ADDA64DC248D40AC">
    <w:name w:val="3AFB28C06A254FB1ADDA64DC248D40AC"/>
  </w:style>
  <w:style w:type="paragraph" w:customStyle="1" w:styleId="11C52E452D0C4433A5AC8281E49B607A">
    <w:name w:val="11C52E452D0C4433A5AC8281E49B607A"/>
  </w:style>
  <w:style w:type="paragraph" w:customStyle="1" w:styleId="5DAFD31AB02A457AAD92BBC8052B6A9A">
    <w:name w:val="5DAFD31AB02A457AAD92BBC8052B6A9A"/>
  </w:style>
  <w:style w:type="paragraph" w:customStyle="1" w:styleId="87F333A791854750999082F34DCD8716">
    <w:name w:val="87F333A791854750999082F34DCD8716"/>
  </w:style>
  <w:style w:type="paragraph" w:customStyle="1" w:styleId="8AFE530B34804645A4E6D2F40F455114">
    <w:name w:val="8AFE530B34804645A4E6D2F40F455114"/>
  </w:style>
  <w:style w:type="paragraph" w:customStyle="1" w:styleId="EC3E216671E9429E94C3AF5467D11A52">
    <w:name w:val="EC3E216671E9429E94C3AF5467D11A52"/>
  </w:style>
  <w:style w:type="paragraph" w:customStyle="1" w:styleId="9B74C8DE70404827B74EF762460D822D">
    <w:name w:val="9B74C8DE70404827B74EF762460D822D"/>
  </w:style>
  <w:style w:type="paragraph" w:customStyle="1" w:styleId="8CC87ACABE6240ABBA4701549E179FBE">
    <w:name w:val="8CC87ACABE6240ABBA4701549E179FBE"/>
  </w:style>
  <w:style w:type="paragraph" w:customStyle="1" w:styleId="61ED7E291D514FB494091BE63331B894">
    <w:name w:val="61ED7E291D514FB494091BE63331B894"/>
  </w:style>
  <w:style w:type="paragraph" w:customStyle="1" w:styleId="4B612641E185423FA75B2E563174F13E">
    <w:name w:val="4B612641E185423FA75B2E563174F13E"/>
  </w:style>
  <w:style w:type="paragraph" w:customStyle="1" w:styleId="53F6DF984AAA4F5DBF5FC28EC924AF8F">
    <w:name w:val="53F6DF984AAA4F5DBF5FC28EC924AF8F"/>
  </w:style>
  <w:style w:type="paragraph" w:customStyle="1" w:styleId="98B2C724EC29412792F06B5477201040">
    <w:name w:val="98B2C724EC29412792F06B5477201040"/>
  </w:style>
  <w:style w:type="paragraph" w:customStyle="1" w:styleId="323B9BD3E8484035B151D0A69F8E0BB1">
    <w:name w:val="323B9BD3E8484035B151D0A69F8E0BB1"/>
  </w:style>
  <w:style w:type="paragraph" w:customStyle="1" w:styleId="72EC461218284480BE3D5FF1A7E3E6FB">
    <w:name w:val="72EC461218284480BE3D5FF1A7E3E6FB"/>
  </w:style>
  <w:style w:type="paragraph" w:customStyle="1" w:styleId="60D2435FFBDC4C7D87C28C24FB721541">
    <w:name w:val="60D2435FFBDC4C7D87C28C24FB721541"/>
  </w:style>
  <w:style w:type="paragraph" w:customStyle="1" w:styleId="801461B01E0F444CBF439E041F8C9FC8">
    <w:name w:val="801461B01E0F444CBF439E041F8C9FC8"/>
  </w:style>
  <w:style w:type="paragraph" w:customStyle="1" w:styleId="FB1AB1DD194E4A71BE8BD0ECE42C9948">
    <w:name w:val="FB1AB1DD194E4A71BE8BD0ECE42C9948"/>
  </w:style>
  <w:style w:type="paragraph" w:customStyle="1" w:styleId="C475C770E1AB44479E3F54FF5BEE4E12">
    <w:name w:val="C475C770E1AB44479E3F54FF5BEE4E12"/>
  </w:style>
  <w:style w:type="paragraph" w:customStyle="1" w:styleId="0D4EF269551848A2847645560CFB34A5">
    <w:name w:val="0D4EF269551848A2847645560CFB34A5"/>
  </w:style>
  <w:style w:type="paragraph" w:customStyle="1" w:styleId="0E4B3E2336B54B1FBD1897498E128FE6">
    <w:name w:val="0E4B3E2336B54B1FBD1897498E128FE6"/>
  </w:style>
  <w:style w:type="paragraph" w:customStyle="1" w:styleId="E799AF9D2F0A4B858CD334AF6543276A">
    <w:name w:val="E799AF9D2F0A4B858CD334AF6543276A"/>
  </w:style>
  <w:style w:type="paragraph" w:customStyle="1" w:styleId="B14474BD306541C09A70E647E4C4A4C2">
    <w:name w:val="B14474BD306541C09A70E647E4C4A4C2"/>
  </w:style>
  <w:style w:type="paragraph" w:customStyle="1" w:styleId="AE5522898FE6461A90C80B5B283205A5">
    <w:name w:val="AE5522898FE6461A90C80B5B283205A5"/>
  </w:style>
  <w:style w:type="paragraph" w:customStyle="1" w:styleId="578C2144E4D74D1BB328E62D36C4A92D">
    <w:name w:val="578C2144E4D74D1BB328E62D36C4A92D"/>
  </w:style>
  <w:style w:type="paragraph" w:customStyle="1" w:styleId="084AEF2161334B149C696355599C4023">
    <w:name w:val="084AEF2161334B149C696355599C4023"/>
  </w:style>
  <w:style w:type="paragraph" w:customStyle="1" w:styleId="8DB53868C13E45F0B0914DAABDAE4A7B">
    <w:name w:val="8DB53868C13E45F0B0914DAABDAE4A7B"/>
  </w:style>
  <w:style w:type="paragraph" w:customStyle="1" w:styleId="BBFFB493095C4CFD800FD08E1BD62FB6">
    <w:name w:val="BBFFB493095C4CFD800FD08E1BD62FB6"/>
  </w:style>
  <w:style w:type="paragraph" w:customStyle="1" w:styleId="8B6CE181986547EB810D1666B1125BC5">
    <w:name w:val="8B6CE181986547EB810D1666B1125BC5"/>
  </w:style>
  <w:style w:type="paragraph" w:customStyle="1" w:styleId="54E2E66691264D7BB920809ACA07DA96">
    <w:name w:val="54E2E66691264D7BB920809ACA07DA96"/>
  </w:style>
  <w:style w:type="paragraph" w:customStyle="1" w:styleId="94D73C540F564B65B395D9E97C5E0C60">
    <w:name w:val="94D73C540F564B65B395D9E97C5E0C60"/>
  </w:style>
  <w:style w:type="paragraph" w:customStyle="1" w:styleId="530581ADC7AD4BD191737CD00E87B8D9">
    <w:name w:val="530581ADC7AD4BD191737CD00E87B8D9"/>
  </w:style>
  <w:style w:type="paragraph" w:customStyle="1" w:styleId="A8F5B60E73AA4C6FA09086B31C9CC83F">
    <w:name w:val="A8F5B60E73AA4C6FA09086B31C9CC83F"/>
  </w:style>
  <w:style w:type="paragraph" w:customStyle="1" w:styleId="23BCDA85C4B34D06B50F0DBEFF4E81F7">
    <w:name w:val="23BCDA85C4B34D06B50F0DBEFF4E81F7"/>
  </w:style>
  <w:style w:type="paragraph" w:customStyle="1" w:styleId="CEB3329396DD4C4FAFC4E0C7741A8649">
    <w:name w:val="CEB3329396DD4C4FAFC4E0C7741A8649"/>
  </w:style>
  <w:style w:type="paragraph" w:customStyle="1" w:styleId="D5FF0B250CB84F85B0AF5B66042CB758">
    <w:name w:val="D5FF0B250CB84F85B0AF5B66042CB758"/>
  </w:style>
  <w:style w:type="paragraph" w:customStyle="1" w:styleId="F47F98A693674074A25E0F4435F3260D">
    <w:name w:val="F47F98A693674074A25E0F4435F3260D"/>
  </w:style>
  <w:style w:type="paragraph" w:customStyle="1" w:styleId="6516B69FC9044859A34A01A0D6247EF9">
    <w:name w:val="6516B69FC9044859A34A01A0D6247EF9"/>
  </w:style>
  <w:style w:type="paragraph" w:customStyle="1" w:styleId="8A8BF667659D4F368700927EB3B11378">
    <w:name w:val="8A8BF667659D4F368700927EB3B11378"/>
  </w:style>
  <w:style w:type="paragraph" w:customStyle="1" w:styleId="EE26EFE7BCAB476DAD4720D9F723A63D">
    <w:name w:val="EE26EFE7BCAB476DAD4720D9F723A63D"/>
  </w:style>
  <w:style w:type="paragraph" w:customStyle="1" w:styleId="ECE62EDAF18A4F48B0925CEE05270DD3">
    <w:name w:val="ECE62EDAF18A4F48B0925CEE05270DD3"/>
  </w:style>
  <w:style w:type="paragraph" w:customStyle="1" w:styleId="D735E695074B41E89EF2079A3A6AD95F">
    <w:name w:val="D735E695074B41E89EF2079A3A6AD95F"/>
  </w:style>
  <w:style w:type="paragraph" w:customStyle="1" w:styleId="6AA4BFAF445E4FF59CC12B969B278B98">
    <w:name w:val="6AA4BFAF445E4FF59CC12B969B278B98"/>
  </w:style>
  <w:style w:type="paragraph" w:customStyle="1" w:styleId="272AFE38E8DD45269E1B413B77C01753">
    <w:name w:val="272AFE38E8DD45269E1B413B77C01753"/>
  </w:style>
  <w:style w:type="paragraph" w:customStyle="1" w:styleId="06A051E271F14D9FBE778D6A2A6A8CA2">
    <w:name w:val="06A051E271F14D9FBE778D6A2A6A8CA2"/>
  </w:style>
  <w:style w:type="paragraph" w:customStyle="1" w:styleId="122C8175C12E42C58E31186C99811FB6">
    <w:name w:val="122C8175C12E42C58E31186C99811FB6"/>
  </w:style>
  <w:style w:type="paragraph" w:customStyle="1" w:styleId="FE5411B4E98547E7B187258C2CF6E0BD">
    <w:name w:val="FE5411B4E98547E7B187258C2CF6E0BD"/>
  </w:style>
  <w:style w:type="paragraph" w:customStyle="1" w:styleId="9234D64DD75145F78672F5765CAE3A95">
    <w:name w:val="9234D64DD75145F78672F5765CAE3A95"/>
  </w:style>
  <w:style w:type="paragraph" w:customStyle="1" w:styleId="E3DB423E11BD4EA993924DC021DEF3F0">
    <w:name w:val="E3DB423E11BD4EA993924DC021DEF3F0"/>
  </w:style>
  <w:style w:type="paragraph" w:customStyle="1" w:styleId="ED3AE944911946518F635CE0143D6695">
    <w:name w:val="ED3AE944911946518F635CE0143D6695"/>
  </w:style>
  <w:style w:type="paragraph" w:customStyle="1" w:styleId="1526AFB490AC416B936D4577431FA09A">
    <w:name w:val="1526AFB490AC416B936D4577431FA09A"/>
  </w:style>
  <w:style w:type="paragraph" w:customStyle="1" w:styleId="B17BB70F5B6B4E30992B5E03F329148D">
    <w:name w:val="B17BB70F5B6B4E30992B5E03F329148D"/>
  </w:style>
  <w:style w:type="paragraph" w:customStyle="1" w:styleId="6EE691C3DA044A47A99DD4F87715548F">
    <w:name w:val="6EE691C3DA044A47A99DD4F87715548F"/>
  </w:style>
  <w:style w:type="paragraph" w:customStyle="1" w:styleId="220E06F5090549D08C1A44FF20F1C1A8">
    <w:name w:val="220E06F5090549D08C1A44FF20F1C1A8"/>
  </w:style>
  <w:style w:type="paragraph" w:customStyle="1" w:styleId="71AA3692D8F54ADE8C240C0E4551FA16">
    <w:name w:val="71AA3692D8F54ADE8C240C0E4551FA16"/>
  </w:style>
  <w:style w:type="paragraph" w:customStyle="1" w:styleId="F88B990C6BB04FC2A7BD321B5A3E9CAF">
    <w:name w:val="F88B990C6BB04FC2A7BD321B5A3E9CAF"/>
  </w:style>
  <w:style w:type="paragraph" w:customStyle="1" w:styleId="5A7ABA10DA9F4653946C47A5B1B0214B">
    <w:name w:val="5A7ABA10DA9F4653946C47A5B1B0214B"/>
  </w:style>
  <w:style w:type="paragraph" w:customStyle="1" w:styleId="85B494E266494ECD92F4936320C76DCE">
    <w:name w:val="85B494E266494ECD92F4936320C76DCE"/>
  </w:style>
  <w:style w:type="paragraph" w:customStyle="1" w:styleId="1257D45D3E0B4CE6A4B1FC2050B1A9B0">
    <w:name w:val="1257D45D3E0B4CE6A4B1FC2050B1A9B0"/>
  </w:style>
  <w:style w:type="paragraph" w:customStyle="1" w:styleId="4AE6F13E8B6F46BFA01017791B36821B">
    <w:name w:val="4AE6F13E8B6F46BFA01017791B36821B"/>
  </w:style>
  <w:style w:type="paragraph" w:customStyle="1" w:styleId="B9DF33F5C9E348E6982CBE5EF0623DED">
    <w:name w:val="B9DF33F5C9E348E6982CBE5EF0623DED"/>
  </w:style>
  <w:style w:type="paragraph" w:customStyle="1" w:styleId="F6BCE6CE21B440159BDB7BC9CCC4E797">
    <w:name w:val="F6BCE6CE21B440159BDB7BC9CCC4E797"/>
  </w:style>
  <w:style w:type="paragraph" w:customStyle="1" w:styleId="1080FA4107F7400BB6E45F3B1D44B2ED">
    <w:name w:val="1080FA4107F7400BB6E45F3B1D44B2ED"/>
  </w:style>
  <w:style w:type="paragraph" w:customStyle="1" w:styleId="6DE96F5896804308801BA1E39D48D374">
    <w:name w:val="6DE96F5896804308801BA1E39D48D374"/>
  </w:style>
  <w:style w:type="paragraph" w:customStyle="1" w:styleId="7892041438AA49FFBB6AAAF0935DD926">
    <w:name w:val="7892041438AA49FFBB6AAAF0935DD926"/>
  </w:style>
  <w:style w:type="paragraph" w:customStyle="1" w:styleId="6822F18011E64FF48B6B35A79A226639">
    <w:name w:val="6822F18011E64FF48B6B35A79A226639"/>
  </w:style>
  <w:style w:type="paragraph" w:customStyle="1" w:styleId="9C89BAE2B27540F9805B33FED984AFB1">
    <w:name w:val="9C89BAE2B27540F9805B33FED984AFB1"/>
  </w:style>
  <w:style w:type="paragraph" w:customStyle="1" w:styleId="92B849D06CB1490C9E1411AEEB441277">
    <w:name w:val="92B849D06CB1490C9E1411AEEB441277"/>
  </w:style>
  <w:style w:type="paragraph" w:customStyle="1" w:styleId="5A2983290456458CBBF6721946AFAF59">
    <w:name w:val="5A2983290456458CBBF6721946AFAF59"/>
  </w:style>
  <w:style w:type="paragraph" w:customStyle="1" w:styleId="614F18555C8B4723987A7B336FE7167E">
    <w:name w:val="614F18555C8B4723987A7B336FE7167E"/>
  </w:style>
  <w:style w:type="paragraph" w:customStyle="1" w:styleId="6E42A11DAB1C4BEE93A6EF4716DCC209">
    <w:name w:val="6E42A11DAB1C4BEE93A6EF4716DCC209"/>
  </w:style>
  <w:style w:type="paragraph" w:customStyle="1" w:styleId="28DDD7F8F09B4D22A72D82ABC644CD4F">
    <w:name w:val="28DDD7F8F09B4D22A72D82ABC644CD4F"/>
  </w:style>
  <w:style w:type="paragraph" w:customStyle="1" w:styleId="C0740D28D74E4337A354B1B7DA2E47C5">
    <w:name w:val="C0740D28D74E4337A354B1B7DA2E47C5"/>
  </w:style>
  <w:style w:type="paragraph" w:customStyle="1" w:styleId="26C7548B5A074D788305A7513F7C1ECA">
    <w:name w:val="26C7548B5A074D788305A7513F7C1ECA"/>
  </w:style>
  <w:style w:type="paragraph" w:customStyle="1" w:styleId="386F493493DD4144880C6A899DE79703">
    <w:name w:val="386F493493DD4144880C6A899DE79703"/>
  </w:style>
  <w:style w:type="paragraph" w:customStyle="1" w:styleId="63EA1E80FBB64741A6A0ADF62AF1262F">
    <w:name w:val="63EA1E80FBB64741A6A0ADF62AF1262F"/>
  </w:style>
  <w:style w:type="paragraph" w:customStyle="1" w:styleId="4923CB2345C9412EB5AD9BE8BD38756F">
    <w:name w:val="4923CB2345C9412EB5AD9BE8BD38756F"/>
  </w:style>
  <w:style w:type="paragraph" w:customStyle="1" w:styleId="92EFBF41299C4FA69A7888EA6289409D">
    <w:name w:val="92EFBF41299C4FA69A7888EA6289409D"/>
  </w:style>
  <w:style w:type="paragraph" w:customStyle="1" w:styleId="6C737B67BEEA4CE5858DAE4F44423B80">
    <w:name w:val="6C737B67BEEA4CE5858DAE4F44423B80"/>
  </w:style>
  <w:style w:type="paragraph" w:customStyle="1" w:styleId="882C3B54419A4D3AA32CAE0374874E61">
    <w:name w:val="882C3B54419A4D3AA32CAE0374874E61"/>
  </w:style>
  <w:style w:type="paragraph" w:customStyle="1" w:styleId="8FB89E90B7704FDC9EBD66899D1EFC72">
    <w:name w:val="8FB89E90B7704FDC9EBD66899D1EFC72"/>
  </w:style>
  <w:style w:type="paragraph" w:customStyle="1" w:styleId="88D54C1ADE1F4C52B157764C7CB4C823">
    <w:name w:val="88D54C1ADE1F4C52B157764C7CB4C823"/>
  </w:style>
  <w:style w:type="paragraph" w:customStyle="1" w:styleId="C2527796FF6B450FAEBCBC5D7DE2CDAE">
    <w:name w:val="C2527796FF6B450FAEBCBC5D7DE2CDAE"/>
  </w:style>
  <w:style w:type="paragraph" w:customStyle="1" w:styleId="DF0B8F1B66BA462BAE498201B5A3C8CB">
    <w:name w:val="DF0B8F1B66BA462BAE498201B5A3C8CB"/>
  </w:style>
  <w:style w:type="paragraph" w:customStyle="1" w:styleId="85D05C3E9D004882BA413603A8D8D7AC">
    <w:name w:val="85D05C3E9D004882BA413603A8D8D7AC"/>
  </w:style>
  <w:style w:type="paragraph" w:customStyle="1" w:styleId="833AEE5AACCB4296BF42E554677B80BC">
    <w:name w:val="833AEE5AACCB4296BF42E554677B80BC"/>
  </w:style>
  <w:style w:type="paragraph" w:customStyle="1" w:styleId="24502E9177904F1A9A9B426312E7BCF4">
    <w:name w:val="24502E9177904F1A9A9B426312E7BCF4"/>
  </w:style>
  <w:style w:type="paragraph" w:customStyle="1" w:styleId="23B8B34D7628451C852684BA0E5EE616">
    <w:name w:val="23B8B34D7628451C852684BA0E5EE616"/>
  </w:style>
  <w:style w:type="paragraph" w:customStyle="1" w:styleId="ACEED5EF4B3046629C38193B6660A30F">
    <w:name w:val="ACEED5EF4B3046629C38193B6660A30F"/>
  </w:style>
  <w:style w:type="paragraph" w:customStyle="1" w:styleId="EAB2C78F865745D7A2165F32100625E1">
    <w:name w:val="EAB2C78F865745D7A2165F32100625E1"/>
  </w:style>
  <w:style w:type="paragraph" w:customStyle="1" w:styleId="A29807281954485DB74C4959D55650C9">
    <w:name w:val="A29807281954485DB74C4959D55650C9"/>
  </w:style>
  <w:style w:type="paragraph" w:customStyle="1" w:styleId="A0236CEE88564495A31B167FFB774894">
    <w:name w:val="A0236CEE88564495A31B167FFB774894"/>
  </w:style>
  <w:style w:type="paragraph" w:customStyle="1" w:styleId="D376471B79704BCDA3B1BB10B2543525">
    <w:name w:val="D376471B79704BCDA3B1BB10B2543525"/>
  </w:style>
  <w:style w:type="paragraph" w:customStyle="1" w:styleId="41453C3B134C4E77ACF113A43C4E18F4">
    <w:name w:val="41453C3B134C4E77ACF113A43C4E18F4"/>
  </w:style>
  <w:style w:type="paragraph" w:customStyle="1" w:styleId="A08AEC9590F04A5B9C2B66C979A1C207">
    <w:name w:val="A08AEC9590F04A5B9C2B66C979A1C207"/>
  </w:style>
  <w:style w:type="paragraph" w:customStyle="1" w:styleId="17C236900F47461BA0EE304208414CD7">
    <w:name w:val="17C236900F47461BA0EE304208414CD7"/>
  </w:style>
  <w:style w:type="paragraph" w:customStyle="1" w:styleId="A8BC5478107344569704D8364837FE35">
    <w:name w:val="A8BC5478107344569704D8364837FE35"/>
  </w:style>
  <w:style w:type="paragraph" w:customStyle="1" w:styleId="D5427CC99E59486C90119C544E20D6AD">
    <w:name w:val="D5427CC99E59486C90119C544E20D6AD"/>
  </w:style>
  <w:style w:type="paragraph" w:customStyle="1" w:styleId="5D18374BD2294BAAA8BFEF3A5B0EFCCA">
    <w:name w:val="5D18374BD2294BAAA8BFEF3A5B0EFCCA"/>
  </w:style>
  <w:style w:type="paragraph" w:customStyle="1" w:styleId="685261025DA14933AED24BEBE30A140A">
    <w:name w:val="685261025DA14933AED24BEBE30A140A"/>
  </w:style>
  <w:style w:type="paragraph" w:customStyle="1" w:styleId="122CB56E9987482EA4C6531BA36EB919">
    <w:name w:val="122CB56E9987482EA4C6531BA36EB919"/>
  </w:style>
  <w:style w:type="paragraph" w:customStyle="1" w:styleId="4FD7B29F4FB84139A6E9CA082ABB7F63">
    <w:name w:val="4FD7B29F4FB84139A6E9CA082ABB7F63"/>
  </w:style>
  <w:style w:type="paragraph" w:customStyle="1" w:styleId="EF529014DAF54215B55EABACF51692A1">
    <w:name w:val="EF529014DAF54215B55EABACF51692A1"/>
  </w:style>
  <w:style w:type="paragraph" w:customStyle="1" w:styleId="31398C168F4D49728102C3FB42EDD75E">
    <w:name w:val="31398C168F4D49728102C3FB42EDD75E"/>
  </w:style>
  <w:style w:type="paragraph" w:customStyle="1" w:styleId="240F1D0E3991481B90BB8A77F46F327C">
    <w:name w:val="240F1D0E3991481B90BB8A77F46F327C"/>
  </w:style>
  <w:style w:type="paragraph" w:customStyle="1" w:styleId="41CA6C02281C4DDABCB1C87150E82E24">
    <w:name w:val="41CA6C02281C4DDABCB1C87150E82E24"/>
  </w:style>
  <w:style w:type="paragraph" w:customStyle="1" w:styleId="BFEE680DD0194F86B56ECA2ACCDF8978">
    <w:name w:val="BFEE680DD0194F86B56ECA2ACCDF8978"/>
  </w:style>
  <w:style w:type="paragraph" w:customStyle="1" w:styleId="959ED0752EC3466FB07A15F3EB7F25BD">
    <w:name w:val="959ED0752EC3466FB07A15F3EB7F25BD"/>
  </w:style>
  <w:style w:type="paragraph" w:customStyle="1" w:styleId="99512FCAA5EC4B7AB55D42F91AB93119">
    <w:name w:val="99512FCAA5EC4B7AB55D42F91AB93119"/>
  </w:style>
  <w:style w:type="paragraph" w:customStyle="1" w:styleId="44664526CE5E47CC8672251446D99EFF">
    <w:name w:val="44664526CE5E47CC8672251446D99EFF"/>
  </w:style>
  <w:style w:type="paragraph" w:customStyle="1" w:styleId="225F10A7F969435591BA20BD26371D6C">
    <w:name w:val="225F10A7F969435591BA20BD26371D6C"/>
  </w:style>
  <w:style w:type="paragraph" w:customStyle="1" w:styleId="EC0267F281624FDEA1EC245975ECD6E2">
    <w:name w:val="EC0267F281624FDEA1EC245975ECD6E2"/>
  </w:style>
  <w:style w:type="paragraph" w:customStyle="1" w:styleId="C6743F714D6642948B2EC131E17BC5B5">
    <w:name w:val="C6743F714D6642948B2EC131E17BC5B5"/>
  </w:style>
  <w:style w:type="paragraph" w:customStyle="1" w:styleId="C7A03D74B019408897A81A8D91869A2D">
    <w:name w:val="C7A03D74B019408897A81A8D91869A2D"/>
  </w:style>
  <w:style w:type="paragraph" w:customStyle="1" w:styleId="E2B71928649E4BCCA221B3B36B87A3D7">
    <w:name w:val="E2B71928649E4BCCA221B3B36B87A3D7"/>
  </w:style>
  <w:style w:type="paragraph" w:customStyle="1" w:styleId="6DE9D0661CD34A5889C77792507FEFE3">
    <w:name w:val="6DE9D0661CD34A5889C77792507FEFE3"/>
  </w:style>
  <w:style w:type="paragraph" w:customStyle="1" w:styleId="4E4DDBE4DC724C7DA8C2278C7C0A6F38">
    <w:name w:val="4E4DDBE4DC724C7DA8C2278C7C0A6F38"/>
  </w:style>
  <w:style w:type="paragraph" w:customStyle="1" w:styleId="E159E9D4C4EE4D4AB68E39BA370A5BA9">
    <w:name w:val="E159E9D4C4EE4D4AB68E39BA370A5BA9"/>
  </w:style>
  <w:style w:type="paragraph" w:customStyle="1" w:styleId="6E561F3C991649A5B5028B5513405659">
    <w:name w:val="6E561F3C991649A5B5028B5513405659"/>
  </w:style>
  <w:style w:type="paragraph" w:customStyle="1" w:styleId="7505BFD3C6674269A737C74F46917B4E">
    <w:name w:val="7505BFD3C6674269A737C74F46917B4E"/>
  </w:style>
  <w:style w:type="paragraph" w:customStyle="1" w:styleId="222D7928F6334B37A1070BA690BC61F7">
    <w:name w:val="222D7928F6334B37A1070BA690BC61F7"/>
  </w:style>
  <w:style w:type="paragraph" w:customStyle="1" w:styleId="38301519F458404E8696E64CFAB6970F">
    <w:name w:val="38301519F458404E8696E64CFAB6970F"/>
  </w:style>
  <w:style w:type="paragraph" w:customStyle="1" w:styleId="FFE8B41F25A74D55BA3D4C8A6EE31127">
    <w:name w:val="FFE8B41F25A74D55BA3D4C8A6EE31127"/>
  </w:style>
  <w:style w:type="paragraph" w:customStyle="1" w:styleId="1B05F760CA32492EB0BB040BA761C106">
    <w:name w:val="1B05F760CA32492EB0BB040BA761C106"/>
  </w:style>
  <w:style w:type="paragraph" w:customStyle="1" w:styleId="28D556149EDD40099A8631F2F881D24A">
    <w:name w:val="28D556149EDD40099A8631F2F881D24A"/>
  </w:style>
  <w:style w:type="paragraph" w:customStyle="1" w:styleId="573113B8920744E69DBF5A874947681C">
    <w:name w:val="573113B8920744E69DBF5A874947681C"/>
  </w:style>
  <w:style w:type="paragraph" w:customStyle="1" w:styleId="43EDD96B44F14DC2937FC3049564D87D">
    <w:name w:val="43EDD96B44F14DC2937FC3049564D87D"/>
  </w:style>
  <w:style w:type="paragraph" w:customStyle="1" w:styleId="E16D7F3D97C2401DA87499A41E9430A7">
    <w:name w:val="E16D7F3D97C2401DA87499A41E9430A7"/>
  </w:style>
  <w:style w:type="paragraph" w:customStyle="1" w:styleId="0E63FBDC67DF4DD68DA2A7C67CF50C85">
    <w:name w:val="0E63FBDC67DF4DD68DA2A7C67CF50C85"/>
  </w:style>
  <w:style w:type="paragraph" w:customStyle="1" w:styleId="8188547130C0498690539C9369BC04A1">
    <w:name w:val="8188547130C0498690539C9369BC04A1"/>
  </w:style>
  <w:style w:type="paragraph" w:customStyle="1" w:styleId="5D6B107F85954CDB846E5E0A23E87EED">
    <w:name w:val="5D6B107F85954CDB846E5E0A23E87EED"/>
  </w:style>
  <w:style w:type="paragraph" w:customStyle="1" w:styleId="E4C756BFDA4B41F0885BA840DC19F8B2">
    <w:name w:val="E4C756BFDA4B41F0885BA840DC19F8B2"/>
  </w:style>
  <w:style w:type="paragraph" w:customStyle="1" w:styleId="C42819B5DA194739A39D439F1C29EE0F">
    <w:name w:val="C42819B5DA194739A39D439F1C29EE0F"/>
  </w:style>
  <w:style w:type="paragraph" w:customStyle="1" w:styleId="55615229A0F14A8C92A7E7A7E75A99FA">
    <w:name w:val="55615229A0F14A8C92A7E7A7E75A99FA"/>
  </w:style>
  <w:style w:type="paragraph" w:customStyle="1" w:styleId="CB6DEAE433C14B108DEA6A629C1BE39D">
    <w:name w:val="CB6DEAE433C14B108DEA6A629C1BE39D"/>
  </w:style>
  <w:style w:type="paragraph" w:customStyle="1" w:styleId="26FE72430225409B8620B6CE54967D5E">
    <w:name w:val="26FE72430225409B8620B6CE54967D5E"/>
  </w:style>
  <w:style w:type="paragraph" w:customStyle="1" w:styleId="FEB3EA89727642ABAAC98EEBD29334D9">
    <w:name w:val="FEB3EA89727642ABAAC98EEBD29334D9"/>
  </w:style>
  <w:style w:type="paragraph" w:customStyle="1" w:styleId="EA962FC11AD642A1B0D5DA3342305717">
    <w:name w:val="EA962FC11AD642A1B0D5DA3342305717"/>
  </w:style>
  <w:style w:type="paragraph" w:customStyle="1" w:styleId="F0EF97E5A3F64C89BF1FCBE1CECCF604">
    <w:name w:val="F0EF97E5A3F64C89BF1FCBE1CECCF604"/>
  </w:style>
  <w:style w:type="paragraph" w:customStyle="1" w:styleId="6F58275BDA2941869EB690AD9649A03F">
    <w:name w:val="6F58275BDA2941869EB690AD9649A03F"/>
  </w:style>
  <w:style w:type="paragraph" w:customStyle="1" w:styleId="C41D154CC0784F748BD5F58856A5B003">
    <w:name w:val="C41D154CC0784F748BD5F58856A5B003"/>
  </w:style>
  <w:style w:type="paragraph" w:customStyle="1" w:styleId="5F1DC0DFC4704EBBBC634D57E183EDA5">
    <w:name w:val="5F1DC0DFC4704EBBBC634D57E183EDA5"/>
  </w:style>
  <w:style w:type="paragraph" w:customStyle="1" w:styleId="536B09736F91446DA7F2399E99FA3BB3">
    <w:name w:val="536B09736F91446DA7F2399E99FA3BB3"/>
  </w:style>
  <w:style w:type="paragraph" w:customStyle="1" w:styleId="628BF649716B43099304E54A12B6D1E4">
    <w:name w:val="628BF649716B43099304E54A12B6D1E4"/>
  </w:style>
  <w:style w:type="paragraph" w:customStyle="1" w:styleId="853DBB217CA547C4A9D1A887841CE317">
    <w:name w:val="853DBB217CA547C4A9D1A887841CE317"/>
  </w:style>
  <w:style w:type="paragraph" w:customStyle="1" w:styleId="7625E3E1AA9F4ED9835DA302BF03D518">
    <w:name w:val="7625E3E1AA9F4ED9835DA302BF03D518"/>
  </w:style>
  <w:style w:type="paragraph" w:customStyle="1" w:styleId="53D2495995744E7BA8A66E511291AAE6">
    <w:name w:val="53D2495995744E7BA8A66E511291AAE6"/>
  </w:style>
  <w:style w:type="paragraph" w:customStyle="1" w:styleId="53A463CB50BC4CBFA05A605EA4EEE95F">
    <w:name w:val="53A463CB50BC4CBFA05A605EA4EEE95F"/>
  </w:style>
  <w:style w:type="paragraph" w:customStyle="1" w:styleId="5AB1B239EA7B4B2797A14427C131BDA9">
    <w:name w:val="5AB1B239EA7B4B2797A14427C131BDA9"/>
  </w:style>
  <w:style w:type="paragraph" w:customStyle="1" w:styleId="45CFE5F93D2B4369BFE7D20B635204BD">
    <w:name w:val="45CFE5F93D2B4369BFE7D20B635204BD"/>
    <w:rsid w:val="004758F8"/>
    <w:rPr>
      <w:kern w:val="0"/>
      <w14:ligatures w14:val="none"/>
    </w:rPr>
  </w:style>
  <w:style w:type="paragraph" w:customStyle="1" w:styleId="B31159A4246A4F13A89C29F4A85A505D">
    <w:name w:val="B31159A4246A4F13A89C29F4A85A505D"/>
    <w:rsid w:val="004758F8"/>
    <w:rPr>
      <w:kern w:val="0"/>
      <w14:ligatures w14:val="none"/>
    </w:rPr>
  </w:style>
  <w:style w:type="paragraph" w:customStyle="1" w:styleId="8B4A9B4D6E004C99A4D165B1D570C0A7">
    <w:name w:val="8B4A9B4D6E004C99A4D165B1D570C0A7"/>
    <w:rsid w:val="004758F8"/>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0EFCC-8E5B-4276-9BF8-D3B7C11D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20230125_tgo_Falldarstellung HH V 2.1 (2) (1)</Template>
  <TotalTime>0</TotalTime>
  <Pages>28</Pages>
  <Words>1976</Words>
  <Characters>12450</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Fonds Soziales Wien IT Management</Company>
  <LinksUpToDate>false</LinksUpToDate>
  <CharactersWithSpaces>14398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Gangl Tanja</dc:creator>
  <cp:lastModifiedBy>Rys Daniela (OeRK-W)</cp:lastModifiedBy>
  <cp:revision>2</cp:revision>
  <dcterms:created xsi:type="dcterms:W3CDTF">2025-05-06T08:53:00Z</dcterms:created>
  <dcterms:modified xsi:type="dcterms:W3CDTF">2025-05-06T08:53:00Z</dcterms:modified>
</cp:coreProperties>
</file>